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3E" w:rsidRDefault="00DE1A3E" w:rsidP="001E650B">
      <w:pPr>
        <w:spacing w:line="276" w:lineRule="auto"/>
        <w:jc w:val="both"/>
        <w:rPr>
          <w:b/>
          <w:sz w:val="28"/>
          <w:szCs w:val="28"/>
        </w:rPr>
      </w:pPr>
    </w:p>
    <w:p w:rsidR="00DE1A3E" w:rsidRDefault="00DE1A3E" w:rsidP="001E650B">
      <w:pPr>
        <w:spacing w:line="276" w:lineRule="auto"/>
        <w:jc w:val="both"/>
        <w:rPr>
          <w:b/>
          <w:sz w:val="28"/>
          <w:szCs w:val="28"/>
        </w:rPr>
      </w:pPr>
    </w:p>
    <w:p w:rsidR="00DE1A3E" w:rsidRDefault="00DE1A3E" w:rsidP="001E650B">
      <w:pPr>
        <w:spacing w:line="276" w:lineRule="auto"/>
        <w:jc w:val="both"/>
      </w:pPr>
    </w:p>
    <w:p w:rsidR="00DE1A3E" w:rsidRDefault="00DE1A3E" w:rsidP="00F33263">
      <w:pPr>
        <w:spacing w:line="276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92.25pt;height:236.25pt;visibility:visible" o:bordertopcolor="black" o:borderleftcolor="black" o:borderbottomcolor="black" o:borderrightcolor="black">
            <v:imagedata r:id="rId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DE1A3E" w:rsidRDefault="00DE1A3E" w:rsidP="001E650B">
      <w:pPr>
        <w:spacing w:line="276" w:lineRule="auto"/>
        <w:jc w:val="both"/>
      </w:pPr>
    </w:p>
    <w:p w:rsidR="00DE1A3E" w:rsidRDefault="00DE1A3E" w:rsidP="005576FB">
      <w:pPr>
        <w:spacing w:line="276" w:lineRule="auto"/>
        <w:jc w:val="center"/>
      </w:pPr>
      <w:r>
        <w:rPr>
          <w:noProof/>
        </w:rPr>
        <w:pict>
          <v:shape id="_x0000_i1026" type="#_x0000_t75" style="width:375pt;height:229.5pt;visibility:visible" o:bordertopcolor="black" o:borderleftcolor="black" o:borderbottomcolor="black" o:borderrightcolor="black">
            <v:imagedata r:id="rId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DE1A3E" w:rsidRDefault="00DE1A3E" w:rsidP="005576FB">
      <w:pPr>
        <w:spacing w:line="276" w:lineRule="auto"/>
        <w:jc w:val="center"/>
      </w:pPr>
    </w:p>
    <w:p w:rsidR="00DE1A3E" w:rsidRDefault="00DE1A3E" w:rsidP="005576FB">
      <w:pPr>
        <w:spacing w:line="276" w:lineRule="auto"/>
        <w:jc w:val="center"/>
      </w:pPr>
    </w:p>
    <w:p w:rsidR="00DE1A3E" w:rsidRDefault="00DE1A3E" w:rsidP="005576FB">
      <w:pPr>
        <w:spacing w:line="276" w:lineRule="auto"/>
        <w:jc w:val="center"/>
      </w:pPr>
      <w:r>
        <w:rPr>
          <w:noProof/>
        </w:rPr>
        <w:pict>
          <v:shape id="Immagine 2" o:spid="_x0000_i1027" type="#_x0000_t75" style="width:372pt;height:229.5pt;visibility:visible" o:bordertopcolor="black" o:borderleftcolor="black" o:borderbottomcolor="black" o:borderrightcolor="black">
            <v:imagedata r:id="rId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DE1A3E" w:rsidRDefault="00DE1A3E" w:rsidP="001E650B">
      <w:pPr>
        <w:spacing w:line="276" w:lineRule="auto"/>
        <w:jc w:val="both"/>
      </w:pPr>
    </w:p>
    <w:p w:rsidR="00DE1A3E" w:rsidRDefault="00DE1A3E" w:rsidP="001E650B">
      <w:pPr>
        <w:spacing w:line="276" w:lineRule="auto"/>
        <w:jc w:val="both"/>
      </w:pPr>
    </w:p>
    <w:p w:rsidR="00DE1A3E" w:rsidRDefault="00DE1A3E" w:rsidP="00AC28F1">
      <w:pPr>
        <w:spacing w:line="276" w:lineRule="auto"/>
        <w:jc w:val="center"/>
      </w:pPr>
      <w:r>
        <w:rPr>
          <w:noProof/>
        </w:rPr>
        <w:pict>
          <v:shape id="_x0000_i1028" type="#_x0000_t75" style="width:420pt;height:255.75pt;visibility:visible" o:bordertopcolor="black" o:borderleftcolor="black" o:borderbottomcolor="black" o:borderrightcolor="black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DE1A3E" w:rsidRDefault="00DE1A3E" w:rsidP="001E650B">
      <w:pPr>
        <w:spacing w:line="276" w:lineRule="auto"/>
        <w:jc w:val="both"/>
      </w:pPr>
    </w:p>
    <w:p w:rsidR="00DE1A3E" w:rsidRDefault="00DE1A3E" w:rsidP="001E650B">
      <w:pPr>
        <w:spacing w:line="276" w:lineRule="auto"/>
        <w:jc w:val="both"/>
      </w:pPr>
    </w:p>
    <w:p w:rsidR="00DE1A3E" w:rsidRDefault="00DE1A3E" w:rsidP="001E650B">
      <w:pPr>
        <w:spacing w:line="276" w:lineRule="auto"/>
        <w:jc w:val="both"/>
      </w:pPr>
    </w:p>
    <w:sectPr w:rsidR="00DE1A3E" w:rsidSect="002424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50B"/>
    <w:rsid w:val="000266A5"/>
    <w:rsid w:val="00031234"/>
    <w:rsid w:val="000841B0"/>
    <w:rsid w:val="000C3620"/>
    <w:rsid w:val="0013349E"/>
    <w:rsid w:val="00172852"/>
    <w:rsid w:val="001B4A71"/>
    <w:rsid w:val="001E650B"/>
    <w:rsid w:val="00242491"/>
    <w:rsid w:val="002A7333"/>
    <w:rsid w:val="002C3AC2"/>
    <w:rsid w:val="002E33B6"/>
    <w:rsid w:val="003529AB"/>
    <w:rsid w:val="003A3AEE"/>
    <w:rsid w:val="003D0E8F"/>
    <w:rsid w:val="003E098D"/>
    <w:rsid w:val="004E3B81"/>
    <w:rsid w:val="004E74DC"/>
    <w:rsid w:val="004F3396"/>
    <w:rsid w:val="00540427"/>
    <w:rsid w:val="005576FB"/>
    <w:rsid w:val="00567FC6"/>
    <w:rsid w:val="00573B80"/>
    <w:rsid w:val="005E2FD6"/>
    <w:rsid w:val="0060271E"/>
    <w:rsid w:val="0066770A"/>
    <w:rsid w:val="006C1CC8"/>
    <w:rsid w:val="007F6ED2"/>
    <w:rsid w:val="00816546"/>
    <w:rsid w:val="0086252F"/>
    <w:rsid w:val="008D4562"/>
    <w:rsid w:val="00932E64"/>
    <w:rsid w:val="00977E03"/>
    <w:rsid w:val="009B044C"/>
    <w:rsid w:val="00A16F17"/>
    <w:rsid w:val="00A809C9"/>
    <w:rsid w:val="00AA6A03"/>
    <w:rsid w:val="00AC28F1"/>
    <w:rsid w:val="00B31D74"/>
    <w:rsid w:val="00C004E1"/>
    <w:rsid w:val="00C436E5"/>
    <w:rsid w:val="00CA1105"/>
    <w:rsid w:val="00CE4DC1"/>
    <w:rsid w:val="00D26538"/>
    <w:rsid w:val="00D34AD7"/>
    <w:rsid w:val="00D4567C"/>
    <w:rsid w:val="00DA3AE1"/>
    <w:rsid w:val="00DA5086"/>
    <w:rsid w:val="00DE1A3E"/>
    <w:rsid w:val="00DE2E86"/>
    <w:rsid w:val="00E339C2"/>
    <w:rsid w:val="00E95663"/>
    <w:rsid w:val="00EA6EDB"/>
    <w:rsid w:val="00F33263"/>
    <w:rsid w:val="00F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99"/>
    <w:qFormat/>
    <w:rsid w:val="001E650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E650B"/>
    <w:rPr>
      <w:b/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F332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263"/>
    <w:rPr>
      <w:rFonts w:ascii="Lucida Grande" w:hAnsi="Lucida Grand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</Words>
  <Characters>17</Characters>
  <Application>Microsoft Office Word</Application>
  <DocSecurity>0</DocSecurity>
  <Lines>0</Lines>
  <Paragraphs>0</Paragraphs>
  <ScaleCrop>false</ScaleCrop>
  <Company>INVALSI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prove INVALSI 2015 </dc:title>
  <dc:subject/>
  <dc:creator>Roberto Ricci</dc:creator>
  <cp:keywords/>
  <dc:description/>
  <cp:lastModifiedBy>Paolo Ferrari</cp:lastModifiedBy>
  <cp:revision>21</cp:revision>
  <dcterms:created xsi:type="dcterms:W3CDTF">2015-07-09T08:21:00Z</dcterms:created>
  <dcterms:modified xsi:type="dcterms:W3CDTF">2015-07-09T08:42:00Z</dcterms:modified>
</cp:coreProperties>
</file>