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948"/>
        <w:gridCol w:w="1783"/>
        <w:gridCol w:w="1604"/>
        <w:gridCol w:w="2203"/>
      </w:tblGrid>
      <w:tr w:rsidR="00656C8C" w:rsidTr="00656C8C">
        <w:tc>
          <w:tcPr>
            <w:tcW w:w="151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Anno</w:t>
            </w:r>
          </w:p>
        </w:tc>
        <w:tc>
          <w:tcPr>
            <w:tcW w:w="19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 xml:space="preserve">Corsi organizzati </w:t>
            </w:r>
          </w:p>
        </w:tc>
        <w:tc>
          <w:tcPr>
            <w:tcW w:w="178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 xml:space="preserve">Iscritti ai corsi italiano L2 </w:t>
            </w:r>
          </w:p>
        </w:tc>
        <w:tc>
          <w:tcPr>
            <w:tcW w:w="160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Iscritti ai corsi di tedesco L2</w:t>
            </w:r>
          </w:p>
        </w:tc>
        <w:tc>
          <w:tcPr>
            <w:tcW w:w="220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Totale iscritti</w:t>
            </w:r>
            <w:bookmarkStart w:id="0" w:name="_GoBack"/>
            <w:bookmarkEnd w:id="0"/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 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566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789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675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1079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887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1343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1120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1597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1082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1535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390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1239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1629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1419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1822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384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1580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1964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388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1709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2097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2017 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1826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2227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450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1969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  <w:t>2419</w:t>
            </w:r>
          </w:p>
        </w:tc>
      </w:tr>
      <w:tr w:rsidR="00656C8C" w:rsidTr="00656C8C">
        <w:tc>
          <w:tcPr>
            <w:tcW w:w="1515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2019 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234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407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2068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C8C" w:rsidRDefault="00656C8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de-DE"/>
              </w:rPr>
              <w:t>2475</w:t>
            </w:r>
          </w:p>
        </w:tc>
      </w:tr>
    </w:tbl>
    <w:p w:rsidR="00656C8C" w:rsidRDefault="00656C8C" w:rsidP="00656C8C">
      <w:pPr>
        <w:rPr>
          <w:lang w:val="de-DE"/>
        </w:rPr>
      </w:pPr>
    </w:p>
    <w:p w:rsidR="00656C8C" w:rsidRDefault="00656C8C" w:rsidP="00656C8C">
      <w:pPr>
        <w:rPr>
          <w:lang w:val="de-DE"/>
        </w:rPr>
      </w:pPr>
    </w:p>
    <w:p w:rsidR="002B3BB7" w:rsidRDefault="00656C8C"/>
    <w:sectPr w:rsidR="002B3B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8C"/>
    <w:rsid w:val="00656C8C"/>
    <w:rsid w:val="00A67639"/>
    <w:rsid w:val="00F27973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AAD3"/>
  <w15:chartTrackingRefBased/>
  <w15:docId w15:val="{07AD5354-8754-4200-8222-B3BCA37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6C8C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B60191F3.dotm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Grigoletto, Franco</dc:creator>
  <cp:keywords/>
  <dc:description/>
  <cp:lastModifiedBy>Grigoletto, Franco</cp:lastModifiedBy>
  <cp:revision>1</cp:revision>
  <dcterms:created xsi:type="dcterms:W3CDTF">2019-09-16T09:30:00Z</dcterms:created>
  <dcterms:modified xsi:type="dcterms:W3CDTF">2019-09-16T09:32:00Z</dcterms:modified>
</cp:coreProperties>
</file>