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B4" w:rsidRDefault="003D6DB4" w:rsidP="00BC12A6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2E2F" w:rsidRPr="00D11D16" w:rsidRDefault="00D11D16" w:rsidP="00BC12A6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D11D16">
        <w:rPr>
          <w:rFonts w:ascii="Arial" w:hAnsi="Arial" w:cs="Arial"/>
          <w:b/>
          <w:sz w:val="20"/>
          <w:szCs w:val="20"/>
        </w:rPr>
        <w:t>Dati:</w:t>
      </w:r>
    </w:p>
    <w:tbl>
      <w:tblPr>
        <w:tblW w:w="52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6"/>
        <w:gridCol w:w="1619"/>
      </w:tblGrid>
      <w:tr w:rsidR="000E2E2F" w:rsidTr="000E2E2F">
        <w:trPr>
          <w:trHeight w:val="315"/>
        </w:trPr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E2F" w:rsidRDefault="000E2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2F" w:rsidRDefault="000E2E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Statali+paritarie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11D16" w:rsidTr="000E2E2F">
        <w:trPr>
          <w:trHeight w:val="315"/>
        </w:trPr>
        <w:tc>
          <w:tcPr>
            <w:tcW w:w="3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Infanzia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3.615</w:t>
            </w:r>
          </w:p>
        </w:tc>
      </w:tr>
      <w:tr w:rsidR="00D11D16" w:rsidTr="000E2E2F">
        <w:trPr>
          <w:trHeight w:val="315"/>
        </w:trPr>
        <w:tc>
          <w:tcPr>
            <w:tcW w:w="3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6.391</w:t>
            </w:r>
          </w:p>
        </w:tc>
      </w:tr>
      <w:tr w:rsidR="00D11D16" w:rsidTr="000E2E2F">
        <w:trPr>
          <w:trHeight w:val="315"/>
        </w:trPr>
        <w:tc>
          <w:tcPr>
            <w:tcW w:w="3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Secondaria di primo grado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4.093</w:t>
            </w:r>
          </w:p>
        </w:tc>
      </w:tr>
      <w:tr w:rsidR="00D11D16" w:rsidTr="000E2E2F">
        <w:trPr>
          <w:trHeight w:val="315"/>
        </w:trPr>
        <w:tc>
          <w:tcPr>
            <w:tcW w:w="3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Secondaria di secondo grado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6.344</w:t>
            </w:r>
          </w:p>
        </w:tc>
      </w:tr>
      <w:tr w:rsidR="00D11D16" w:rsidTr="000E2E2F">
        <w:trPr>
          <w:trHeight w:val="315"/>
        </w:trPr>
        <w:tc>
          <w:tcPr>
            <w:tcW w:w="3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FP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Apprendisti+Studenti</w:t>
            </w:r>
            <w:proofErr w:type="spellEnd"/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F39B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031</w:t>
            </w:r>
          </w:p>
        </w:tc>
      </w:tr>
      <w:tr w:rsidR="00D11D16" w:rsidTr="000E2E2F">
        <w:trPr>
          <w:trHeight w:val="315"/>
        </w:trPr>
        <w:tc>
          <w:tcPr>
            <w:tcW w:w="3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16" w:rsidRDefault="00D11D16" w:rsidP="00D11D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22.474</w:t>
            </w:r>
          </w:p>
        </w:tc>
      </w:tr>
    </w:tbl>
    <w:p w:rsidR="000E2E2F" w:rsidRDefault="000E2E2F" w:rsidP="00BC12A6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0E2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5B0"/>
    <w:multiLevelType w:val="hybridMultilevel"/>
    <w:tmpl w:val="C568D5B8"/>
    <w:lvl w:ilvl="0" w:tplc="0436F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C"/>
    <w:rsid w:val="00064E88"/>
    <w:rsid w:val="000E2E2F"/>
    <w:rsid w:val="000F39BB"/>
    <w:rsid w:val="000F3D10"/>
    <w:rsid w:val="00323AE6"/>
    <w:rsid w:val="003D6DB4"/>
    <w:rsid w:val="0046248B"/>
    <w:rsid w:val="0048148D"/>
    <w:rsid w:val="004E5F4E"/>
    <w:rsid w:val="00502D68"/>
    <w:rsid w:val="00514F93"/>
    <w:rsid w:val="00547DD9"/>
    <w:rsid w:val="00567B52"/>
    <w:rsid w:val="005C7CB5"/>
    <w:rsid w:val="005D6925"/>
    <w:rsid w:val="006364A4"/>
    <w:rsid w:val="006C23D5"/>
    <w:rsid w:val="006E7778"/>
    <w:rsid w:val="00765D49"/>
    <w:rsid w:val="007B3024"/>
    <w:rsid w:val="007C1A26"/>
    <w:rsid w:val="007C608C"/>
    <w:rsid w:val="0082625A"/>
    <w:rsid w:val="008A1CBA"/>
    <w:rsid w:val="008C17CC"/>
    <w:rsid w:val="008D6CBF"/>
    <w:rsid w:val="00A33613"/>
    <w:rsid w:val="00A90019"/>
    <w:rsid w:val="00AA123B"/>
    <w:rsid w:val="00BC12A6"/>
    <w:rsid w:val="00BC7CDD"/>
    <w:rsid w:val="00BD3B58"/>
    <w:rsid w:val="00BE4988"/>
    <w:rsid w:val="00C36537"/>
    <w:rsid w:val="00C9349A"/>
    <w:rsid w:val="00D00D72"/>
    <w:rsid w:val="00D11D16"/>
    <w:rsid w:val="00DB64B8"/>
    <w:rsid w:val="00E910B5"/>
    <w:rsid w:val="00F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3473-BEB2-4CD9-AF63-40AC944D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D6D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DB4"/>
    <w:pPr>
      <w:ind w:left="720"/>
      <w:contextualSpacing/>
    </w:pPr>
  </w:style>
  <w:style w:type="table" w:styleId="Tabellasemplice-1">
    <w:name w:val="Plain Table 1"/>
    <w:basedOn w:val="Tabellanormale"/>
    <w:uiPriority w:val="41"/>
    <w:rsid w:val="003D6DB4"/>
    <w:rPr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59"/>
    <w:rsid w:val="00BC12A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FCE3F965</Template>
  <TotalTime>0</TotalTime>
  <Pages>1</Pages>
  <Words>21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Bonora, Laura</dc:creator>
  <cp:keywords/>
  <dc:description/>
  <cp:lastModifiedBy>Gobbato, Fabio</cp:lastModifiedBy>
  <cp:revision>2</cp:revision>
  <dcterms:created xsi:type="dcterms:W3CDTF">2018-08-30T09:46:00Z</dcterms:created>
  <dcterms:modified xsi:type="dcterms:W3CDTF">2018-08-30T09:46:00Z</dcterms:modified>
</cp:coreProperties>
</file>