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XSpec="center" w:tblpY="-300"/>
        <w:tblW w:w="14886" w:type="dxa"/>
        <w:tblLayout w:type="fixed"/>
        <w:tblLook w:val="04A0" w:firstRow="1" w:lastRow="0" w:firstColumn="1" w:lastColumn="0" w:noHBand="0" w:noVBand="1"/>
      </w:tblPr>
      <w:tblGrid>
        <w:gridCol w:w="1843"/>
        <w:gridCol w:w="1129"/>
        <w:gridCol w:w="1706"/>
        <w:gridCol w:w="2551"/>
        <w:gridCol w:w="2647"/>
        <w:gridCol w:w="2315"/>
        <w:gridCol w:w="2695"/>
      </w:tblGrid>
      <w:tr w:rsidR="00D76409" w:rsidRPr="00450FFE" w:rsidTr="00D76409">
        <w:tc>
          <w:tcPr>
            <w:tcW w:w="1843" w:type="dxa"/>
          </w:tcPr>
          <w:p w:rsidR="00D76409" w:rsidRPr="00D63BA9" w:rsidRDefault="000A50FB" w:rsidP="007163FC">
            <w:pPr>
              <w:rPr>
                <w:b/>
                <w:color w:val="0070C0"/>
              </w:rPr>
            </w:pPr>
            <w:bookmarkStart w:id="0" w:name="_Hlk514163137"/>
            <w:proofErr w:type="spellStart"/>
            <w:r>
              <w:rPr>
                <w:b/>
                <w:color w:val="0070C0"/>
              </w:rPr>
              <w:t>Luogo</w:t>
            </w:r>
            <w:proofErr w:type="spellEnd"/>
          </w:p>
        </w:tc>
        <w:tc>
          <w:tcPr>
            <w:tcW w:w="1129" w:type="dxa"/>
          </w:tcPr>
          <w:p w:rsidR="00D76409" w:rsidRPr="005F3299" w:rsidRDefault="00D76409" w:rsidP="000A50FB">
            <w:pPr>
              <w:rPr>
                <w:b/>
                <w:color w:val="0070C0"/>
                <w:sz w:val="20"/>
                <w:szCs w:val="20"/>
              </w:rPr>
            </w:pPr>
            <w:r w:rsidRPr="00D63BA9">
              <w:rPr>
                <w:b/>
                <w:color w:val="0070C0"/>
              </w:rPr>
              <w:t>D</w:t>
            </w:r>
            <w:r w:rsidR="000A50FB">
              <w:rPr>
                <w:b/>
                <w:color w:val="0070C0"/>
              </w:rPr>
              <w:t xml:space="preserve">ata </w:t>
            </w:r>
            <w:bookmarkStart w:id="1" w:name="_GoBack"/>
            <w:bookmarkEnd w:id="1"/>
          </w:p>
        </w:tc>
        <w:tc>
          <w:tcPr>
            <w:tcW w:w="1706" w:type="dxa"/>
          </w:tcPr>
          <w:p w:rsidR="00D76409" w:rsidRPr="00D63BA9" w:rsidRDefault="0026192E" w:rsidP="007163FC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Relatore</w:t>
            </w:r>
            <w:proofErr w:type="spellEnd"/>
          </w:p>
        </w:tc>
        <w:tc>
          <w:tcPr>
            <w:tcW w:w="2551" w:type="dxa"/>
          </w:tcPr>
          <w:p w:rsidR="00D76409" w:rsidRPr="00D63BA9" w:rsidRDefault="0026192E" w:rsidP="007163FC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Medico</w:t>
            </w:r>
            <w:proofErr w:type="spellEnd"/>
            <w:r>
              <w:rPr>
                <w:b/>
                <w:color w:val="0070C0"/>
              </w:rPr>
              <w:t xml:space="preserve"> di </w:t>
            </w:r>
            <w:proofErr w:type="spellStart"/>
            <w:r>
              <w:rPr>
                <w:b/>
                <w:color w:val="0070C0"/>
              </w:rPr>
              <w:t>famiglia</w:t>
            </w:r>
            <w:proofErr w:type="spellEnd"/>
          </w:p>
        </w:tc>
        <w:tc>
          <w:tcPr>
            <w:tcW w:w="2647" w:type="dxa"/>
          </w:tcPr>
          <w:p w:rsidR="00D76409" w:rsidRPr="00D63BA9" w:rsidRDefault="0026192E" w:rsidP="007163FC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Assistente</w:t>
            </w:r>
            <w:proofErr w:type="spellEnd"/>
            <w:r>
              <w:rPr>
                <w:b/>
                <w:color w:val="0070C0"/>
              </w:rPr>
              <w:t xml:space="preserve"> spirituale</w:t>
            </w:r>
          </w:p>
        </w:tc>
        <w:tc>
          <w:tcPr>
            <w:tcW w:w="2315" w:type="dxa"/>
          </w:tcPr>
          <w:p w:rsidR="00D76409" w:rsidRPr="00D63BA9" w:rsidRDefault="0026192E" w:rsidP="007163FC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Rappresentante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dle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Comune</w:t>
            </w:r>
            <w:proofErr w:type="spellEnd"/>
          </w:p>
        </w:tc>
        <w:tc>
          <w:tcPr>
            <w:tcW w:w="2695" w:type="dxa"/>
          </w:tcPr>
          <w:p w:rsidR="00D76409" w:rsidRPr="00D63BA9" w:rsidRDefault="00D76409" w:rsidP="0026192E">
            <w:pPr>
              <w:rPr>
                <w:b/>
                <w:color w:val="0070C0"/>
              </w:rPr>
            </w:pPr>
            <w:proofErr w:type="spellStart"/>
            <w:r w:rsidRPr="00D63BA9">
              <w:rPr>
                <w:b/>
                <w:color w:val="0070C0"/>
              </w:rPr>
              <w:t>S</w:t>
            </w:r>
            <w:r w:rsidR="0026192E">
              <w:rPr>
                <w:b/>
                <w:color w:val="0070C0"/>
              </w:rPr>
              <w:t>ede</w:t>
            </w:r>
            <w:proofErr w:type="spellEnd"/>
            <w:r w:rsidR="0026192E">
              <w:rPr>
                <w:b/>
                <w:color w:val="0070C0"/>
              </w:rPr>
              <w:t xml:space="preserve"> </w:t>
            </w:r>
            <w:proofErr w:type="spellStart"/>
            <w:r w:rsidR="0026192E">
              <w:rPr>
                <w:b/>
                <w:color w:val="0070C0"/>
              </w:rPr>
              <w:t>dell‘incontro</w:t>
            </w:r>
            <w:proofErr w:type="spellEnd"/>
          </w:p>
        </w:tc>
      </w:tr>
      <w:bookmarkEnd w:id="0"/>
      <w:tr w:rsidR="00D76409" w:rsidTr="00D76409">
        <w:tc>
          <w:tcPr>
            <w:tcW w:w="1843" w:type="dxa"/>
          </w:tcPr>
          <w:p w:rsidR="00D76409" w:rsidRDefault="00D76409" w:rsidP="007163FC">
            <w:pPr>
              <w:rPr>
                <w:color w:val="00B050"/>
              </w:rPr>
            </w:pPr>
            <w:r w:rsidRPr="00517384">
              <w:rPr>
                <w:color w:val="00B050"/>
              </w:rPr>
              <w:t>B</w:t>
            </w:r>
            <w:r w:rsidR="0026192E">
              <w:rPr>
                <w:color w:val="00B050"/>
              </w:rPr>
              <w:t>ressanone</w:t>
            </w:r>
          </w:p>
          <w:p w:rsidR="00D76409" w:rsidRPr="0075384E" w:rsidRDefault="00D76409" w:rsidP="007163FC">
            <w:pPr>
              <w:rPr>
                <w:b/>
              </w:rPr>
            </w:pPr>
          </w:p>
        </w:tc>
        <w:tc>
          <w:tcPr>
            <w:tcW w:w="1129" w:type="dxa"/>
          </w:tcPr>
          <w:p w:rsidR="00D76409" w:rsidRPr="00E426E3" w:rsidRDefault="00D76409" w:rsidP="007163FC">
            <w:pPr>
              <w:rPr>
                <w:b/>
                <w:sz w:val="28"/>
                <w:szCs w:val="28"/>
              </w:rPr>
            </w:pPr>
            <w:r w:rsidRPr="00C3461F">
              <w:rPr>
                <w:b/>
                <w:color w:val="FF0000"/>
                <w:sz w:val="28"/>
                <w:szCs w:val="28"/>
              </w:rPr>
              <w:t>28.08.</w:t>
            </w:r>
          </w:p>
        </w:tc>
        <w:tc>
          <w:tcPr>
            <w:tcW w:w="1706" w:type="dxa"/>
          </w:tcPr>
          <w:p w:rsidR="00D76409" w:rsidRDefault="00D76409" w:rsidP="007163FC">
            <w:r w:rsidRPr="00F83CCF">
              <w:t>Dr. H. Heidegger</w:t>
            </w:r>
          </w:p>
        </w:tc>
        <w:tc>
          <w:tcPr>
            <w:tcW w:w="2551" w:type="dxa"/>
          </w:tcPr>
          <w:p w:rsidR="00D76409" w:rsidRDefault="00D76409" w:rsidP="007163FC">
            <w:r>
              <w:t xml:space="preserve">Dr. Doris Gatterer </w:t>
            </w:r>
          </w:p>
          <w:p w:rsidR="00D76409" w:rsidRDefault="000A50FB" w:rsidP="007163FC">
            <w:hyperlink r:id="rId4" w:history="1">
              <w:r w:rsidR="00D76409" w:rsidRPr="00FD37CB">
                <w:rPr>
                  <w:rStyle w:val="Collegamentoipertestuale"/>
                </w:rPr>
                <w:t>parxis@dgatterer.com</w:t>
              </w:r>
            </w:hyperlink>
          </w:p>
          <w:p w:rsidR="00D76409" w:rsidRDefault="00D76409" w:rsidP="007163FC">
            <w:r w:rsidRPr="00F31790">
              <w:rPr>
                <w:color w:val="FF0000"/>
              </w:rPr>
              <w:t xml:space="preserve">  </w:t>
            </w:r>
            <w:r w:rsidRPr="00F31790">
              <w:rPr>
                <w:b/>
                <w:color w:val="FF0000"/>
                <w:lang w:val="it-IT"/>
              </w:rPr>
              <w:t>2.7.</w:t>
            </w:r>
            <w:r w:rsidRPr="00F31790">
              <w:rPr>
                <w:color w:val="FF0000"/>
              </w:rPr>
              <w:t xml:space="preserve">                   </w:t>
            </w:r>
            <w:r w:rsidRPr="00F31790">
              <w:t xml:space="preserve">                                                                                </w:t>
            </w:r>
          </w:p>
        </w:tc>
        <w:tc>
          <w:tcPr>
            <w:tcW w:w="2647" w:type="dxa"/>
          </w:tcPr>
          <w:p w:rsidR="00D76409" w:rsidRDefault="00D76409" w:rsidP="007163FC">
            <w:r w:rsidRPr="00546D4F">
              <w:t>P. Peter Gruber OFM Cap</w:t>
            </w:r>
          </w:p>
          <w:p w:rsidR="00D76409" w:rsidRDefault="000A50FB" w:rsidP="007163FC">
            <w:hyperlink r:id="rId5" w:history="1">
              <w:r w:rsidR="00D76409" w:rsidRPr="00C14973">
                <w:rPr>
                  <w:rStyle w:val="Collegamentoipertestuale"/>
                </w:rPr>
                <w:t>peter.gruber@sabes.it</w:t>
              </w:r>
            </w:hyperlink>
          </w:p>
          <w:p w:rsidR="00D76409" w:rsidRDefault="00D76409" w:rsidP="007163FC"/>
        </w:tc>
        <w:tc>
          <w:tcPr>
            <w:tcW w:w="2315" w:type="dxa"/>
          </w:tcPr>
          <w:p w:rsidR="00CF71C3" w:rsidRPr="0026192E" w:rsidRDefault="0026192E" w:rsidP="00CF71C3">
            <w:pPr>
              <w:rPr>
                <w:lang w:val="it-IT"/>
              </w:rPr>
            </w:pPr>
            <w:r w:rsidRPr="0026192E">
              <w:rPr>
                <w:lang w:val="it-IT"/>
              </w:rPr>
              <w:t>Presidente</w:t>
            </w:r>
            <w:r w:rsidR="00CF71C3" w:rsidRPr="0026192E">
              <w:rPr>
                <w:lang w:val="it-IT"/>
              </w:rPr>
              <w:t xml:space="preserve"> Andreas </w:t>
            </w:r>
            <w:proofErr w:type="spellStart"/>
            <w:r w:rsidR="00CF71C3" w:rsidRPr="0026192E">
              <w:rPr>
                <w:lang w:val="it-IT"/>
              </w:rPr>
              <w:t>Schatzer</w:t>
            </w:r>
            <w:proofErr w:type="spellEnd"/>
          </w:p>
          <w:p w:rsidR="00D76409" w:rsidRPr="0026192E" w:rsidRDefault="0026192E" w:rsidP="00CF71C3">
            <w:pPr>
              <w:rPr>
                <w:lang w:val="it-IT"/>
              </w:rPr>
            </w:pPr>
            <w:r w:rsidRPr="0026192E">
              <w:rPr>
                <w:lang w:val="it-IT"/>
              </w:rPr>
              <w:t>Sindaca</w:t>
            </w:r>
            <w:r w:rsidR="00CF71C3" w:rsidRPr="0026192E">
              <w:rPr>
                <w:lang w:val="it-IT"/>
              </w:rPr>
              <w:t xml:space="preserve"> Maria Anna Gasser Fink</w:t>
            </w:r>
          </w:p>
        </w:tc>
        <w:tc>
          <w:tcPr>
            <w:tcW w:w="2695" w:type="dxa"/>
          </w:tcPr>
          <w:p w:rsidR="00D76409" w:rsidRPr="0026192E" w:rsidRDefault="0026192E" w:rsidP="007163FC">
            <w:pPr>
              <w:rPr>
                <w:lang w:val="it-IT"/>
              </w:rPr>
            </w:pPr>
            <w:r w:rsidRPr="0026192E">
              <w:rPr>
                <w:lang w:val="it-IT"/>
              </w:rPr>
              <w:t>Sala media</w:t>
            </w:r>
          </w:p>
          <w:p w:rsidR="00D76409" w:rsidRPr="0026192E" w:rsidRDefault="0026192E" w:rsidP="007163FC">
            <w:pPr>
              <w:rPr>
                <w:i/>
                <w:sz w:val="20"/>
                <w:szCs w:val="20"/>
                <w:lang w:val="it-IT"/>
              </w:rPr>
            </w:pPr>
            <w:r w:rsidRPr="0026192E">
              <w:rPr>
                <w:sz w:val="20"/>
                <w:szCs w:val="20"/>
                <w:lang w:val="it-IT"/>
              </w:rPr>
              <w:t xml:space="preserve">Liceo </w:t>
            </w:r>
            <w:r w:rsidR="00D76409" w:rsidRPr="0026192E">
              <w:rPr>
                <w:i/>
                <w:sz w:val="20"/>
                <w:szCs w:val="20"/>
                <w:lang w:val="it-IT"/>
              </w:rPr>
              <w:t xml:space="preserve">Josef Gasser, </w:t>
            </w:r>
          </w:p>
          <w:p w:rsidR="00D76409" w:rsidRDefault="00D76409" w:rsidP="007163FC">
            <w:r w:rsidRPr="00C3461F">
              <w:rPr>
                <w:color w:val="7030A0"/>
                <w:sz w:val="20"/>
                <w:szCs w:val="20"/>
              </w:rPr>
              <w:t xml:space="preserve">Ignaz </w:t>
            </w:r>
            <w:proofErr w:type="spellStart"/>
            <w:r w:rsidRPr="00C3461F">
              <w:rPr>
                <w:color w:val="7030A0"/>
                <w:sz w:val="20"/>
                <w:szCs w:val="20"/>
              </w:rPr>
              <w:t>Maderstr</w:t>
            </w:r>
            <w:proofErr w:type="spellEnd"/>
            <w:r w:rsidRPr="00C3461F">
              <w:rPr>
                <w:color w:val="7030A0"/>
                <w:sz w:val="20"/>
                <w:szCs w:val="20"/>
              </w:rPr>
              <w:t xml:space="preserve">. 3, </w:t>
            </w:r>
            <w:r w:rsidR="0026192E">
              <w:rPr>
                <w:color w:val="7030A0"/>
                <w:sz w:val="20"/>
                <w:szCs w:val="20"/>
              </w:rPr>
              <w:t>Bressanone</w:t>
            </w:r>
          </w:p>
        </w:tc>
      </w:tr>
      <w:tr w:rsidR="00D76409" w:rsidRPr="0026192E" w:rsidTr="00D76409">
        <w:tc>
          <w:tcPr>
            <w:tcW w:w="1843" w:type="dxa"/>
          </w:tcPr>
          <w:p w:rsidR="00D76409" w:rsidRDefault="00D76409" w:rsidP="007163FC">
            <w:pPr>
              <w:rPr>
                <w:color w:val="00B050"/>
              </w:rPr>
            </w:pPr>
            <w:r w:rsidRPr="00537399">
              <w:rPr>
                <w:color w:val="00B050"/>
              </w:rPr>
              <w:t>B</w:t>
            </w:r>
            <w:r w:rsidR="0026192E">
              <w:rPr>
                <w:color w:val="00B050"/>
              </w:rPr>
              <w:t>olzano</w:t>
            </w:r>
          </w:p>
          <w:p w:rsidR="00D76409" w:rsidRPr="00517384" w:rsidRDefault="00D76409" w:rsidP="007163FC">
            <w:pPr>
              <w:rPr>
                <w:color w:val="00B050"/>
              </w:rPr>
            </w:pPr>
          </w:p>
        </w:tc>
        <w:tc>
          <w:tcPr>
            <w:tcW w:w="1129" w:type="dxa"/>
          </w:tcPr>
          <w:p w:rsidR="00D76409" w:rsidRPr="007E6773" w:rsidRDefault="00D76409" w:rsidP="007163FC">
            <w:pPr>
              <w:rPr>
                <w:b/>
              </w:rPr>
            </w:pPr>
            <w:r w:rsidRPr="007E6773">
              <w:rPr>
                <w:b/>
                <w:color w:val="FF0000"/>
              </w:rPr>
              <w:t>30.08.</w:t>
            </w:r>
          </w:p>
        </w:tc>
        <w:tc>
          <w:tcPr>
            <w:tcW w:w="1706" w:type="dxa"/>
          </w:tcPr>
          <w:p w:rsidR="00D76409" w:rsidRDefault="00D76409" w:rsidP="007163FC">
            <w:r w:rsidRPr="00556263">
              <w:t>Dr. H. Heidegger</w:t>
            </w:r>
          </w:p>
        </w:tc>
        <w:tc>
          <w:tcPr>
            <w:tcW w:w="2551" w:type="dxa"/>
          </w:tcPr>
          <w:p w:rsidR="00D76409" w:rsidRPr="00322173" w:rsidRDefault="00D76409" w:rsidP="007163FC">
            <w:pPr>
              <w:rPr>
                <w:lang w:val="it-IT"/>
              </w:rPr>
            </w:pPr>
            <w:r w:rsidRPr="00322173">
              <w:rPr>
                <w:lang w:val="it-IT"/>
              </w:rPr>
              <w:t>Dr. Monica Oberrauch</w:t>
            </w:r>
          </w:p>
          <w:p w:rsidR="00D76409" w:rsidRPr="00322173" w:rsidRDefault="000A50FB" w:rsidP="007163FC">
            <w:pPr>
              <w:rPr>
                <w:rStyle w:val="Collegamentoipertestuale"/>
                <w:sz w:val="20"/>
                <w:szCs w:val="20"/>
                <w:lang w:val="it-IT"/>
              </w:rPr>
            </w:pPr>
            <w:hyperlink r:id="rId6" w:history="1">
              <w:r w:rsidR="00D76409" w:rsidRPr="00322173">
                <w:rPr>
                  <w:rStyle w:val="Collegamentoipertestuale"/>
                  <w:sz w:val="20"/>
                  <w:szCs w:val="20"/>
                  <w:lang w:val="it-IT"/>
                </w:rPr>
                <w:t>monica.oberrauch@me.com</w:t>
              </w:r>
            </w:hyperlink>
          </w:p>
          <w:p w:rsidR="00D76409" w:rsidRPr="00983909" w:rsidRDefault="00D76409" w:rsidP="007163FC">
            <w:pPr>
              <w:rPr>
                <w:b/>
                <w:sz w:val="20"/>
                <w:szCs w:val="20"/>
                <w:lang w:val="it-IT"/>
              </w:rPr>
            </w:pPr>
            <w:r w:rsidRPr="00983909">
              <w:rPr>
                <w:rStyle w:val="Collegamentoipertestuale"/>
                <w:b/>
                <w:color w:val="FF0000"/>
                <w:u w:val="none"/>
                <w:lang w:val="it-IT"/>
              </w:rPr>
              <w:t>29.6.</w:t>
            </w:r>
          </w:p>
        </w:tc>
        <w:tc>
          <w:tcPr>
            <w:tcW w:w="2647" w:type="dxa"/>
          </w:tcPr>
          <w:p w:rsidR="00D76409" w:rsidRDefault="00D76409" w:rsidP="007163FC">
            <w:pPr>
              <w:rPr>
                <w:lang w:val="it-IT"/>
              </w:rPr>
            </w:pPr>
            <w:proofErr w:type="spellStart"/>
            <w:r w:rsidRPr="00546D4F">
              <w:rPr>
                <w:lang w:val="it-IT"/>
              </w:rPr>
              <w:t>Mag.a</w:t>
            </w:r>
            <w:proofErr w:type="spellEnd"/>
            <w:r w:rsidRPr="00546D4F">
              <w:rPr>
                <w:lang w:val="it-IT"/>
              </w:rPr>
              <w:t xml:space="preserve"> </w:t>
            </w:r>
            <w:proofErr w:type="spellStart"/>
            <w:r w:rsidRPr="00546D4F">
              <w:rPr>
                <w:lang w:val="it-IT"/>
              </w:rPr>
              <w:t>Torggler</w:t>
            </w:r>
            <w:proofErr w:type="spellEnd"/>
            <w:r w:rsidRPr="00546D4F">
              <w:rPr>
                <w:lang w:val="it-IT"/>
              </w:rPr>
              <w:t xml:space="preserve"> Renate</w:t>
            </w:r>
          </w:p>
          <w:p w:rsidR="00D76409" w:rsidRDefault="000A50FB" w:rsidP="007163FC">
            <w:pPr>
              <w:rPr>
                <w:sz w:val="20"/>
                <w:szCs w:val="20"/>
                <w:lang w:val="it-IT"/>
              </w:rPr>
            </w:pPr>
            <w:hyperlink r:id="rId7" w:history="1">
              <w:r w:rsidR="00D76409" w:rsidRPr="00C14973">
                <w:rPr>
                  <w:rStyle w:val="Collegamentoipertestuale"/>
                  <w:sz w:val="20"/>
                  <w:szCs w:val="20"/>
                  <w:lang w:val="it-IT"/>
                </w:rPr>
                <w:t>renate.torggler@sabes.it</w:t>
              </w:r>
            </w:hyperlink>
          </w:p>
          <w:p w:rsidR="00D76409" w:rsidRPr="00230524" w:rsidRDefault="00D76409" w:rsidP="007163F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315" w:type="dxa"/>
          </w:tcPr>
          <w:p w:rsidR="00D76409" w:rsidRPr="00322173" w:rsidRDefault="0026192E" w:rsidP="007163FC">
            <w:pPr>
              <w:rPr>
                <w:lang w:val="it-IT"/>
              </w:rPr>
            </w:pPr>
            <w:r>
              <w:rPr>
                <w:lang w:val="it-IT"/>
              </w:rPr>
              <w:t>Da definire</w:t>
            </w:r>
          </w:p>
        </w:tc>
        <w:tc>
          <w:tcPr>
            <w:tcW w:w="2695" w:type="dxa"/>
          </w:tcPr>
          <w:p w:rsidR="00D76409" w:rsidRPr="00322173" w:rsidRDefault="00D76409" w:rsidP="007163FC">
            <w:pPr>
              <w:rPr>
                <w:lang w:val="it-IT"/>
              </w:rPr>
            </w:pPr>
            <w:r w:rsidRPr="00322173">
              <w:rPr>
                <w:lang w:val="it-IT"/>
              </w:rPr>
              <w:t>SALA 0013</w:t>
            </w:r>
          </w:p>
          <w:p w:rsidR="00D76409" w:rsidRPr="00322173" w:rsidRDefault="0026192E" w:rsidP="007163FC">
            <w:pPr>
              <w:rPr>
                <w:i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Scuola per le prof. Sociali </w:t>
            </w:r>
            <w:proofErr w:type="spellStart"/>
            <w:r w:rsidR="00D76409" w:rsidRPr="00322173">
              <w:rPr>
                <w:i/>
                <w:sz w:val="20"/>
                <w:szCs w:val="20"/>
                <w:lang w:val="it-IT"/>
              </w:rPr>
              <w:t>Levinas</w:t>
            </w:r>
            <w:proofErr w:type="spellEnd"/>
            <w:r w:rsidR="00D76409" w:rsidRPr="00322173">
              <w:rPr>
                <w:i/>
                <w:sz w:val="20"/>
                <w:szCs w:val="20"/>
                <w:lang w:val="it-IT"/>
              </w:rPr>
              <w:t xml:space="preserve">, </w:t>
            </w:r>
          </w:p>
          <w:p w:rsidR="00D76409" w:rsidRPr="00322173" w:rsidRDefault="00D76409" w:rsidP="007163FC">
            <w:pPr>
              <w:rPr>
                <w:lang w:val="it-IT"/>
              </w:rPr>
            </w:pPr>
            <w:r w:rsidRPr="00322173">
              <w:rPr>
                <w:color w:val="7030A0"/>
                <w:sz w:val="20"/>
                <w:szCs w:val="20"/>
                <w:lang w:val="it-IT"/>
              </w:rPr>
              <w:t xml:space="preserve">A. </w:t>
            </w:r>
            <w:proofErr w:type="spellStart"/>
            <w:r w:rsidRPr="00322173">
              <w:rPr>
                <w:color w:val="7030A0"/>
                <w:sz w:val="20"/>
                <w:szCs w:val="20"/>
                <w:lang w:val="it-IT"/>
              </w:rPr>
              <w:t>Nikoletti-Platz</w:t>
            </w:r>
            <w:proofErr w:type="spellEnd"/>
            <w:r w:rsidRPr="00322173">
              <w:rPr>
                <w:color w:val="7030A0"/>
                <w:sz w:val="20"/>
                <w:szCs w:val="20"/>
                <w:lang w:val="it-IT"/>
              </w:rPr>
              <w:t xml:space="preserve"> 1, BZ</w:t>
            </w:r>
          </w:p>
        </w:tc>
      </w:tr>
      <w:tr w:rsidR="00D76409" w:rsidTr="00D76409">
        <w:tc>
          <w:tcPr>
            <w:tcW w:w="1843" w:type="dxa"/>
          </w:tcPr>
          <w:p w:rsidR="00D76409" w:rsidRDefault="00D76409" w:rsidP="007163FC">
            <w:pPr>
              <w:rPr>
                <w:color w:val="00B050"/>
              </w:rPr>
            </w:pPr>
            <w:proofErr w:type="spellStart"/>
            <w:r w:rsidRPr="00E262F1">
              <w:rPr>
                <w:color w:val="00B050"/>
              </w:rPr>
              <w:t>M</w:t>
            </w:r>
            <w:r w:rsidR="0026192E">
              <w:rPr>
                <w:color w:val="00B050"/>
              </w:rPr>
              <w:t>erano</w:t>
            </w:r>
            <w:proofErr w:type="spellEnd"/>
          </w:p>
          <w:p w:rsidR="00D76409" w:rsidRDefault="00D76409" w:rsidP="007163FC"/>
        </w:tc>
        <w:tc>
          <w:tcPr>
            <w:tcW w:w="1129" w:type="dxa"/>
          </w:tcPr>
          <w:p w:rsidR="00D76409" w:rsidRDefault="00D76409" w:rsidP="007163FC">
            <w:r w:rsidRPr="00C3461F">
              <w:rPr>
                <w:b/>
                <w:color w:val="FF0000"/>
                <w:sz w:val="28"/>
                <w:szCs w:val="28"/>
              </w:rPr>
              <w:t>04.09.</w:t>
            </w:r>
          </w:p>
        </w:tc>
        <w:tc>
          <w:tcPr>
            <w:tcW w:w="1706" w:type="dxa"/>
          </w:tcPr>
          <w:p w:rsidR="00D76409" w:rsidRDefault="00D76409" w:rsidP="007163FC">
            <w:r>
              <w:t>Dr. H. Heidegger</w:t>
            </w:r>
          </w:p>
        </w:tc>
        <w:tc>
          <w:tcPr>
            <w:tcW w:w="2551" w:type="dxa"/>
          </w:tcPr>
          <w:p w:rsidR="00D76409" w:rsidRPr="003004CD" w:rsidRDefault="00D76409" w:rsidP="007163FC">
            <w:pPr>
              <w:rPr>
                <w:lang w:val="it-IT"/>
              </w:rPr>
            </w:pPr>
            <w:r w:rsidRPr="003004CD">
              <w:rPr>
                <w:lang w:val="it-IT"/>
              </w:rPr>
              <w:t>Dr. Pia I</w:t>
            </w:r>
            <w:r>
              <w:rPr>
                <w:lang w:val="it-IT"/>
              </w:rPr>
              <w:t>an</w:t>
            </w:r>
            <w:r w:rsidRPr="003004CD">
              <w:rPr>
                <w:lang w:val="it-IT"/>
              </w:rPr>
              <w:t>niello</w:t>
            </w:r>
          </w:p>
          <w:p w:rsidR="00D76409" w:rsidRDefault="000A50FB" w:rsidP="003004CD">
            <w:pPr>
              <w:rPr>
                <w:lang w:val="it-IT"/>
              </w:rPr>
            </w:pPr>
            <w:hyperlink r:id="rId8" w:history="1">
              <w:r w:rsidR="00D76409" w:rsidRPr="00633227">
                <w:rPr>
                  <w:rStyle w:val="Collegamentoipertestuale"/>
                  <w:lang w:val="it-IT"/>
                </w:rPr>
                <w:t>ianpia@alice.it</w:t>
              </w:r>
            </w:hyperlink>
          </w:p>
          <w:p w:rsidR="00D76409" w:rsidRPr="00D76409" w:rsidRDefault="00D76409" w:rsidP="003004CD">
            <w:pPr>
              <w:rPr>
                <w:b/>
                <w:lang w:val="it-IT"/>
              </w:rPr>
            </w:pPr>
          </w:p>
        </w:tc>
        <w:tc>
          <w:tcPr>
            <w:tcW w:w="2647" w:type="dxa"/>
          </w:tcPr>
          <w:p w:rsidR="00D76409" w:rsidRDefault="00D76409" w:rsidP="007163FC">
            <w:r w:rsidRPr="00546D4F">
              <w:t>P. Peter Gruber OFM Cap</w:t>
            </w:r>
          </w:p>
        </w:tc>
        <w:tc>
          <w:tcPr>
            <w:tcW w:w="2315" w:type="dxa"/>
          </w:tcPr>
          <w:p w:rsidR="00CF71C3" w:rsidRPr="00CF71C3" w:rsidRDefault="0026192E" w:rsidP="00CF71C3">
            <w:proofErr w:type="spellStart"/>
            <w:r>
              <w:t>Sindaco</w:t>
            </w:r>
            <w:proofErr w:type="spellEnd"/>
            <w:r w:rsidR="00CF71C3" w:rsidRPr="00CF71C3">
              <w:t xml:space="preserve"> Dr. Paul Rösch</w:t>
            </w:r>
          </w:p>
          <w:p w:rsidR="00D76409" w:rsidRDefault="00CF71C3" w:rsidP="00CF71C3">
            <w:r w:rsidRPr="00CF71C3">
              <w:t>Andreas Peer</w:t>
            </w:r>
          </w:p>
        </w:tc>
        <w:tc>
          <w:tcPr>
            <w:tcW w:w="2695" w:type="dxa"/>
          </w:tcPr>
          <w:p w:rsidR="00D76409" w:rsidRDefault="0026192E" w:rsidP="007163FC">
            <w:r>
              <w:t xml:space="preserve">Sala </w:t>
            </w:r>
            <w:proofErr w:type="spellStart"/>
            <w:r>
              <w:t>polifunzionale</w:t>
            </w:r>
            <w:proofErr w:type="spellEnd"/>
          </w:p>
          <w:p w:rsidR="00D76409" w:rsidRPr="0065376D" w:rsidRDefault="00D76409" w:rsidP="007163FC">
            <w:pPr>
              <w:rPr>
                <w:i/>
                <w:sz w:val="20"/>
                <w:szCs w:val="20"/>
              </w:rPr>
            </w:pPr>
            <w:r w:rsidRPr="0065376D">
              <w:rPr>
                <w:i/>
                <w:sz w:val="20"/>
                <w:szCs w:val="20"/>
              </w:rPr>
              <w:t>TFO Meran</w:t>
            </w:r>
          </w:p>
          <w:p w:rsidR="00D76409" w:rsidRPr="0065376D" w:rsidRDefault="00D76409" w:rsidP="007163FC">
            <w:pPr>
              <w:rPr>
                <w:i/>
                <w:sz w:val="20"/>
                <w:szCs w:val="20"/>
              </w:rPr>
            </w:pPr>
            <w:r w:rsidRPr="0065376D">
              <w:rPr>
                <w:i/>
                <w:sz w:val="20"/>
                <w:szCs w:val="20"/>
              </w:rPr>
              <w:t>Oskar von Miller</w:t>
            </w:r>
          </w:p>
          <w:p w:rsidR="00D76409" w:rsidRDefault="00D76409" w:rsidP="007163FC">
            <w:r>
              <w:rPr>
                <w:color w:val="7030A0"/>
                <w:sz w:val="20"/>
                <w:szCs w:val="20"/>
              </w:rPr>
              <w:t>Ka</w:t>
            </w:r>
            <w:r w:rsidRPr="0065376D">
              <w:rPr>
                <w:color w:val="7030A0"/>
                <w:sz w:val="20"/>
                <w:szCs w:val="20"/>
              </w:rPr>
              <w:t>rl-</w:t>
            </w:r>
            <w:proofErr w:type="spellStart"/>
            <w:r w:rsidRPr="0065376D">
              <w:rPr>
                <w:color w:val="7030A0"/>
                <w:sz w:val="20"/>
                <w:szCs w:val="20"/>
              </w:rPr>
              <w:t>Wolfstr</w:t>
            </w:r>
            <w:proofErr w:type="spellEnd"/>
            <w:r w:rsidRPr="0065376D">
              <w:rPr>
                <w:color w:val="7030A0"/>
                <w:sz w:val="20"/>
                <w:szCs w:val="20"/>
              </w:rPr>
              <w:t xml:space="preserve">. 36, </w:t>
            </w:r>
            <w:proofErr w:type="spellStart"/>
            <w:r w:rsidRPr="0065376D">
              <w:rPr>
                <w:color w:val="7030A0"/>
                <w:sz w:val="20"/>
                <w:szCs w:val="20"/>
              </w:rPr>
              <w:t>M</w:t>
            </w:r>
            <w:r w:rsidR="0026192E">
              <w:rPr>
                <w:color w:val="7030A0"/>
                <w:sz w:val="20"/>
                <w:szCs w:val="20"/>
              </w:rPr>
              <w:t>erano</w:t>
            </w:r>
            <w:proofErr w:type="spellEnd"/>
          </w:p>
        </w:tc>
      </w:tr>
      <w:tr w:rsidR="00D76409" w:rsidRPr="00EB5F2B" w:rsidTr="00D76409">
        <w:tc>
          <w:tcPr>
            <w:tcW w:w="1843" w:type="dxa"/>
          </w:tcPr>
          <w:p w:rsidR="00D76409" w:rsidRDefault="0026192E" w:rsidP="007163FC">
            <w:pPr>
              <w:rPr>
                <w:color w:val="00B050"/>
              </w:rPr>
            </w:pPr>
            <w:r>
              <w:rPr>
                <w:color w:val="00B050"/>
              </w:rPr>
              <w:t>Egna</w:t>
            </w:r>
          </w:p>
          <w:p w:rsidR="00D76409" w:rsidRPr="00EB5F2B" w:rsidRDefault="00D76409" w:rsidP="007163FC">
            <w:pPr>
              <w:rPr>
                <w:color w:val="FF0000"/>
              </w:rPr>
            </w:pPr>
          </w:p>
        </w:tc>
        <w:tc>
          <w:tcPr>
            <w:tcW w:w="1129" w:type="dxa"/>
          </w:tcPr>
          <w:p w:rsidR="00D76409" w:rsidRPr="00EB5F2B" w:rsidRDefault="00D76409" w:rsidP="007163FC">
            <w:pPr>
              <w:rPr>
                <w:color w:val="FF0000"/>
              </w:rPr>
            </w:pPr>
            <w:r w:rsidRPr="00EB5F2B">
              <w:rPr>
                <w:b/>
                <w:color w:val="FF0000"/>
                <w:sz w:val="28"/>
                <w:szCs w:val="28"/>
              </w:rPr>
              <w:t>06.09.</w:t>
            </w:r>
          </w:p>
        </w:tc>
        <w:tc>
          <w:tcPr>
            <w:tcW w:w="1706" w:type="dxa"/>
          </w:tcPr>
          <w:p w:rsidR="00D76409" w:rsidRPr="00EB5F2B" w:rsidRDefault="00D76409" w:rsidP="007163FC">
            <w:pPr>
              <w:rPr>
                <w:color w:val="FF0000"/>
              </w:rPr>
            </w:pPr>
            <w:r w:rsidRPr="00F83CCF">
              <w:t>Dr. Anita Tscholl</w:t>
            </w:r>
          </w:p>
        </w:tc>
        <w:tc>
          <w:tcPr>
            <w:tcW w:w="2551" w:type="dxa"/>
          </w:tcPr>
          <w:p w:rsidR="00D76409" w:rsidRDefault="00D76409" w:rsidP="007163FC">
            <w:r w:rsidRPr="00A3608C">
              <w:t xml:space="preserve">Dr. </w:t>
            </w:r>
            <w:r>
              <w:t>Brigitte Innitzer</w:t>
            </w:r>
          </w:p>
          <w:p w:rsidR="00D76409" w:rsidRDefault="000A50FB" w:rsidP="007163FC">
            <w:pPr>
              <w:rPr>
                <w:rStyle w:val="Collegamentoipertestuale"/>
                <w:sz w:val="22"/>
                <w:szCs w:val="22"/>
              </w:rPr>
            </w:pPr>
            <w:hyperlink r:id="rId9" w:history="1">
              <w:r w:rsidR="00D76409" w:rsidRPr="00633227">
                <w:rPr>
                  <w:rStyle w:val="Collegamentoipertestuale"/>
                  <w:sz w:val="22"/>
                  <w:szCs w:val="22"/>
                </w:rPr>
                <w:t>b.vonlutterotti@rolmail.net</w:t>
              </w:r>
            </w:hyperlink>
          </w:p>
          <w:p w:rsidR="00D76409" w:rsidRPr="00983909" w:rsidRDefault="00D76409" w:rsidP="007163FC">
            <w:pPr>
              <w:rPr>
                <w:b/>
                <w:sz w:val="22"/>
                <w:szCs w:val="22"/>
              </w:rPr>
            </w:pPr>
            <w:r w:rsidRPr="00F83CCF">
              <w:rPr>
                <w:b/>
                <w:color w:val="FF0000"/>
                <w:sz w:val="22"/>
                <w:szCs w:val="22"/>
              </w:rPr>
              <w:t>29.6.</w:t>
            </w:r>
          </w:p>
        </w:tc>
        <w:tc>
          <w:tcPr>
            <w:tcW w:w="2647" w:type="dxa"/>
          </w:tcPr>
          <w:p w:rsidR="00D76409" w:rsidRPr="00045A23" w:rsidRDefault="00D76409" w:rsidP="007163FC">
            <w:proofErr w:type="spellStart"/>
            <w:r w:rsidRPr="00546D4F">
              <w:t>Mag.a</w:t>
            </w:r>
            <w:proofErr w:type="spellEnd"/>
            <w:r w:rsidRPr="00546D4F">
              <w:t xml:space="preserve"> </w:t>
            </w:r>
            <w:proofErr w:type="spellStart"/>
            <w:r w:rsidRPr="00546D4F">
              <w:t>Torggler</w:t>
            </w:r>
            <w:proofErr w:type="spellEnd"/>
            <w:r w:rsidRPr="00546D4F">
              <w:t xml:space="preserve"> Renate</w:t>
            </w:r>
          </w:p>
        </w:tc>
        <w:tc>
          <w:tcPr>
            <w:tcW w:w="2315" w:type="dxa"/>
          </w:tcPr>
          <w:p w:rsidR="00D76409" w:rsidRPr="00045A23" w:rsidRDefault="00CF71C3" w:rsidP="00CF71C3">
            <w:r w:rsidRPr="00CF71C3">
              <w:t xml:space="preserve">Alessandro </w:t>
            </w:r>
            <w:proofErr w:type="spellStart"/>
            <w:r w:rsidRPr="00CF71C3">
              <w:t>Bertinazzo</w:t>
            </w:r>
            <w:proofErr w:type="spellEnd"/>
          </w:p>
        </w:tc>
        <w:tc>
          <w:tcPr>
            <w:tcW w:w="2695" w:type="dxa"/>
          </w:tcPr>
          <w:p w:rsidR="00D76409" w:rsidRPr="00045A23" w:rsidRDefault="00D76409" w:rsidP="007163FC">
            <w:r w:rsidRPr="00045A23">
              <w:t>AULA MAGNA</w:t>
            </w:r>
          </w:p>
          <w:p w:rsidR="00D76409" w:rsidRPr="00045A23" w:rsidRDefault="00D76409" w:rsidP="007163FC">
            <w:pPr>
              <w:rPr>
                <w:i/>
                <w:sz w:val="20"/>
                <w:szCs w:val="20"/>
              </w:rPr>
            </w:pPr>
            <w:r w:rsidRPr="00045A23">
              <w:rPr>
                <w:i/>
                <w:sz w:val="20"/>
                <w:szCs w:val="20"/>
              </w:rPr>
              <w:t>MS Neumarkt</w:t>
            </w:r>
          </w:p>
          <w:p w:rsidR="00D76409" w:rsidRPr="00EB5F2B" w:rsidRDefault="00D76409" w:rsidP="007163FC">
            <w:pPr>
              <w:rPr>
                <w:color w:val="FF0000"/>
              </w:rPr>
            </w:pPr>
            <w:proofErr w:type="spellStart"/>
            <w:r w:rsidRPr="00045A23">
              <w:rPr>
                <w:color w:val="7030A0"/>
                <w:sz w:val="20"/>
                <w:szCs w:val="20"/>
              </w:rPr>
              <w:t>Boznerstraße</w:t>
            </w:r>
            <w:proofErr w:type="spellEnd"/>
            <w:r w:rsidRPr="00045A23">
              <w:rPr>
                <w:color w:val="7030A0"/>
                <w:sz w:val="20"/>
                <w:szCs w:val="20"/>
              </w:rPr>
              <w:t xml:space="preserve"> 19, NM</w:t>
            </w:r>
          </w:p>
        </w:tc>
      </w:tr>
      <w:tr w:rsidR="00D76409" w:rsidTr="00D76409">
        <w:tc>
          <w:tcPr>
            <w:tcW w:w="1843" w:type="dxa"/>
          </w:tcPr>
          <w:p w:rsidR="00D76409" w:rsidRDefault="00D76409" w:rsidP="007163FC">
            <w:pPr>
              <w:rPr>
                <w:color w:val="00B050"/>
              </w:rPr>
            </w:pPr>
            <w:r w:rsidRPr="00517384">
              <w:rPr>
                <w:color w:val="00B050"/>
              </w:rPr>
              <w:t>B</w:t>
            </w:r>
            <w:r w:rsidR="0026192E">
              <w:rPr>
                <w:color w:val="00B050"/>
              </w:rPr>
              <w:t>runico</w:t>
            </w:r>
          </w:p>
          <w:p w:rsidR="00D76409" w:rsidRDefault="00D76409" w:rsidP="007163FC"/>
        </w:tc>
        <w:tc>
          <w:tcPr>
            <w:tcW w:w="1129" w:type="dxa"/>
          </w:tcPr>
          <w:p w:rsidR="00D76409" w:rsidRDefault="00D76409" w:rsidP="007163FC">
            <w:r w:rsidRPr="00C3461F">
              <w:rPr>
                <w:b/>
                <w:color w:val="FF0000"/>
                <w:sz w:val="28"/>
                <w:szCs w:val="28"/>
              </w:rPr>
              <w:t>11.09.</w:t>
            </w:r>
          </w:p>
        </w:tc>
        <w:tc>
          <w:tcPr>
            <w:tcW w:w="1706" w:type="dxa"/>
          </w:tcPr>
          <w:p w:rsidR="00D76409" w:rsidRPr="00142E0C" w:rsidRDefault="00D76409" w:rsidP="007163FC">
            <w:pPr>
              <w:rPr>
                <w:sz w:val="22"/>
                <w:szCs w:val="22"/>
              </w:rPr>
            </w:pPr>
            <w:r w:rsidRPr="00142E0C">
              <w:rPr>
                <w:sz w:val="22"/>
                <w:szCs w:val="22"/>
              </w:rPr>
              <w:t>Dr. H. Trippacher</w:t>
            </w:r>
          </w:p>
        </w:tc>
        <w:tc>
          <w:tcPr>
            <w:tcW w:w="2551" w:type="dxa"/>
          </w:tcPr>
          <w:p w:rsidR="00D76409" w:rsidRDefault="00D76409" w:rsidP="007163FC">
            <w:r>
              <w:t>Dr. Martin Vieider</w:t>
            </w:r>
          </w:p>
          <w:p w:rsidR="00D76409" w:rsidRDefault="000A50FB" w:rsidP="007163FC">
            <w:pPr>
              <w:rPr>
                <w:sz w:val="20"/>
                <w:szCs w:val="20"/>
              </w:rPr>
            </w:pPr>
            <w:hyperlink r:id="rId10" w:history="1">
              <w:r w:rsidR="00D76409" w:rsidRPr="004D799A">
                <w:rPr>
                  <w:rStyle w:val="Collegamentoipertestuale"/>
                  <w:sz w:val="20"/>
                  <w:szCs w:val="20"/>
                </w:rPr>
                <w:t>martinvieider1@gmail.com</w:t>
              </w:r>
            </w:hyperlink>
          </w:p>
          <w:p w:rsidR="00D76409" w:rsidRPr="00983909" w:rsidRDefault="00D76409" w:rsidP="007163FC">
            <w:pPr>
              <w:rPr>
                <w:b/>
                <w:sz w:val="20"/>
                <w:szCs w:val="20"/>
              </w:rPr>
            </w:pPr>
            <w:r w:rsidRPr="00983909">
              <w:rPr>
                <w:b/>
                <w:color w:val="FF0000"/>
                <w:sz w:val="22"/>
                <w:szCs w:val="22"/>
                <w:lang w:val="it-IT"/>
              </w:rPr>
              <w:t>2.7.</w:t>
            </w:r>
          </w:p>
        </w:tc>
        <w:tc>
          <w:tcPr>
            <w:tcW w:w="2647" w:type="dxa"/>
          </w:tcPr>
          <w:p w:rsidR="00D76409" w:rsidRDefault="00D76409" w:rsidP="007163FC">
            <w:r w:rsidRPr="00546D4F">
              <w:t>P. Peter Gruber OFM Cap</w:t>
            </w:r>
          </w:p>
        </w:tc>
        <w:tc>
          <w:tcPr>
            <w:tcW w:w="2315" w:type="dxa"/>
          </w:tcPr>
          <w:p w:rsidR="00D76409" w:rsidRDefault="0026192E" w:rsidP="007163FC">
            <w:proofErr w:type="spellStart"/>
            <w:r>
              <w:t>Sindaco</w:t>
            </w:r>
            <w:proofErr w:type="spellEnd"/>
            <w:r w:rsidR="00CF71C3" w:rsidRPr="00CF71C3">
              <w:t xml:space="preserve"> Dr. Guido </w:t>
            </w:r>
            <w:proofErr w:type="spellStart"/>
            <w:r w:rsidR="00CF71C3" w:rsidRPr="00CF71C3">
              <w:t>Bocher</w:t>
            </w:r>
            <w:proofErr w:type="spellEnd"/>
          </w:p>
        </w:tc>
        <w:tc>
          <w:tcPr>
            <w:tcW w:w="2695" w:type="dxa"/>
          </w:tcPr>
          <w:p w:rsidR="00D76409" w:rsidRDefault="0026192E" w:rsidP="007163FC">
            <w:proofErr w:type="spellStart"/>
            <w:r>
              <w:t>Vecchia</w:t>
            </w:r>
            <w:proofErr w:type="spellEnd"/>
            <w:r>
              <w:t xml:space="preserve"> </w:t>
            </w:r>
            <w:proofErr w:type="spellStart"/>
            <w:r>
              <w:t>palestra</w:t>
            </w:r>
            <w:proofErr w:type="spellEnd"/>
          </w:p>
          <w:p w:rsidR="00D76409" w:rsidRDefault="00D76409" w:rsidP="007163FC">
            <w:pPr>
              <w:rPr>
                <w:sz w:val="20"/>
                <w:szCs w:val="20"/>
              </w:rPr>
            </w:pPr>
            <w:r w:rsidRPr="00B127C3">
              <w:rPr>
                <w:sz w:val="20"/>
                <w:szCs w:val="20"/>
              </w:rPr>
              <w:t xml:space="preserve">MS </w:t>
            </w:r>
            <w:r w:rsidRPr="00B127C3">
              <w:rPr>
                <w:i/>
                <w:sz w:val="20"/>
                <w:szCs w:val="20"/>
              </w:rPr>
              <w:t>Meusburger</w:t>
            </w:r>
            <w:r w:rsidRPr="00B127C3">
              <w:rPr>
                <w:sz w:val="20"/>
                <w:szCs w:val="20"/>
              </w:rPr>
              <w:t xml:space="preserve">, </w:t>
            </w:r>
          </w:p>
          <w:p w:rsidR="00D76409" w:rsidRDefault="00D76409" w:rsidP="007163FC"/>
        </w:tc>
      </w:tr>
      <w:tr w:rsidR="00D76409" w:rsidRPr="0026192E" w:rsidTr="00D76409">
        <w:tc>
          <w:tcPr>
            <w:tcW w:w="1843" w:type="dxa"/>
          </w:tcPr>
          <w:p w:rsidR="00D76409" w:rsidRDefault="00D76409" w:rsidP="007163FC">
            <w:pPr>
              <w:rPr>
                <w:color w:val="00B050"/>
              </w:rPr>
            </w:pPr>
            <w:r w:rsidRPr="00517384">
              <w:rPr>
                <w:color w:val="00B050"/>
              </w:rPr>
              <w:t>S</w:t>
            </w:r>
            <w:r w:rsidR="0026192E">
              <w:rPr>
                <w:color w:val="00B050"/>
              </w:rPr>
              <w:t>ilandro</w:t>
            </w:r>
          </w:p>
          <w:p w:rsidR="00D76409" w:rsidRPr="00517384" w:rsidRDefault="00D76409" w:rsidP="007163FC"/>
        </w:tc>
        <w:tc>
          <w:tcPr>
            <w:tcW w:w="1129" w:type="dxa"/>
          </w:tcPr>
          <w:p w:rsidR="00D76409" w:rsidRPr="00E426E3" w:rsidRDefault="00D76409" w:rsidP="007163FC">
            <w:pPr>
              <w:rPr>
                <w:b/>
                <w:sz w:val="28"/>
                <w:szCs w:val="28"/>
              </w:rPr>
            </w:pPr>
            <w:r w:rsidRPr="00C3461F">
              <w:rPr>
                <w:b/>
                <w:color w:val="FF0000"/>
                <w:sz w:val="28"/>
                <w:szCs w:val="28"/>
              </w:rPr>
              <w:t>13.09.</w:t>
            </w:r>
          </w:p>
        </w:tc>
        <w:tc>
          <w:tcPr>
            <w:tcW w:w="1706" w:type="dxa"/>
          </w:tcPr>
          <w:p w:rsidR="00D76409" w:rsidRDefault="00D76409" w:rsidP="007163FC">
            <w:r w:rsidRPr="00F83CCF">
              <w:t>Dr. Anita Tscholl</w:t>
            </w:r>
          </w:p>
        </w:tc>
        <w:tc>
          <w:tcPr>
            <w:tcW w:w="2551" w:type="dxa"/>
          </w:tcPr>
          <w:p w:rsidR="00D76409" w:rsidRDefault="00CF71C3" w:rsidP="007163FC">
            <w:r>
              <w:t>Zu definieren</w:t>
            </w:r>
          </w:p>
        </w:tc>
        <w:tc>
          <w:tcPr>
            <w:tcW w:w="2647" w:type="dxa"/>
          </w:tcPr>
          <w:p w:rsidR="00D76409" w:rsidRDefault="00D76409" w:rsidP="007163FC">
            <w:r w:rsidRPr="00546D4F">
              <w:t>P. Peter Gruber OFM Cap</w:t>
            </w:r>
          </w:p>
        </w:tc>
        <w:tc>
          <w:tcPr>
            <w:tcW w:w="2315" w:type="dxa"/>
          </w:tcPr>
          <w:p w:rsidR="00D76409" w:rsidRDefault="0026192E" w:rsidP="007163FC">
            <w:proofErr w:type="spellStart"/>
            <w:r>
              <w:t>Sindaco</w:t>
            </w:r>
            <w:proofErr w:type="spellEnd"/>
            <w:r w:rsidR="00CF71C3" w:rsidRPr="00CF71C3">
              <w:t xml:space="preserve"> Dr. Dieter Pinggera</w:t>
            </w:r>
          </w:p>
        </w:tc>
        <w:tc>
          <w:tcPr>
            <w:tcW w:w="2695" w:type="dxa"/>
          </w:tcPr>
          <w:p w:rsidR="00D76409" w:rsidRDefault="00D76409" w:rsidP="007163FC">
            <w:r>
              <w:t>AULA MAGNA</w:t>
            </w:r>
          </w:p>
          <w:p w:rsidR="00D76409" w:rsidRPr="0026192E" w:rsidRDefault="0026192E" w:rsidP="007163FC">
            <w:pPr>
              <w:rPr>
                <w:i/>
                <w:sz w:val="20"/>
                <w:szCs w:val="20"/>
                <w:lang w:val="it-IT"/>
              </w:rPr>
            </w:pPr>
            <w:r w:rsidRPr="0026192E">
              <w:rPr>
                <w:i/>
                <w:sz w:val="20"/>
                <w:szCs w:val="20"/>
                <w:lang w:val="it-IT"/>
              </w:rPr>
              <w:t>Centro scuole superiori di Silandro</w:t>
            </w:r>
          </w:p>
          <w:p w:rsidR="00D76409" w:rsidRPr="0026192E" w:rsidRDefault="00D76409" w:rsidP="007163FC">
            <w:pPr>
              <w:rPr>
                <w:lang w:val="it-IT"/>
              </w:rPr>
            </w:pPr>
            <w:proofErr w:type="spellStart"/>
            <w:r w:rsidRPr="0026192E">
              <w:rPr>
                <w:color w:val="7030A0"/>
                <w:sz w:val="20"/>
                <w:szCs w:val="20"/>
                <w:lang w:val="it-IT"/>
              </w:rPr>
              <w:t>Plawennpark</w:t>
            </w:r>
            <w:proofErr w:type="spellEnd"/>
            <w:r w:rsidRPr="0026192E">
              <w:rPr>
                <w:color w:val="7030A0"/>
                <w:sz w:val="20"/>
                <w:szCs w:val="20"/>
                <w:lang w:val="it-IT"/>
              </w:rPr>
              <w:t xml:space="preserve"> 3, </w:t>
            </w:r>
            <w:r w:rsidR="0026192E" w:rsidRPr="0026192E">
              <w:rPr>
                <w:color w:val="7030A0"/>
                <w:sz w:val="20"/>
                <w:szCs w:val="20"/>
                <w:lang w:val="it-IT"/>
              </w:rPr>
              <w:t>Silandro</w:t>
            </w:r>
          </w:p>
        </w:tc>
      </w:tr>
      <w:tr w:rsidR="00D76409" w:rsidTr="00D76409">
        <w:tc>
          <w:tcPr>
            <w:tcW w:w="1843" w:type="dxa"/>
          </w:tcPr>
          <w:p w:rsidR="00D76409" w:rsidRDefault="0026192E" w:rsidP="007163F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Ortisei</w:t>
            </w:r>
            <w:proofErr w:type="spellEnd"/>
          </w:p>
          <w:p w:rsidR="00D76409" w:rsidRDefault="00D76409" w:rsidP="007163FC"/>
        </w:tc>
        <w:tc>
          <w:tcPr>
            <w:tcW w:w="1129" w:type="dxa"/>
          </w:tcPr>
          <w:p w:rsidR="00D76409" w:rsidRDefault="00D76409" w:rsidP="007163FC">
            <w:r w:rsidRPr="00C3461F">
              <w:rPr>
                <w:b/>
                <w:color w:val="FF0000"/>
                <w:sz w:val="28"/>
                <w:szCs w:val="28"/>
              </w:rPr>
              <w:t>18.09.</w:t>
            </w:r>
          </w:p>
        </w:tc>
        <w:tc>
          <w:tcPr>
            <w:tcW w:w="1706" w:type="dxa"/>
          </w:tcPr>
          <w:p w:rsidR="00D76409" w:rsidRDefault="00D76409" w:rsidP="007163FC">
            <w:r w:rsidRPr="00556263">
              <w:t>Dr. H. Heidegger</w:t>
            </w:r>
          </w:p>
        </w:tc>
        <w:tc>
          <w:tcPr>
            <w:tcW w:w="2551" w:type="dxa"/>
          </w:tcPr>
          <w:p w:rsidR="00D76409" w:rsidRPr="00157B0D" w:rsidRDefault="00D76409" w:rsidP="007163FC">
            <w:pPr>
              <w:rPr>
                <w:lang w:val="it-IT"/>
              </w:rPr>
            </w:pPr>
            <w:r w:rsidRPr="00157B0D">
              <w:rPr>
                <w:lang w:val="it-IT"/>
              </w:rPr>
              <w:t xml:space="preserve">Dr. Giuliano </w:t>
            </w:r>
            <w:proofErr w:type="spellStart"/>
            <w:r w:rsidRPr="00157B0D">
              <w:rPr>
                <w:lang w:val="it-IT"/>
              </w:rPr>
              <w:t>Piccoliori</w:t>
            </w:r>
            <w:proofErr w:type="spellEnd"/>
          </w:p>
          <w:p w:rsidR="00D76409" w:rsidRPr="00157B0D" w:rsidRDefault="000A50FB" w:rsidP="007163FC">
            <w:pPr>
              <w:rPr>
                <w:lang w:val="it-IT"/>
              </w:rPr>
            </w:pPr>
            <w:hyperlink r:id="rId11" w:history="1">
              <w:r w:rsidR="00D76409" w:rsidRPr="00157B0D">
                <w:rPr>
                  <w:rStyle w:val="Collegamentoipertestuale"/>
                  <w:lang w:val="it-IT"/>
                </w:rPr>
                <w:t>drgiupic@tin.it</w:t>
              </w:r>
            </w:hyperlink>
          </w:p>
          <w:p w:rsidR="00D76409" w:rsidRPr="00157B0D" w:rsidRDefault="00D76409" w:rsidP="007163FC">
            <w:pPr>
              <w:rPr>
                <w:lang w:val="it-IT"/>
              </w:rPr>
            </w:pPr>
            <w:r w:rsidRPr="00157B0D">
              <w:rPr>
                <w:b/>
                <w:color w:val="FF0000"/>
                <w:lang w:val="it-IT"/>
              </w:rPr>
              <w:t>4.7.</w:t>
            </w:r>
          </w:p>
        </w:tc>
        <w:tc>
          <w:tcPr>
            <w:tcW w:w="2647" w:type="dxa"/>
          </w:tcPr>
          <w:p w:rsidR="00D76409" w:rsidRPr="00546D4F" w:rsidRDefault="00D76409" w:rsidP="007163FC">
            <w:r w:rsidRPr="00230524">
              <w:t>P. Peter Gruber OFM Cap</w:t>
            </w:r>
          </w:p>
        </w:tc>
        <w:tc>
          <w:tcPr>
            <w:tcW w:w="2315" w:type="dxa"/>
          </w:tcPr>
          <w:p w:rsidR="00D76409" w:rsidRPr="00546D4F" w:rsidRDefault="0026192E" w:rsidP="007163FC">
            <w:proofErr w:type="spellStart"/>
            <w:r>
              <w:t>Sindaco</w:t>
            </w:r>
            <w:proofErr w:type="spellEnd"/>
            <w:r w:rsidR="00CF71C3" w:rsidRPr="00CF71C3">
              <w:t xml:space="preserve"> Rolando </w:t>
            </w:r>
            <w:proofErr w:type="spellStart"/>
            <w:r w:rsidR="00CF71C3" w:rsidRPr="00CF71C3">
              <w:t>Demetz</w:t>
            </w:r>
            <w:proofErr w:type="spellEnd"/>
          </w:p>
        </w:tc>
        <w:tc>
          <w:tcPr>
            <w:tcW w:w="2695" w:type="dxa"/>
          </w:tcPr>
          <w:p w:rsidR="00D76409" w:rsidRPr="00F83CCF" w:rsidRDefault="00D76409" w:rsidP="007163FC">
            <w:pPr>
              <w:rPr>
                <w:lang w:val="it-IT"/>
              </w:rPr>
            </w:pPr>
            <w:r w:rsidRPr="00F83CCF">
              <w:rPr>
                <w:lang w:val="it-IT"/>
              </w:rPr>
              <w:t>AULA MAGNA</w:t>
            </w:r>
          </w:p>
          <w:p w:rsidR="00D76409" w:rsidRPr="00F83CCF" w:rsidRDefault="00D76409" w:rsidP="007163FC">
            <w:pPr>
              <w:rPr>
                <w:i/>
                <w:sz w:val="20"/>
                <w:szCs w:val="20"/>
                <w:lang w:val="it-IT"/>
              </w:rPr>
            </w:pPr>
            <w:r w:rsidRPr="00F83CCF">
              <w:rPr>
                <w:i/>
                <w:sz w:val="20"/>
                <w:szCs w:val="20"/>
                <w:lang w:val="it-IT"/>
              </w:rPr>
              <w:t xml:space="preserve">WFO Raetia </w:t>
            </w:r>
            <w:proofErr w:type="spellStart"/>
            <w:proofErr w:type="gramStart"/>
            <w:r w:rsidRPr="00F83CCF">
              <w:rPr>
                <w:i/>
                <w:sz w:val="20"/>
                <w:szCs w:val="20"/>
                <w:lang w:val="it-IT"/>
              </w:rPr>
              <w:t>St.Ulrich</w:t>
            </w:r>
            <w:proofErr w:type="spellEnd"/>
            <w:proofErr w:type="gramEnd"/>
            <w:r w:rsidRPr="00F83CCF">
              <w:rPr>
                <w:i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F83CCF">
              <w:rPr>
                <w:i/>
                <w:sz w:val="20"/>
                <w:szCs w:val="20"/>
                <w:lang w:val="it-IT"/>
              </w:rPr>
              <w:t>Gröden</w:t>
            </w:r>
            <w:proofErr w:type="spellEnd"/>
          </w:p>
          <w:p w:rsidR="00D76409" w:rsidRDefault="00D76409" w:rsidP="007163FC">
            <w:proofErr w:type="spellStart"/>
            <w:r w:rsidRPr="00556263">
              <w:rPr>
                <w:color w:val="7030A0"/>
                <w:sz w:val="20"/>
                <w:szCs w:val="20"/>
                <w:lang w:val="it-IT"/>
              </w:rPr>
              <w:t>Reziastr</w:t>
            </w:r>
            <w:proofErr w:type="spellEnd"/>
            <w:r w:rsidRPr="00556263">
              <w:rPr>
                <w:color w:val="7030A0"/>
                <w:sz w:val="20"/>
                <w:szCs w:val="20"/>
                <w:lang w:val="it-IT"/>
              </w:rPr>
              <w:t xml:space="preserve">. </w:t>
            </w:r>
            <w:proofErr w:type="gramStart"/>
            <w:r w:rsidRPr="0065376D">
              <w:rPr>
                <w:color w:val="7030A0"/>
                <w:sz w:val="20"/>
                <w:szCs w:val="20"/>
              </w:rPr>
              <w:t>295</w:t>
            </w:r>
            <w:r>
              <w:rPr>
                <w:color w:val="7030A0"/>
                <w:sz w:val="20"/>
                <w:szCs w:val="20"/>
              </w:rPr>
              <w:t xml:space="preserve">, </w:t>
            </w:r>
            <w:r w:rsidR="0026192E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26192E">
              <w:rPr>
                <w:color w:val="7030A0"/>
                <w:sz w:val="20"/>
                <w:szCs w:val="20"/>
              </w:rPr>
              <w:t>Ortisei</w:t>
            </w:r>
            <w:proofErr w:type="spellEnd"/>
            <w:proofErr w:type="gramEnd"/>
          </w:p>
        </w:tc>
      </w:tr>
      <w:tr w:rsidR="00D76409" w:rsidRPr="0026192E" w:rsidTr="00D76409">
        <w:tc>
          <w:tcPr>
            <w:tcW w:w="1843" w:type="dxa"/>
          </w:tcPr>
          <w:p w:rsidR="00D76409" w:rsidRDefault="0026192E" w:rsidP="007163F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Prati</w:t>
            </w:r>
            <w:proofErr w:type="spellEnd"/>
          </w:p>
          <w:p w:rsidR="00D76409" w:rsidRPr="00142E0C" w:rsidRDefault="00D76409" w:rsidP="007163FC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29" w:type="dxa"/>
          </w:tcPr>
          <w:p w:rsidR="00D76409" w:rsidRPr="00EB5F2B" w:rsidRDefault="00D76409" w:rsidP="007163FC">
            <w:pPr>
              <w:rPr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  <w:r w:rsidRPr="00EB5F2B">
              <w:rPr>
                <w:b/>
                <w:color w:val="FF0000"/>
                <w:sz w:val="28"/>
                <w:szCs w:val="28"/>
              </w:rPr>
              <w:t>.09.</w:t>
            </w:r>
          </w:p>
        </w:tc>
        <w:tc>
          <w:tcPr>
            <w:tcW w:w="1706" w:type="dxa"/>
          </w:tcPr>
          <w:p w:rsidR="00D76409" w:rsidRPr="00EB5F2B" w:rsidRDefault="00D76409" w:rsidP="007163FC">
            <w:pPr>
              <w:rPr>
                <w:color w:val="FF0000"/>
              </w:rPr>
            </w:pPr>
            <w:r w:rsidRPr="00556263">
              <w:t>Dr. H. Heidegger</w:t>
            </w:r>
          </w:p>
        </w:tc>
        <w:tc>
          <w:tcPr>
            <w:tcW w:w="2551" w:type="dxa"/>
          </w:tcPr>
          <w:p w:rsidR="00D76409" w:rsidRPr="00232932" w:rsidRDefault="00D76409" w:rsidP="007163FC">
            <w:r w:rsidRPr="00232932">
              <w:t>Dr. Esther Ni</w:t>
            </w:r>
            <w:r>
              <w:t>e</w:t>
            </w:r>
            <w:r w:rsidRPr="00232932">
              <w:t>derwieser</w:t>
            </w:r>
          </w:p>
          <w:p w:rsidR="00D76409" w:rsidRDefault="000A50FB" w:rsidP="007163FC">
            <w:pPr>
              <w:rPr>
                <w:color w:val="FF0000"/>
                <w:sz w:val="18"/>
                <w:szCs w:val="18"/>
              </w:rPr>
            </w:pPr>
            <w:hyperlink r:id="rId12" w:history="1">
              <w:r w:rsidR="00D76409" w:rsidRPr="00FD37CB">
                <w:rPr>
                  <w:rStyle w:val="Collegamentoipertestuale"/>
                  <w:sz w:val="18"/>
                  <w:szCs w:val="18"/>
                </w:rPr>
                <w:t>esther.niederwieser@gmail.com</w:t>
              </w:r>
            </w:hyperlink>
          </w:p>
          <w:p w:rsidR="00D76409" w:rsidRPr="0063705A" w:rsidRDefault="00D76409" w:rsidP="007163FC">
            <w:pPr>
              <w:rPr>
                <w:color w:val="FF0000"/>
                <w:sz w:val="18"/>
                <w:szCs w:val="18"/>
              </w:rPr>
            </w:pPr>
            <w:r w:rsidRPr="000316C2">
              <w:rPr>
                <w:b/>
                <w:color w:val="FF0000"/>
                <w:lang w:val="it-IT"/>
              </w:rPr>
              <w:t>2.7.</w:t>
            </w:r>
          </w:p>
        </w:tc>
        <w:tc>
          <w:tcPr>
            <w:tcW w:w="2647" w:type="dxa"/>
          </w:tcPr>
          <w:p w:rsidR="00D76409" w:rsidRPr="00546D4F" w:rsidRDefault="00D76409" w:rsidP="007163FC">
            <w:proofErr w:type="spellStart"/>
            <w:r w:rsidRPr="00546D4F">
              <w:t>Mag.a</w:t>
            </w:r>
            <w:proofErr w:type="spellEnd"/>
            <w:r w:rsidRPr="00546D4F">
              <w:t xml:space="preserve"> </w:t>
            </w:r>
            <w:proofErr w:type="spellStart"/>
            <w:r w:rsidRPr="00546D4F">
              <w:t>Torggler</w:t>
            </w:r>
            <w:proofErr w:type="spellEnd"/>
            <w:r w:rsidRPr="00546D4F">
              <w:t xml:space="preserve"> Renate</w:t>
            </w:r>
          </w:p>
        </w:tc>
        <w:tc>
          <w:tcPr>
            <w:tcW w:w="2315" w:type="dxa"/>
          </w:tcPr>
          <w:p w:rsidR="00D76409" w:rsidRPr="0026192E" w:rsidRDefault="0026192E" w:rsidP="007163FC">
            <w:pPr>
              <w:rPr>
                <w:color w:val="FF0000"/>
                <w:lang w:val="it-IT"/>
              </w:rPr>
            </w:pPr>
            <w:r w:rsidRPr="0026192E">
              <w:rPr>
                <w:lang w:val="it-IT"/>
              </w:rPr>
              <w:t>Sindaco</w:t>
            </w:r>
            <w:r w:rsidR="00CF71C3" w:rsidRPr="0026192E">
              <w:rPr>
                <w:lang w:val="it-IT"/>
              </w:rPr>
              <w:t xml:space="preserve"> Dr. Fritz Karl Messner</w:t>
            </w:r>
          </w:p>
        </w:tc>
        <w:tc>
          <w:tcPr>
            <w:tcW w:w="2695" w:type="dxa"/>
          </w:tcPr>
          <w:p w:rsidR="00D76409" w:rsidRPr="0026192E" w:rsidRDefault="0026192E" w:rsidP="007163FC">
            <w:pPr>
              <w:rPr>
                <w:i/>
                <w:sz w:val="20"/>
                <w:szCs w:val="20"/>
                <w:lang w:val="it-IT"/>
              </w:rPr>
            </w:pPr>
            <w:r w:rsidRPr="0026192E">
              <w:rPr>
                <w:lang w:val="it-IT"/>
              </w:rPr>
              <w:t>Casa della Comunità</w:t>
            </w:r>
            <w:r w:rsidR="00D76409" w:rsidRPr="0026192E">
              <w:rPr>
                <w:i/>
                <w:sz w:val="20"/>
                <w:szCs w:val="20"/>
                <w:lang w:val="it-IT"/>
              </w:rPr>
              <w:t xml:space="preserve"> </w:t>
            </w:r>
            <w:r w:rsidRPr="0026192E">
              <w:rPr>
                <w:i/>
                <w:sz w:val="20"/>
                <w:szCs w:val="20"/>
                <w:lang w:val="it-IT"/>
              </w:rPr>
              <w:br/>
              <w:t>Prati</w:t>
            </w:r>
          </w:p>
          <w:p w:rsidR="00D76409" w:rsidRPr="0026192E" w:rsidRDefault="0026192E" w:rsidP="007163FC">
            <w:pPr>
              <w:rPr>
                <w:color w:val="FF0000"/>
                <w:lang w:val="it-IT"/>
              </w:rPr>
            </w:pPr>
            <w:r>
              <w:rPr>
                <w:color w:val="7030A0"/>
                <w:sz w:val="20"/>
                <w:szCs w:val="20"/>
                <w:lang w:val="it-IT"/>
              </w:rPr>
              <w:t>Prati</w:t>
            </w:r>
            <w:r w:rsidR="00D76409" w:rsidRPr="0026192E">
              <w:rPr>
                <w:color w:val="7030A0"/>
                <w:sz w:val="20"/>
                <w:szCs w:val="20"/>
                <w:lang w:val="it-IT"/>
              </w:rPr>
              <w:t xml:space="preserve"> 100</w:t>
            </w:r>
          </w:p>
        </w:tc>
      </w:tr>
      <w:tr w:rsidR="00D76409" w:rsidRPr="0026192E" w:rsidTr="00D76409">
        <w:tc>
          <w:tcPr>
            <w:tcW w:w="1843" w:type="dxa"/>
          </w:tcPr>
          <w:p w:rsidR="00D76409" w:rsidRPr="0026192E" w:rsidRDefault="00D76409" w:rsidP="007163FC">
            <w:pPr>
              <w:rPr>
                <w:color w:val="00B050"/>
                <w:lang w:val="it-IT"/>
              </w:rPr>
            </w:pPr>
            <w:bookmarkStart w:id="2" w:name="_Hlk514924038"/>
            <w:r w:rsidRPr="0026192E">
              <w:rPr>
                <w:color w:val="00B050"/>
                <w:lang w:val="it-IT"/>
              </w:rPr>
              <w:t>B</w:t>
            </w:r>
            <w:r w:rsidR="0026192E">
              <w:rPr>
                <w:color w:val="00B050"/>
                <w:lang w:val="it-IT"/>
              </w:rPr>
              <w:t>olzano</w:t>
            </w:r>
          </w:p>
          <w:p w:rsidR="00D76409" w:rsidRPr="0026192E" w:rsidRDefault="00D76409" w:rsidP="007163FC">
            <w:pPr>
              <w:rPr>
                <w:lang w:val="it-IT"/>
              </w:rPr>
            </w:pPr>
          </w:p>
        </w:tc>
        <w:tc>
          <w:tcPr>
            <w:tcW w:w="1129" w:type="dxa"/>
          </w:tcPr>
          <w:p w:rsidR="00D76409" w:rsidRPr="0026192E" w:rsidRDefault="00D76409" w:rsidP="007163FC">
            <w:pPr>
              <w:rPr>
                <w:lang w:val="it-IT"/>
              </w:rPr>
            </w:pPr>
            <w:r w:rsidRPr="0026192E">
              <w:rPr>
                <w:b/>
                <w:color w:val="FF0000"/>
                <w:sz w:val="28"/>
                <w:szCs w:val="28"/>
                <w:lang w:val="it-IT"/>
              </w:rPr>
              <w:t>25.09.</w:t>
            </w:r>
          </w:p>
        </w:tc>
        <w:tc>
          <w:tcPr>
            <w:tcW w:w="1706" w:type="dxa"/>
          </w:tcPr>
          <w:p w:rsidR="00D76409" w:rsidRPr="0026192E" w:rsidRDefault="00D76409" w:rsidP="007163FC">
            <w:pPr>
              <w:rPr>
                <w:lang w:val="it-IT"/>
              </w:rPr>
            </w:pPr>
            <w:r w:rsidRPr="0026192E">
              <w:rPr>
                <w:lang w:val="it-IT"/>
              </w:rPr>
              <w:t>Dr. M. Bernardo</w:t>
            </w:r>
          </w:p>
        </w:tc>
        <w:tc>
          <w:tcPr>
            <w:tcW w:w="2551" w:type="dxa"/>
          </w:tcPr>
          <w:p w:rsidR="00D76409" w:rsidRPr="003004CD" w:rsidRDefault="00D76409" w:rsidP="007163FC">
            <w:pPr>
              <w:rPr>
                <w:lang w:val="it-IT"/>
              </w:rPr>
            </w:pPr>
            <w:r w:rsidRPr="003004CD">
              <w:rPr>
                <w:lang w:val="it-IT"/>
              </w:rPr>
              <w:t xml:space="preserve"> Dr. Elena </w:t>
            </w:r>
            <w:proofErr w:type="spellStart"/>
            <w:r w:rsidRPr="003004CD">
              <w:rPr>
                <w:lang w:val="it-IT"/>
              </w:rPr>
              <w:t>Calliari</w:t>
            </w:r>
            <w:proofErr w:type="spellEnd"/>
            <w:r w:rsidRPr="003004CD">
              <w:rPr>
                <w:lang w:val="it-IT"/>
              </w:rPr>
              <w:t xml:space="preserve">   </w:t>
            </w:r>
          </w:p>
          <w:p w:rsidR="00D76409" w:rsidRPr="003004CD" w:rsidRDefault="00D76409" w:rsidP="007163FC">
            <w:pPr>
              <w:rPr>
                <w:rStyle w:val="Collegamentoipertestuale"/>
                <w:sz w:val="18"/>
                <w:szCs w:val="18"/>
                <w:lang w:val="it-IT"/>
              </w:rPr>
            </w:pPr>
            <w:r w:rsidRPr="003004CD">
              <w:rPr>
                <w:rStyle w:val="Collegamentoipertestuale"/>
                <w:sz w:val="18"/>
                <w:szCs w:val="18"/>
                <w:lang w:val="it-IT"/>
              </w:rPr>
              <w:t xml:space="preserve">elena.calliari@medilife.it </w:t>
            </w:r>
          </w:p>
          <w:p w:rsidR="00D76409" w:rsidRPr="0026192E" w:rsidRDefault="00D76409" w:rsidP="007163FC">
            <w:pPr>
              <w:rPr>
                <w:sz w:val="20"/>
                <w:szCs w:val="20"/>
                <w:lang w:val="it-IT"/>
              </w:rPr>
            </w:pPr>
            <w:r w:rsidRPr="0026192E">
              <w:rPr>
                <w:b/>
                <w:color w:val="FF0000"/>
                <w:lang w:val="it-IT"/>
              </w:rPr>
              <w:t>4.7.</w:t>
            </w:r>
            <w:r w:rsidRPr="0026192E">
              <w:rPr>
                <w:sz w:val="20"/>
                <w:szCs w:val="20"/>
                <w:lang w:val="it-IT"/>
              </w:rPr>
              <w:t xml:space="preserve">                              </w:t>
            </w:r>
          </w:p>
        </w:tc>
        <w:tc>
          <w:tcPr>
            <w:tcW w:w="2647" w:type="dxa"/>
          </w:tcPr>
          <w:p w:rsidR="00D76409" w:rsidRPr="00546D4F" w:rsidRDefault="00D76409" w:rsidP="007163FC">
            <w:pPr>
              <w:rPr>
                <w:lang w:val="it-IT"/>
              </w:rPr>
            </w:pPr>
            <w:proofErr w:type="spellStart"/>
            <w:r w:rsidRPr="00546D4F">
              <w:rPr>
                <w:lang w:val="it-IT"/>
              </w:rPr>
              <w:t>Mag.a</w:t>
            </w:r>
            <w:proofErr w:type="spellEnd"/>
            <w:r w:rsidRPr="00546D4F">
              <w:rPr>
                <w:lang w:val="it-IT"/>
              </w:rPr>
              <w:t xml:space="preserve"> </w:t>
            </w:r>
            <w:proofErr w:type="spellStart"/>
            <w:r w:rsidRPr="00546D4F">
              <w:rPr>
                <w:lang w:val="it-IT"/>
              </w:rPr>
              <w:t>Torggler</w:t>
            </w:r>
            <w:proofErr w:type="spellEnd"/>
            <w:r w:rsidRPr="00546D4F">
              <w:rPr>
                <w:lang w:val="it-IT"/>
              </w:rPr>
              <w:t xml:space="preserve"> Renate</w:t>
            </w:r>
          </w:p>
        </w:tc>
        <w:tc>
          <w:tcPr>
            <w:tcW w:w="2315" w:type="dxa"/>
          </w:tcPr>
          <w:p w:rsidR="00CF71C3" w:rsidRPr="0026192E" w:rsidRDefault="00CF71C3" w:rsidP="00CF71C3">
            <w:pPr>
              <w:rPr>
                <w:lang w:val="it-IT"/>
              </w:rPr>
            </w:pPr>
            <w:r w:rsidRPr="0026192E">
              <w:rPr>
                <w:lang w:val="it-IT"/>
              </w:rPr>
              <w:t>Assessore comunale dott.</w:t>
            </w:r>
          </w:p>
          <w:p w:rsidR="00D76409" w:rsidRPr="00F83CCF" w:rsidRDefault="00CF71C3" w:rsidP="00CF71C3">
            <w:pPr>
              <w:rPr>
                <w:color w:val="FF0000"/>
                <w:lang w:val="it-IT"/>
              </w:rPr>
            </w:pPr>
            <w:r w:rsidRPr="0026192E">
              <w:rPr>
                <w:lang w:val="it-IT"/>
              </w:rPr>
              <w:t>Sandro Repetto</w:t>
            </w:r>
          </w:p>
        </w:tc>
        <w:tc>
          <w:tcPr>
            <w:tcW w:w="2695" w:type="dxa"/>
          </w:tcPr>
          <w:p w:rsidR="00D76409" w:rsidRPr="002B3C19" w:rsidRDefault="00D76409" w:rsidP="007163FC">
            <w:pPr>
              <w:rPr>
                <w:lang w:val="it-IT"/>
              </w:rPr>
            </w:pPr>
            <w:r w:rsidRPr="002B3C19">
              <w:rPr>
                <w:lang w:val="it-IT"/>
              </w:rPr>
              <w:t>SALA 0013</w:t>
            </w:r>
          </w:p>
          <w:p w:rsidR="00D76409" w:rsidRPr="002B3C19" w:rsidRDefault="0026192E" w:rsidP="007163FC">
            <w:pPr>
              <w:rPr>
                <w:i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Scuola per le prof. Sociali </w:t>
            </w:r>
            <w:proofErr w:type="spellStart"/>
            <w:r w:rsidRPr="00322173">
              <w:rPr>
                <w:i/>
                <w:sz w:val="20"/>
                <w:szCs w:val="20"/>
                <w:lang w:val="it-IT"/>
              </w:rPr>
              <w:t>Levinas</w:t>
            </w:r>
            <w:proofErr w:type="spellEnd"/>
            <w:r w:rsidR="00D76409" w:rsidRPr="002B3C19">
              <w:rPr>
                <w:i/>
                <w:sz w:val="20"/>
                <w:szCs w:val="20"/>
                <w:lang w:val="it-IT"/>
              </w:rPr>
              <w:t xml:space="preserve">, </w:t>
            </w:r>
          </w:p>
          <w:p w:rsidR="00D76409" w:rsidRPr="002B3C19" w:rsidRDefault="0026192E" w:rsidP="007163FC">
            <w:pPr>
              <w:rPr>
                <w:lang w:val="it-IT"/>
              </w:rPr>
            </w:pPr>
            <w:r>
              <w:rPr>
                <w:color w:val="7030A0"/>
                <w:sz w:val="20"/>
                <w:szCs w:val="20"/>
                <w:lang w:val="it-IT"/>
              </w:rPr>
              <w:t>Piazza A</w:t>
            </w:r>
            <w:r w:rsidR="00D76409" w:rsidRPr="002B3C19">
              <w:rPr>
                <w:color w:val="7030A0"/>
                <w:sz w:val="20"/>
                <w:szCs w:val="20"/>
                <w:lang w:val="it-IT"/>
              </w:rPr>
              <w:t xml:space="preserve">. </w:t>
            </w:r>
            <w:proofErr w:type="spellStart"/>
            <w:r w:rsidR="00D76409" w:rsidRPr="002B3C19">
              <w:rPr>
                <w:color w:val="7030A0"/>
                <w:sz w:val="20"/>
                <w:szCs w:val="20"/>
                <w:lang w:val="it-IT"/>
              </w:rPr>
              <w:t>Nikoletti</w:t>
            </w:r>
            <w:proofErr w:type="spellEnd"/>
            <w:r w:rsidR="00D76409" w:rsidRPr="002B3C19">
              <w:rPr>
                <w:color w:val="7030A0"/>
                <w:sz w:val="20"/>
                <w:szCs w:val="20"/>
                <w:lang w:val="it-IT"/>
              </w:rPr>
              <w:t xml:space="preserve"> 1, BZ</w:t>
            </w:r>
          </w:p>
        </w:tc>
      </w:tr>
      <w:bookmarkEnd w:id="2"/>
      <w:tr w:rsidR="00D76409" w:rsidRPr="0026192E" w:rsidTr="00D76409">
        <w:tc>
          <w:tcPr>
            <w:tcW w:w="1843" w:type="dxa"/>
          </w:tcPr>
          <w:p w:rsidR="00D76409" w:rsidRDefault="0026192E" w:rsidP="007163FC">
            <w:pPr>
              <w:rPr>
                <w:color w:val="00B050"/>
              </w:rPr>
            </w:pPr>
            <w:r>
              <w:rPr>
                <w:color w:val="00B050"/>
              </w:rPr>
              <w:t>S. Candido</w:t>
            </w:r>
          </w:p>
          <w:p w:rsidR="00D76409" w:rsidRDefault="00D76409" w:rsidP="007163FC"/>
        </w:tc>
        <w:tc>
          <w:tcPr>
            <w:tcW w:w="1129" w:type="dxa"/>
          </w:tcPr>
          <w:p w:rsidR="00D76409" w:rsidRDefault="00D76409" w:rsidP="007163FC">
            <w:r w:rsidRPr="00C3461F">
              <w:rPr>
                <w:b/>
                <w:color w:val="FF0000"/>
                <w:sz w:val="28"/>
                <w:szCs w:val="28"/>
              </w:rPr>
              <w:t>27.09.</w:t>
            </w:r>
          </w:p>
        </w:tc>
        <w:tc>
          <w:tcPr>
            <w:tcW w:w="1706" w:type="dxa"/>
          </w:tcPr>
          <w:p w:rsidR="00D76409" w:rsidRPr="00142E0C" w:rsidRDefault="00D76409" w:rsidP="007163FC">
            <w:pPr>
              <w:rPr>
                <w:sz w:val="22"/>
                <w:szCs w:val="22"/>
              </w:rPr>
            </w:pPr>
            <w:r w:rsidRPr="00142E0C">
              <w:rPr>
                <w:sz w:val="22"/>
                <w:szCs w:val="22"/>
              </w:rPr>
              <w:t xml:space="preserve">Dr. H. </w:t>
            </w:r>
            <w:r>
              <w:rPr>
                <w:sz w:val="22"/>
                <w:szCs w:val="22"/>
              </w:rPr>
              <w:t>Heidegger</w:t>
            </w:r>
          </w:p>
        </w:tc>
        <w:tc>
          <w:tcPr>
            <w:tcW w:w="2551" w:type="dxa"/>
          </w:tcPr>
          <w:p w:rsidR="00D76409" w:rsidRPr="00A26E9F" w:rsidRDefault="00D76409" w:rsidP="007163FC">
            <w:pPr>
              <w:rPr>
                <w:lang w:val="en-US"/>
              </w:rPr>
            </w:pPr>
            <w:r w:rsidRPr="00A26E9F">
              <w:rPr>
                <w:lang w:val="en-US"/>
              </w:rPr>
              <w:t>Dr. Astrid Marsoner</w:t>
            </w:r>
          </w:p>
          <w:p w:rsidR="00D76409" w:rsidRDefault="000A50FB" w:rsidP="007163FC">
            <w:pPr>
              <w:rPr>
                <w:lang w:val="en-US"/>
              </w:rPr>
            </w:pPr>
            <w:hyperlink r:id="rId13" w:history="1">
              <w:r w:rsidR="00D76409" w:rsidRPr="00DF7B4F">
                <w:rPr>
                  <w:rStyle w:val="Collegamentoipertestuale"/>
                  <w:lang w:val="en-US"/>
                </w:rPr>
                <w:t>praxis@marsoner.bz.it</w:t>
              </w:r>
            </w:hyperlink>
          </w:p>
          <w:p w:rsidR="00D76409" w:rsidRPr="00983909" w:rsidRDefault="00D76409" w:rsidP="007163FC">
            <w:pPr>
              <w:rPr>
                <w:b/>
                <w:lang w:val="en-US"/>
              </w:rPr>
            </w:pPr>
            <w:r w:rsidRPr="00983909">
              <w:rPr>
                <w:b/>
                <w:color w:val="FF0000"/>
                <w:lang w:val="en-US"/>
              </w:rPr>
              <w:t>26.6.</w:t>
            </w:r>
          </w:p>
        </w:tc>
        <w:tc>
          <w:tcPr>
            <w:tcW w:w="2647" w:type="dxa"/>
          </w:tcPr>
          <w:p w:rsidR="00D76409" w:rsidRPr="00546D4F" w:rsidRDefault="00D76409" w:rsidP="007163FC">
            <w:r w:rsidRPr="00546D4F">
              <w:t>P. Peter Gruber OFM Cap</w:t>
            </w:r>
          </w:p>
        </w:tc>
        <w:tc>
          <w:tcPr>
            <w:tcW w:w="2315" w:type="dxa"/>
          </w:tcPr>
          <w:p w:rsidR="00D76409" w:rsidRPr="00546D4F" w:rsidRDefault="0026192E" w:rsidP="007163FC">
            <w:proofErr w:type="spellStart"/>
            <w:r>
              <w:t>Sindaco</w:t>
            </w:r>
            <w:proofErr w:type="spellEnd"/>
            <w:r w:rsidR="00CF71C3" w:rsidRPr="00CF71C3">
              <w:t xml:space="preserve"> Dr. Guido </w:t>
            </w:r>
            <w:proofErr w:type="spellStart"/>
            <w:r w:rsidR="00CF71C3" w:rsidRPr="00CF71C3">
              <w:t>Bocher</w:t>
            </w:r>
            <w:proofErr w:type="spellEnd"/>
          </w:p>
        </w:tc>
        <w:tc>
          <w:tcPr>
            <w:tcW w:w="2695" w:type="dxa"/>
          </w:tcPr>
          <w:p w:rsidR="00D76409" w:rsidRPr="0026192E" w:rsidRDefault="0026192E" w:rsidP="007163FC">
            <w:pPr>
              <w:rPr>
                <w:lang w:val="it-IT"/>
              </w:rPr>
            </w:pPr>
            <w:r w:rsidRPr="0026192E">
              <w:rPr>
                <w:lang w:val="it-IT"/>
              </w:rPr>
              <w:t>Sala media</w:t>
            </w:r>
          </w:p>
          <w:p w:rsidR="00D76409" w:rsidRPr="0026192E" w:rsidRDefault="00D76409" w:rsidP="007163FC">
            <w:pPr>
              <w:rPr>
                <w:i/>
                <w:sz w:val="20"/>
                <w:szCs w:val="20"/>
                <w:lang w:val="it-IT"/>
              </w:rPr>
            </w:pPr>
            <w:r w:rsidRPr="0026192E">
              <w:rPr>
                <w:i/>
                <w:sz w:val="20"/>
                <w:szCs w:val="20"/>
                <w:lang w:val="it-IT"/>
              </w:rPr>
              <w:t xml:space="preserve">WFO </w:t>
            </w:r>
            <w:r w:rsidR="0026192E" w:rsidRPr="0026192E">
              <w:rPr>
                <w:i/>
                <w:sz w:val="20"/>
                <w:szCs w:val="20"/>
                <w:lang w:val="it-IT"/>
              </w:rPr>
              <w:t xml:space="preserve">S. </w:t>
            </w:r>
            <w:r w:rsidR="0026192E">
              <w:rPr>
                <w:i/>
                <w:sz w:val="20"/>
                <w:szCs w:val="20"/>
                <w:lang w:val="it-IT"/>
              </w:rPr>
              <w:t>Candido</w:t>
            </w:r>
          </w:p>
          <w:p w:rsidR="00D76409" w:rsidRPr="0026192E" w:rsidRDefault="0026192E" w:rsidP="007163FC">
            <w:pPr>
              <w:rPr>
                <w:lang w:val="it-IT"/>
              </w:rPr>
            </w:pPr>
            <w:r w:rsidRPr="0026192E">
              <w:rPr>
                <w:color w:val="7030A0"/>
                <w:sz w:val="20"/>
                <w:szCs w:val="20"/>
                <w:lang w:val="it-IT"/>
              </w:rPr>
              <w:t xml:space="preserve">Via </w:t>
            </w:r>
            <w:proofErr w:type="spellStart"/>
            <w:r w:rsidR="00D76409" w:rsidRPr="0026192E">
              <w:rPr>
                <w:color w:val="7030A0"/>
                <w:sz w:val="20"/>
                <w:szCs w:val="20"/>
                <w:lang w:val="it-IT"/>
              </w:rPr>
              <w:t>Freisinger</w:t>
            </w:r>
            <w:proofErr w:type="spellEnd"/>
            <w:r w:rsidR="00D76409" w:rsidRPr="0026192E">
              <w:rPr>
                <w:color w:val="7030A0"/>
                <w:sz w:val="20"/>
                <w:szCs w:val="20"/>
                <w:lang w:val="it-IT"/>
              </w:rPr>
              <w:t xml:space="preserve"> 13/A, </w:t>
            </w:r>
            <w:r>
              <w:rPr>
                <w:color w:val="7030A0"/>
                <w:sz w:val="20"/>
                <w:szCs w:val="20"/>
                <w:lang w:val="it-IT"/>
              </w:rPr>
              <w:t>S. Candido</w:t>
            </w:r>
          </w:p>
        </w:tc>
      </w:tr>
    </w:tbl>
    <w:p w:rsidR="001C44DF" w:rsidRPr="0026192E" w:rsidRDefault="001C44DF">
      <w:pPr>
        <w:rPr>
          <w:lang w:val="it-IT"/>
        </w:rPr>
      </w:pPr>
    </w:p>
    <w:sectPr w:rsidR="001C44DF" w:rsidRPr="0026192E" w:rsidSect="00405E10">
      <w:pgSz w:w="23811" w:h="16838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E"/>
    <w:rsid w:val="00025861"/>
    <w:rsid w:val="000316C2"/>
    <w:rsid w:val="00045A23"/>
    <w:rsid w:val="00066FF9"/>
    <w:rsid w:val="00082863"/>
    <w:rsid w:val="000A330B"/>
    <w:rsid w:val="000A50FB"/>
    <w:rsid w:val="000C0111"/>
    <w:rsid w:val="000E3413"/>
    <w:rsid w:val="00114BB8"/>
    <w:rsid w:val="00117B83"/>
    <w:rsid w:val="0013587E"/>
    <w:rsid w:val="00142E0C"/>
    <w:rsid w:val="00143EA3"/>
    <w:rsid w:val="00155E38"/>
    <w:rsid w:val="00157B0D"/>
    <w:rsid w:val="00160180"/>
    <w:rsid w:val="0017787B"/>
    <w:rsid w:val="0018237A"/>
    <w:rsid w:val="001A1F22"/>
    <w:rsid w:val="001B5783"/>
    <w:rsid w:val="001C44DF"/>
    <w:rsid w:val="00211439"/>
    <w:rsid w:val="002214F8"/>
    <w:rsid w:val="00230524"/>
    <w:rsid w:val="00232932"/>
    <w:rsid w:val="0025052B"/>
    <w:rsid w:val="0026192E"/>
    <w:rsid w:val="00271FE9"/>
    <w:rsid w:val="00276DD6"/>
    <w:rsid w:val="00281CD3"/>
    <w:rsid w:val="00295947"/>
    <w:rsid w:val="002B3C19"/>
    <w:rsid w:val="002C0A79"/>
    <w:rsid w:val="002D3108"/>
    <w:rsid w:val="003004CD"/>
    <w:rsid w:val="00322173"/>
    <w:rsid w:val="003E3084"/>
    <w:rsid w:val="003F03AB"/>
    <w:rsid w:val="003F2F89"/>
    <w:rsid w:val="00405E10"/>
    <w:rsid w:val="00421D93"/>
    <w:rsid w:val="004225C3"/>
    <w:rsid w:val="00450FFE"/>
    <w:rsid w:val="00471D2E"/>
    <w:rsid w:val="00487FDD"/>
    <w:rsid w:val="004905FF"/>
    <w:rsid w:val="004A008B"/>
    <w:rsid w:val="004A6301"/>
    <w:rsid w:val="004C5B16"/>
    <w:rsid w:val="004D26B5"/>
    <w:rsid w:val="004D5186"/>
    <w:rsid w:val="00507AC7"/>
    <w:rsid w:val="00517384"/>
    <w:rsid w:val="00537399"/>
    <w:rsid w:val="00546D4F"/>
    <w:rsid w:val="00552DFB"/>
    <w:rsid w:val="00554315"/>
    <w:rsid w:val="00556263"/>
    <w:rsid w:val="00577B1A"/>
    <w:rsid w:val="00580A61"/>
    <w:rsid w:val="005D55CA"/>
    <w:rsid w:val="005F3299"/>
    <w:rsid w:val="006033FA"/>
    <w:rsid w:val="00604750"/>
    <w:rsid w:val="00625C43"/>
    <w:rsid w:val="00633A9E"/>
    <w:rsid w:val="0063705A"/>
    <w:rsid w:val="006370A5"/>
    <w:rsid w:val="006444F8"/>
    <w:rsid w:val="0065376D"/>
    <w:rsid w:val="00666A12"/>
    <w:rsid w:val="0069207C"/>
    <w:rsid w:val="006A16D7"/>
    <w:rsid w:val="006A5694"/>
    <w:rsid w:val="007163FC"/>
    <w:rsid w:val="0075384E"/>
    <w:rsid w:val="0076584C"/>
    <w:rsid w:val="0077671C"/>
    <w:rsid w:val="00795E33"/>
    <w:rsid w:val="007E59DB"/>
    <w:rsid w:val="007E6773"/>
    <w:rsid w:val="00815299"/>
    <w:rsid w:val="00864F03"/>
    <w:rsid w:val="008679AB"/>
    <w:rsid w:val="00892CAE"/>
    <w:rsid w:val="008A65C6"/>
    <w:rsid w:val="008D06F5"/>
    <w:rsid w:val="008F0126"/>
    <w:rsid w:val="008F188F"/>
    <w:rsid w:val="009020AF"/>
    <w:rsid w:val="0093752D"/>
    <w:rsid w:val="00966852"/>
    <w:rsid w:val="00983909"/>
    <w:rsid w:val="009C2D66"/>
    <w:rsid w:val="00A00766"/>
    <w:rsid w:val="00A051FE"/>
    <w:rsid w:val="00A054A8"/>
    <w:rsid w:val="00A26E9F"/>
    <w:rsid w:val="00A3608C"/>
    <w:rsid w:val="00A43510"/>
    <w:rsid w:val="00A5554C"/>
    <w:rsid w:val="00A71643"/>
    <w:rsid w:val="00A773D4"/>
    <w:rsid w:val="00A9018F"/>
    <w:rsid w:val="00A949BB"/>
    <w:rsid w:val="00AD2BBD"/>
    <w:rsid w:val="00B1263D"/>
    <w:rsid w:val="00B127C3"/>
    <w:rsid w:val="00B2038C"/>
    <w:rsid w:val="00BC27FD"/>
    <w:rsid w:val="00BD12BE"/>
    <w:rsid w:val="00C05694"/>
    <w:rsid w:val="00C1322B"/>
    <w:rsid w:val="00C3461F"/>
    <w:rsid w:val="00C46FB6"/>
    <w:rsid w:val="00C51739"/>
    <w:rsid w:val="00C67492"/>
    <w:rsid w:val="00C80D60"/>
    <w:rsid w:val="00C93F8A"/>
    <w:rsid w:val="00CA61F4"/>
    <w:rsid w:val="00CE29E1"/>
    <w:rsid w:val="00CF05CD"/>
    <w:rsid w:val="00CF71C3"/>
    <w:rsid w:val="00D109C0"/>
    <w:rsid w:val="00D12A7D"/>
    <w:rsid w:val="00D134F2"/>
    <w:rsid w:val="00D63BA9"/>
    <w:rsid w:val="00D64F03"/>
    <w:rsid w:val="00D76409"/>
    <w:rsid w:val="00D9057C"/>
    <w:rsid w:val="00D9369B"/>
    <w:rsid w:val="00DA09DA"/>
    <w:rsid w:val="00DB7263"/>
    <w:rsid w:val="00DB7AF4"/>
    <w:rsid w:val="00DB7BBD"/>
    <w:rsid w:val="00E155DD"/>
    <w:rsid w:val="00E262F1"/>
    <w:rsid w:val="00E426E3"/>
    <w:rsid w:val="00E44AF9"/>
    <w:rsid w:val="00E511BA"/>
    <w:rsid w:val="00E675EB"/>
    <w:rsid w:val="00E723EB"/>
    <w:rsid w:val="00E74145"/>
    <w:rsid w:val="00EA0219"/>
    <w:rsid w:val="00EA385E"/>
    <w:rsid w:val="00EB4C6F"/>
    <w:rsid w:val="00EB5F2B"/>
    <w:rsid w:val="00EE60CB"/>
    <w:rsid w:val="00F0639B"/>
    <w:rsid w:val="00F07687"/>
    <w:rsid w:val="00F12D72"/>
    <w:rsid w:val="00F2176F"/>
    <w:rsid w:val="00F31790"/>
    <w:rsid w:val="00F54C92"/>
    <w:rsid w:val="00F565CB"/>
    <w:rsid w:val="00F573C7"/>
    <w:rsid w:val="00F807BD"/>
    <w:rsid w:val="00F824F5"/>
    <w:rsid w:val="00F83CCF"/>
    <w:rsid w:val="00FA39D1"/>
    <w:rsid w:val="00FB105F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4999D"/>
  <w15:chartTrackingRefBased/>
  <w15:docId w15:val="{9C347C7B-0EBF-4B40-A7CE-6B32681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E677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5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A360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3608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A26E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6E9F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D9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pia@alice.it" TargetMode="External"/><Relationship Id="rId13" Type="http://schemas.openxmlformats.org/officeDocument/2006/relationships/hyperlink" Target="mailto:praxis@marsoner.bz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nate.torggler@sabes.it" TargetMode="External"/><Relationship Id="rId12" Type="http://schemas.openxmlformats.org/officeDocument/2006/relationships/hyperlink" Target="mailto:esther.niederwies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ca.oberrauch@me.com" TargetMode="External"/><Relationship Id="rId11" Type="http://schemas.openxmlformats.org/officeDocument/2006/relationships/hyperlink" Target="mailto:drgiupic@tin.it" TargetMode="External"/><Relationship Id="rId5" Type="http://schemas.openxmlformats.org/officeDocument/2006/relationships/hyperlink" Target="mailto:peter.gruber@sabes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rtinvieider1@gmail.com" TargetMode="External"/><Relationship Id="rId4" Type="http://schemas.openxmlformats.org/officeDocument/2006/relationships/hyperlink" Target="mailto:parxis@dgatterer.com" TargetMode="External"/><Relationship Id="rId9" Type="http://schemas.openxmlformats.org/officeDocument/2006/relationships/hyperlink" Target="mailto:b.vonlutterotti@rolmai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B7CC2D58.dotm</Template>
  <TotalTime>0</TotalTime>
  <Pages>1</Pages>
  <Words>287</Words>
  <Characters>2385</Characters>
  <Application>Microsoft Office Word</Application>
  <DocSecurity>4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Evi</dc:creator>
  <cp:keywords/>
  <dc:description/>
  <cp:lastModifiedBy>Grigoletto, Franco</cp:lastModifiedBy>
  <cp:revision>2</cp:revision>
  <cp:lastPrinted>2018-07-25T13:42:00Z</cp:lastPrinted>
  <dcterms:created xsi:type="dcterms:W3CDTF">2018-08-28T10:27:00Z</dcterms:created>
  <dcterms:modified xsi:type="dcterms:W3CDTF">2018-08-28T10:27:00Z</dcterms:modified>
</cp:coreProperties>
</file>