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C7" w:rsidRDefault="00ED52C7" w:rsidP="004F41F2">
      <w:pPr>
        <w:pStyle w:val="01Titel"/>
        <w:spacing w:after="0"/>
        <w:rPr>
          <w:rFonts w:ascii="Arial" w:hAnsi="Arial"/>
          <w:b/>
          <w:noProof/>
          <w:lang w:val="it-IT"/>
        </w:rPr>
      </w:pPr>
      <w:r w:rsidRPr="004C48FE">
        <w:rPr>
          <w:rFonts w:ascii="Arial" w:hAnsi="Arial"/>
          <w:b/>
          <w:noProof/>
          <w:lang w:val="it-IT"/>
        </w:rPr>
        <w:t>I progetti che hanno ottenuto il finanzia</w:t>
      </w:r>
      <w:r w:rsidR="00617A3B" w:rsidRPr="004C48FE">
        <w:rPr>
          <w:rFonts w:ascii="Arial" w:hAnsi="Arial"/>
          <w:b/>
          <w:noProof/>
          <w:lang w:val="it-IT"/>
        </w:rPr>
        <w:t>mento di</w:t>
      </w:r>
      <w:r w:rsidR="00B70D89" w:rsidRPr="004C48FE">
        <w:rPr>
          <w:rFonts w:ascii="Arial" w:hAnsi="Arial"/>
          <w:b/>
          <w:noProof/>
          <w:lang w:val="it-IT"/>
        </w:rPr>
        <w:t xml:space="preserve"> IDM </w:t>
      </w:r>
      <w:r w:rsidRPr="004C48FE">
        <w:rPr>
          <w:rFonts w:ascii="Arial" w:hAnsi="Arial"/>
          <w:b/>
          <w:noProof/>
          <w:lang w:val="it-IT"/>
        </w:rPr>
        <w:t>Film</w:t>
      </w:r>
      <w:r w:rsidR="00954233" w:rsidRPr="004C48FE">
        <w:rPr>
          <w:rFonts w:ascii="Arial" w:hAnsi="Arial"/>
          <w:b/>
          <w:noProof/>
          <w:lang w:val="it-IT"/>
        </w:rPr>
        <w:t xml:space="preserve"> Fund &amp; </w:t>
      </w:r>
      <w:r w:rsidRPr="004C48FE">
        <w:rPr>
          <w:rFonts w:ascii="Arial" w:hAnsi="Arial"/>
          <w:b/>
          <w:noProof/>
          <w:lang w:val="it-IT"/>
        </w:rPr>
        <w:t xml:space="preserve">Commission dell’Alto Adige al </w:t>
      </w:r>
      <w:r w:rsidR="0050709F">
        <w:rPr>
          <w:rFonts w:ascii="Arial" w:hAnsi="Arial"/>
          <w:b/>
          <w:noProof/>
          <w:lang w:val="it-IT"/>
        </w:rPr>
        <w:t>2</w:t>
      </w:r>
      <w:r w:rsidRPr="004C48FE">
        <w:rPr>
          <w:rFonts w:ascii="Arial" w:hAnsi="Arial"/>
          <w:b/>
          <w:noProof/>
          <w:lang w:val="it-IT"/>
        </w:rPr>
        <w:t>° call del 201</w:t>
      </w:r>
      <w:r w:rsidR="0053577C" w:rsidRPr="004C48FE">
        <w:rPr>
          <w:rFonts w:ascii="Arial" w:hAnsi="Arial"/>
          <w:b/>
          <w:noProof/>
          <w:lang w:val="it-IT"/>
        </w:rPr>
        <w:t>8</w:t>
      </w:r>
      <w:r w:rsidRPr="004C48FE">
        <w:rPr>
          <w:rFonts w:ascii="Arial" w:hAnsi="Arial"/>
          <w:b/>
          <w:noProof/>
          <w:lang w:val="it-IT"/>
        </w:rPr>
        <w:t>.</w:t>
      </w:r>
      <w:bookmarkStart w:id="0" w:name="_Toc320613675"/>
      <w:bookmarkStart w:id="1" w:name="_Toc320642025"/>
    </w:p>
    <w:p w:rsidR="004F41F2" w:rsidRPr="004F41F2" w:rsidRDefault="004F41F2" w:rsidP="004F41F2">
      <w:pPr>
        <w:pStyle w:val="02TextNormal"/>
        <w:rPr>
          <w:lang w:val="it-IT"/>
        </w:rPr>
      </w:pPr>
    </w:p>
    <w:bookmarkEnd w:id="0"/>
    <w:bookmarkEnd w:id="1"/>
    <w:p w:rsidR="009217E5" w:rsidRDefault="009217E5" w:rsidP="004F41F2">
      <w:pPr>
        <w:pStyle w:val="01Titel"/>
        <w:spacing w:after="0" w:line="240" w:lineRule="auto"/>
        <w:rPr>
          <w:rFonts w:ascii="Arial" w:hAnsi="Arial"/>
          <w:noProof/>
          <w:color w:val="auto"/>
          <w:sz w:val="20"/>
          <w:lang w:val="it-IT"/>
        </w:rPr>
      </w:pPr>
      <w:r>
        <w:rPr>
          <w:rFonts w:ascii="Arial" w:hAnsi="Arial"/>
          <w:noProof/>
          <w:color w:val="auto"/>
          <w:sz w:val="20"/>
          <w:lang w:val="it-IT"/>
        </w:rPr>
        <w:t>Per decisione della Giunta Provinciale dell’Alto Adige, su consiglio di IDM Film Fund &amp; Commission, v</w:t>
      </w:r>
      <w:r w:rsidRPr="009217E5">
        <w:rPr>
          <w:rFonts w:ascii="Arial" w:hAnsi="Arial"/>
          <w:noProof/>
          <w:color w:val="auto"/>
          <w:sz w:val="20"/>
          <w:lang w:val="it-IT"/>
        </w:rPr>
        <w:t>iene finanziato un totale di 12 progetti per un ammonta</w:t>
      </w:r>
      <w:r>
        <w:rPr>
          <w:rFonts w:ascii="Arial" w:hAnsi="Arial"/>
          <w:noProof/>
          <w:color w:val="auto"/>
          <w:sz w:val="20"/>
          <w:lang w:val="it-IT"/>
        </w:rPr>
        <w:t>r</w:t>
      </w:r>
      <w:r w:rsidR="004F41F2">
        <w:rPr>
          <w:rFonts w:ascii="Arial" w:hAnsi="Arial"/>
          <w:noProof/>
          <w:color w:val="auto"/>
          <w:sz w:val="20"/>
          <w:lang w:val="it-IT"/>
        </w:rPr>
        <w:t>e complessivo di €1.483.700,00.</w:t>
      </w:r>
    </w:p>
    <w:p w:rsidR="004F41F2" w:rsidRPr="004F41F2" w:rsidRDefault="004F41F2" w:rsidP="004F41F2">
      <w:pPr>
        <w:pStyle w:val="02TextNormal"/>
        <w:rPr>
          <w:lang w:val="it-IT"/>
        </w:rPr>
      </w:pPr>
    </w:p>
    <w:p w:rsidR="0050709F" w:rsidRPr="00224FD1" w:rsidRDefault="0050709F" w:rsidP="004F41F2">
      <w:pPr>
        <w:pStyle w:val="01Untertitel"/>
        <w:spacing w:after="0" w:line="260" w:lineRule="exact"/>
        <w:rPr>
          <w:rFonts w:ascii="Arial" w:hAnsi="Arial"/>
          <w:b/>
          <w:noProof/>
          <w:lang w:val="it-IT"/>
        </w:rPr>
      </w:pPr>
      <w:r w:rsidRPr="00224FD1">
        <w:rPr>
          <w:rFonts w:ascii="Arial" w:hAnsi="Arial"/>
          <w:b/>
          <w:noProof/>
          <w:sz w:val="24"/>
          <w:szCs w:val="24"/>
          <w:lang w:val="it-IT"/>
        </w:rPr>
        <w:t>Ricevono un finanziamento a sostegno della produzione:</w:t>
      </w:r>
      <w:r w:rsidRPr="00224FD1">
        <w:rPr>
          <w:rFonts w:ascii="Arial" w:hAnsi="Arial"/>
          <w:b/>
          <w:noProof/>
          <w:sz w:val="24"/>
          <w:szCs w:val="24"/>
          <w:lang w:val="it-IT"/>
        </w:rPr>
        <w:br/>
      </w:r>
    </w:p>
    <w:p w:rsidR="0050709F" w:rsidRPr="00224FD1" w:rsidRDefault="0050709F" w:rsidP="004F41F2">
      <w:pPr>
        <w:pStyle w:val="02TextNormal"/>
        <w:numPr>
          <w:ilvl w:val="0"/>
          <w:numId w:val="5"/>
        </w:numPr>
        <w:spacing w:after="0"/>
        <w:rPr>
          <w:rFonts w:ascii="Arial" w:hAnsi="Arial"/>
          <w:b/>
          <w:noProof/>
          <w:lang w:val="it-IT"/>
        </w:rPr>
      </w:pPr>
      <w:r w:rsidRPr="00224FD1">
        <w:rPr>
          <w:rFonts w:ascii="Arial" w:hAnsi="Arial"/>
          <w:b/>
          <w:bCs/>
          <w:i/>
          <w:lang w:val="it-IT"/>
        </w:rPr>
        <w:t>Disco</w:t>
      </w:r>
      <w:r w:rsidRPr="00224FD1">
        <w:rPr>
          <w:rStyle w:val="02AuszeichnungFett"/>
          <w:rFonts w:ascii="Arial" w:hAnsi="Arial"/>
          <w:b/>
          <w:bCs/>
          <w:i/>
          <w:lang w:val="it-IT"/>
        </w:rPr>
        <w:t xml:space="preserve"> </w:t>
      </w:r>
      <w:r w:rsidRPr="00224FD1">
        <w:rPr>
          <w:rStyle w:val="02AuszeichnungFett"/>
          <w:rFonts w:ascii="Arial" w:hAnsi="Arial"/>
          <w:b/>
          <w:noProof/>
          <w:lang w:val="it-IT"/>
        </w:rPr>
        <w:t>(titolo provvisorio) regia di Evi Romen</w:t>
      </w:r>
      <w:r w:rsidRPr="00224FD1">
        <w:rPr>
          <w:rFonts w:ascii="Arial" w:hAnsi="Arial"/>
          <w:b/>
          <w:i/>
          <w:noProof/>
          <w:lang w:val="it-IT"/>
        </w:rPr>
        <w:t xml:space="preserve"> </w:t>
      </w:r>
    </w:p>
    <w:p w:rsidR="0050709F" w:rsidRPr="00224FD1" w:rsidRDefault="0050709F" w:rsidP="004F41F2">
      <w:pPr>
        <w:pStyle w:val="01TitelEbene3"/>
        <w:numPr>
          <w:ilvl w:val="0"/>
          <w:numId w:val="5"/>
        </w:numPr>
        <w:rPr>
          <w:rFonts w:ascii="Arial" w:hAnsi="Arial" w:cs="Arial"/>
          <w:b/>
          <w:lang w:val="it-IT"/>
        </w:rPr>
      </w:pPr>
      <w:r w:rsidRPr="00224FD1">
        <w:rPr>
          <w:rFonts w:ascii="Arial" w:hAnsi="Arial" w:cs="Arial"/>
          <w:b/>
          <w:i/>
          <w:noProof/>
          <w:lang w:val="it-IT"/>
        </w:rPr>
        <w:t>O'Lugre</w:t>
      </w:r>
      <w:r w:rsidR="00224FD1">
        <w:rPr>
          <w:rFonts w:ascii="Arial" w:hAnsi="Arial" w:cs="Arial"/>
          <w:b/>
          <w:i/>
          <w:noProof/>
          <w:lang w:val="it-IT"/>
        </w:rPr>
        <w:t xml:space="preserve"> </w:t>
      </w:r>
      <w:r w:rsidRPr="00224FD1">
        <w:rPr>
          <w:rFonts w:ascii="Arial" w:hAnsi="Arial" w:cs="Arial"/>
          <w:b/>
          <w:noProof/>
          <w:lang w:val="it-IT"/>
        </w:rPr>
        <w:t>(titolo provvisorio) regia di Artur Ribeiro</w:t>
      </w:r>
    </w:p>
    <w:p w:rsidR="000D39A7" w:rsidRDefault="0050709F" w:rsidP="004F41F2">
      <w:pPr>
        <w:pStyle w:val="01TitelEbene3"/>
        <w:numPr>
          <w:ilvl w:val="0"/>
          <w:numId w:val="5"/>
        </w:numPr>
        <w:rPr>
          <w:rFonts w:ascii="Arial" w:hAnsi="Arial" w:cs="Arial"/>
          <w:b/>
          <w:noProof/>
          <w:lang w:val="it-IT"/>
        </w:rPr>
      </w:pPr>
      <w:r w:rsidRPr="00224FD1">
        <w:rPr>
          <w:rStyle w:val="02AuszeichnungFett"/>
          <w:rFonts w:ascii="Arial" w:hAnsi="Arial" w:cs="Arial"/>
          <w:b/>
          <w:i/>
          <w:noProof/>
          <w:lang w:val="it-IT"/>
        </w:rPr>
        <w:t xml:space="preserve">Narziss und Goldmund </w:t>
      </w:r>
      <w:r w:rsidRPr="00224FD1">
        <w:rPr>
          <w:rStyle w:val="02AuszeichnungFett"/>
          <w:rFonts w:ascii="Arial" w:hAnsi="Arial" w:cs="Arial"/>
          <w:b/>
          <w:noProof/>
          <w:lang w:val="it-IT"/>
        </w:rPr>
        <w:t>(titolo provvisorio) regia di Stefan Ruzowitzky</w:t>
      </w:r>
    </w:p>
    <w:p w:rsidR="0050709F" w:rsidRPr="000D39A7" w:rsidRDefault="0050709F" w:rsidP="004F41F2">
      <w:pPr>
        <w:pStyle w:val="01TitelEbene3"/>
        <w:numPr>
          <w:ilvl w:val="0"/>
          <w:numId w:val="5"/>
        </w:numPr>
        <w:rPr>
          <w:rStyle w:val="02AuszeichnungFett"/>
          <w:rFonts w:ascii="Arial" w:hAnsi="Arial" w:cs="Arial"/>
          <w:b/>
          <w:noProof/>
          <w:lang w:val="it-IT"/>
        </w:rPr>
      </w:pPr>
      <w:r w:rsidRPr="000D39A7">
        <w:rPr>
          <w:rFonts w:ascii="Arial" w:hAnsi="Arial" w:cs="Arial"/>
          <w:b/>
          <w:i/>
          <w:noProof/>
          <w:lang w:val="it-IT"/>
        </w:rPr>
        <w:t>Mord am Unmöglichen</w:t>
      </w:r>
      <w:r w:rsidRPr="000D39A7">
        <w:rPr>
          <w:rStyle w:val="02AuszeichnungFett"/>
          <w:rFonts w:ascii="Arial" w:hAnsi="Arial" w:cs="Arial"/>
          <w:b/>
          <w:i/>
          <w:noProof/>
          <w:lang w:val="it-IT"/>
        </w:rPr>
        <w:t xml:space="preserve"> </w:t>
      </w:r>
      <w:r w:rsidRPr="000D39A7">
        <w:rPr>
          <w:rStyle w:val="02AuszeichnungFett"/>
          <w:rFonts w:ascii="Arial" w:hAnsi="Arial" w:cs="Arial"/>
          <w:b/>
          <w:noProof/>
          <w:lang w:val="it-IT"/>
        </w:rPr>
        <w:t xml:space="preserve">(titolo provvisorio) regia di </w:t>
      </w:r>
      <w:r w:rsidRPr="000D39A7">
        <w:rPr>
          <w:rFonts w:ascii="Arial" w:hAnsi="Arial" w:cs="Arial"/>
          <w:b/>
          <w:noProof/>
          <w:lang w:val="it-IT"/>
        </w:rPr>
        <w:t>Reinhold Messner</w:t>
      </w:r>
    </w:p>
    <w:p w:rsidR="0050709F" w:rsidRPr="00224FD1" w:rsidRDefault="0050709F" w:rsidP="004F41F2">
      <w:pPr>
        <w:pStyle w:val="02TextNormal"/>
        <w:numPr>
          <w:ilvl w:val="0"/>
          <w:numId w:val="5"/>
        </w:numPr>
        <w:spacing w:after="0"/>
        <w:rPr>
          <w:rFonts w:ascii="Arial" w:hAnsi="Arial"/>
          <w:b/>
          <w:noProof/>
          <w:lang w:val="it-IT"/>
        </w:rPr>
      </w:pPr>
      <w:r w:rsidRPr="00224FD1">
        <w:rPr>
          <w:rFonts w:ascii="Arial" w:hAnsi="Arial"/>
          <w:b/>
          <w:i/>
          <w:noProof/>
          <w:lang w:val="it-IT"/>
        </w:rPr>
        <w:t xml:space="preserve">L’uomo senza gravità </w:t>
      </w:r>
      <w:r w:rsidRPr="00224FD1">
        <w:rPr>
          <w:rFonts w:ascii="Arial" w:hAnsi="Arial"/>
          <w:b/>
          <w:noProof/>
          <w:lang w:val="it-IT"/>
        </w:rPr>
        <w:t xml:space="preserve">(titolo provvisorio) regia di Marco Bonfanti </w:t>
      </w:r>
    </w:p>
    <w:p w:rsidR="0050709F" w:rsidRPr="00224FD1" w:rsidRDefault="0050709F" w:rsidP="004F41F2">
      <w:pPr>
        <w:pStyle w:val="02TextNormal"/>
        <w:numPr>
          <w:ilvl w:val="0"/>
          <w:numId w:val="5"/>
        </w:numPr>
        <w:spacing w:after="0"/>
        <w:ind w:right="-240"/>
        <w:rPr>
          <w:rFonts w:ascii="Arial" w:hAnsi="Arial"/>
          <w:b/>
          <w:i/>
          <w:noProof/>
          <w:lang w:val="it-IT"/>
        </w:rPr>
      </w:pPr>
      <w:r w:rsidRPr="00224FD1">
        <w:rPr>
          <w:rFonts w:ascii="Arial" w:hAnsi="Arial"/>
          <w:b/>
          <w:i/>
          <w:noProof/>
          <w:lang w:val="it-IT"/>
        </w:rPr>
        <w:t>Vor mir der Süden</w:t>
      </w:r>
      <w:r w:rsidRPr="00224FD1">
        <w:rPr>
          <w:rStyle w:val="02AuszeichnungFett"/>
          <w:rFonts w:ascii="Arial" w:hAnsi="Arial"/>
          <w:b/>
          <w:i/>
          <w:noProof/>
          <w:lang w:val="it-IT"/>
        </w:rPr>
        <w:t xml:space="preserve"> </w:t>
      </w:r>
      <w:r w:rsidRPr="00224FD1">
        <w:rPr>
          <w:rStyle w:val="02AuszeichnungFett"/>
          <w:rFonts w:ascii="Arial" w:hAnsi="Arial"/>
          <w:b/>
          <w:noProof/>
          <w:lang w:val="it-IT"/>
        </w:rPr>
        <w:t xml:space="preserve">(titolo provvisorio) regia di </w:t>
      </w:r>
      <w:r w:rsidRPr="00224FD1">
        <w:rPr>
          <w:rFonts w:ascii="Arial" w:hAnsi="Arial"/>
          <w:b/>
          <w:noProof/>
          <w:lang w:val="it-IT"/>
        </w:rPr>
        <w:t>Pepe Danquart</w:t>
      </w:r>
      <w:r w:rsidRPr="00224FD1">
        <w:rPr>
          <w:rFonts w:ascii="Arial" w:hAnsi="Arial"/>
          <w:b/>
          <w:i/>
          <w:noProof/>
          <w:lang w:val="it-IT"/>
        </w:rPr>
        <w:t xml:space="preserve"> </w:t>
      </w:r>
    </w:p>
    <w:p w:rsidR="00160CF9" w:rsidRDefault="0050709F" w:rsidP="004F41F2">
      <w:pPr>
        <w:pStyle w:val="02TextNormal"/>
        <w:numPr>
          <w:ilvl w:val="0"/>
          <w:numId w:val="5"/>
        </w:numPr>
        <w:spacing w:after="0"/>
        <w:rPr>
          <w:rStyle w:val="02AuszeichnungFett"/>
          <w:rFonts w:ascii="Arial" w:hAnsi="Arial"/>
          <w:b/>
          <w:noProof/>
          <w:lang w:val="it-IT"/>
        </w:rPr>
      </w:pPr>
      <w:r w:rsidRPr="00224FD1">
        <w:rPr>
          <w:rFonts w:ascii="Arial" w:hAnsi="Arial"/>
          <w:b/>
          <w:i/>
          <w:noProof/>
          <w:lang w:val="it-IT"/>
        </w:rPr>
        <w:t xml:space="preserve">Luca+Silvana </w:t>
      </w:r>
      <w:r w:rsidRPr="00224FD1">
        <w:rPr>
          <w:rStyle w:val="02AuszeichnungFett"/>
          <w:rFonts w:ascii="Arial" w:hAnsi="Arial"/>
          <w:b/>
          <w:noProof/>
          <w:lang w:val="it-IT"/>
        </w:rPr>
        <w:t xml:space="preserve">(titolo provvisorio) regia di </w:t>
      </w:r>
      <w:r w:rsidRPr="00224FD1">
        <w:rPr>
          <w:rFonts w:ascii="Arial" w:hAnsi="Arial"/>
          <w:b/>
          <w:noProof/>
          <w:lang w:val="it-IT"/>
        </w:rPr>
        <w:t>Stefano Lisci</w:t>
      </w:r>
    </w:p>
    <w:p w:rsidR="0050709F" w:rsidRPr="00160CF9" w:rsidRDefault="0050709F" w:rsidP="004F41F2">
      <w:pPr>
        <w:pStyle w:val="02TextNormal"/>
        <w:numPr>
          <w:ilvl w:val="0"/>
          <w:numId w:val="5"/>
        </w:numPr>
        <w:spacing w:after="0"/>
        <w:rPr>
          <w:rFonts w:ascii="Arial" w:hAnsi="Arial"/>
          <w:b/>
          <w:noProof/>
          <w:lang w:val="it-IT"/>
        </w:rPr>
      </w:pPr>
      <w:r w:rsidRPr="004471FA">
        <w:rPr>
          <w:rFonts w:ascii="Arial" w:hAnsi="Arial"/>
          <w:b/>
          <w:i/>
          <w:noProof/>
        </w:rPr>
        <w:t>Südtirol 1919-2019: Zwei Volksgruppen, eine Geschichte - Ein Modell für Europa?</w:t>
      </w:r>
      <w:r w:rsidRPr="004471FA">
        <w:rPr>
          <w:rStyle w:val="02AuszeichnungFett"/>
          <w:rFonts w:ascii="Arial" w:hAnsi="Arial"/>
          <w:b/>
          <w:i/>
          <w:noProof/>
        </w:rPr>
        <w:t xml:space="preserve"> </w:t>
      </w:r>
      <w:r w:rsidRPr="00160CF9">
        <w:rPr>
          <w:rStyle w:val="02AuszeichnungFett"/>
          <w:rFonts w:ascii="Arial" w:hAnsi="Arial"/>
          <w:b/>
          <w:noProof/>
          <w:lang w:val="it-IT"/>
        </w:rPr>
        <w:t xml:space="preserve">(titolo provvisorio) regia di </w:t>
      </w:r>
      <w:r w:rsidRPr="00160CF9">
        <w:rPr>
          <w:rFonts w:ascii="Arial" w:hAnsi="Arial"/>
          <w:b/>
          <w:noProof/>
          <w:lang w:val="it-IT"/>
        </w:rPr>
        <w:t>Birgit Sabine Sommer</w:t>
      </w:r>
      <w:r w:rsidRPr="00160CF9">
        <w:rPr>
          <w:rFonts w:ascii="Arial" w:hAnsi="Arial"/>
          <w:b/>
          <w:i/>
          <w:noProof/>
          <w:lang w:val="it-IT"/>
        </w:rPr>
        <w:t xml:space="preserve"> </w:t>
      </w:r>
    </w:p>
    <w:p w:rsidR="0050709F" w:rsidRPr="00224FD1" w:rsidRDefault="0050709F" w:rsidP="004F41F2">
      <w:pPr>
        <w:pStyle w:val="02TextNormal"/>
        <w:numPr>
          <w:ilvl w:val="0"/>
          <w:numId w:val="5"/>
        </w:numPr>
        <w:spacing w:after="0"/>
        <w:rPr>
          <w:rFonts w:ascii="Arial" w:hAnsi="Arial"/>
          <w:b/>
          <w:lang w:val="it-IT"/>
        </w:rPr>
      </w:pPr>
      <w:r w:rsidRPr="00224FD1">
        <w:rPr>
          <w:rFonts w:ascii="Arial" w:hAnsi="Arial"/>
          <w:b/>
          <w:i/>
          <w:noProof/>
          <w:lang w:val="it-IT"/>
        </w:rPr>
        <w:t>Riafn!</w:t>
      </w:r>
      <w:r w:rsidRPr="00224FD1">
        <w:rPr>
          <w:rStyle w:val="02AuszeichnungFett"/>
          <w:rFonts w:ascii="Arial" w:hAnsi="Arial"/>
          <w:b/>
          <w:i/>
          <w:noProof/>
          <w:lang w:val="it-IT"/>
        </w:rPr>
        <w:t xml:space="preserve"> </w:t>
      </w:r>
      <w:r w:rsidRPr="00224FD1">
        <w:rPr>
          <w:rStyle w:val="02AuszeichnungFett"/>
          <w:rFonts w:ascii="Arial" w:hAnsi="Arial"/>
          <w:b/>
          <w:noProof/>
          <w:lang w:val="it-IT"/>
        </w:rPr>
        <w:t xml:space="preserve">(titolo provvisorio) regia di </w:t>
      </w:r>
      <w:r w:rsidRPr="00224FD1">
        <w:rPr>
          <w:rFonts w:ascii="Arial" w:hAnsi="Arial"/>
          <w:b/>
          <w:noProof/>
          <w:lang w:val="it-IT"/>
        </w:rPr>
        <w:t>Hannes Lang</w:t>
      </w:r>
      <w:r w:rsidRPr="00224FD1">
        <w:rPr>
          <w:rFonts w:ascii="Arial" w:hAnsi="Arial"/>
          <w:b/>
          <w:i/>
          <w:noProof/>
          <w:highlight w:val="yellow"/>
          <w:lang w:val="it-IT"/>
        </w:rPr>
        <w:t xml:space="preserve"> </w:t>
      </w:r>
    </w:p>
    <w:p w:rsidR="000D39A7" w:rsidRDefault="0050709F" w:rsidP="004F41F2">
      <w:pPr>
        <w:pStyle w:val="02TextNormal"/>
        <w:numPr>
          <w:ilvl w:val="0"/>
          <w:numId w:val="5"/>
        </w:numPr>
        <w:spacing w:after="0"/>
        <w:rPr>
          <w:rFonts w:ascii="Arial" w:hAnsi="Arial"/>
          <w:b/>
          <w:lang w:val="it-IT"/>
        </w:rPr>
      </w:pPr>
      <w:r w:rsidRPr="00224FD1">
        <w:rPr>
          <w:rFonts w:ascii="Arial" w:hAnsi="Arial"/>
          <w:b/>
          <w:i/>
          <w:noProof/>
          <w:lang w:val="it-IT"/>
        </w:rPr>
        <w:t>The man with the answers</w:t>
      </w:r>
      <w:r w:rsidRPr="00224FD1">
        <w:rPr>
          <w:rStyle w:val="02AuszeichnungFett"/>
          <w:rFonts w:ascii="Arial" w:hAnsi="Arial"/>
          <w:b/>
          <w:i/>
          <w:noProof/>
          <w:lang w:val="it-IT"/>
        </w:rPr>
        <w:t xml:space="preserve"> </w:t>
      </w:r>
      <w:r w:rsidRPr="00224FD1">
        <w:rPr>
          <w:rStyle w:val="02AuszeichnungFett"/>
          <w:rFonts w:ascii="Arial" w:hAnsi="Arial"/>
          <w:b/>
          <w:noProof/>
          <w:lang w:val="it-IT"/>
        </w:rPr>
        <w:t xml:space="preserve">(titolo provvisorio) regia di </w:t>
      </w:r>
      <w:r w:rsidRPr="00224FD1">
        <w:rPr>
          <w:rFonts w:ascii="Arial" w:hAnsi="Arial"/>
          <w:b/>
          <w:noProof/>
          <w:lang w:val="it-IT"/>
        </w:rPr>
        <w:t>Stelios Kammitsis</w:t>
      </w:r>
    </w:p>
    <w:p w:rsidR="004F41F2" w:rsidRDefault="004F41F2" w:rsidP="004F41F2">
      <w:pPr>
        <w:pStyle w:val="02TextNormal"/>
        <w:spacing w:after="0"/>
        <w:rPr>
          <w:rFonts w:ascii="Arial" w:hAnsi="Arial"/>
          <w:b/>
          <w:lang w:val="it-IT"/>
        </w:rPr>
      </w:pPr>
    </w:p>
    <w:p w:rsidR="004F41F2" w:rsidRDefault="004F41F2" w:rsidP="004F41F2">
      <w:pPr>
        <w:pStyle w:val="02TextNormal"/>
        <w:spacing w:after="0"/>
        <w:rPr>
          <w:rFonts w:ascii="Arial" w:hAnsi="Arial"/>
          <w:b/>
          <w:lang w:val="it-IT"/>
        </w:rPr>
      </w:pPr>
    </w:p>
    <w:p w:rsidR="004F41F2" w:rsidRDefault="004F41F2" w:rsidP="004F41F2">
      <w:pPr>
        <w:pStyle w:val="02TextNormal"/>
        <w:spacing w:after="0"/>
        <w:rPr>
          <w:rFonts w:ascii="Arial" w:hAnsi="Arial"/>
          <w:b/>
          <w:lang w:val="it-IT"/>
        </w:rPr>
      </w:pPr>
    </w:p>
    <w:p w:rsidR="004F41F2" w:rsidRDefault="004F41F2" w:rsidP="004F41F2">
      <w:pPr>
        <w:pStyle w:val="02TextNormal"/>
        <w:spacing w:after="0"/>
        <w:rPr>
          <w:rFonts w:ascii="Arial" w:hAnsi="Arial"/>
          <w:b/>
          <w:lang w:val="it-IT"/>
        </w:rPr>
      </w:pPr>
    </w:p>
    <w:p w:rsidR="00600381" w:rsidRDefault="00600381" w:rsidP="004F41F2">
      <w:pPr>
        <w:pStyle w:val="02TextNormal"/>
        <w:spacing w:after="0"/>
        <w:rPr>
          <w:rFonts w:ascii="Arial" w:hAnsi="Arial"/>
          <w:b/>
          <w:lang w:val="it-IT"/>
        </w:rPr>
      </w:pPr>
    </w:p>
    <w:p w:rsidR="00600381" w:rsidRDefault="00600381" w:rsidP="004F41F2">
      <w:pPr>
        <w:pStyle w:val="02TextNormal"/>
        <w:spacing w:after="0"/>
        <w:rPr>
          <w:rFonts w:ascii="Arial" w:hAnsi="Arial"/>
          <w:b/>
          <w:lang w:val="it-IT"/>
        </w:rPr>
      </w:pPr>
    </w:p>
    <w:p w:rsidR="00600381" w:rsidRDefault="00600381" w:rsidP="004F41F2">
      <w:pPr>
        <w:pStyle w:val="02TextNormal"/>
        <w:spacing w:after="0"/>
        <w:rPr>
          <w:rFonts w:ascii="Arial" w:hAnsi="Arial"/>
          <w:b/>
          <w:lang w:val="it-IT"/>
        </w:rPr>
      </w:pPr>
    </w:p>
    <w:p w:rsidR="004F41F2" w:rsidRDefault="004F41F2" w:rsidP="004F41F2">
      <w:pPr>
        <w:pStyle w:val="02TextNormal"/>
        <w:spacing w:after="0"/>
        <w:rPr>
          <w:rFonts w:ascii="Arial" w:hAnsi="Arial"/>
          <w:b/>
          <w:lang w:val="it-IT"/>
        </w:rPr>
      </w:pPr>
    </w:p>
    <w:p w:rsidR="004F41F2" w:rsidRPr="00482203" w:rsidRDefault="004F41F2" w:rsidP="004F41F2">
      <w:pPr>
        <w:pStyle w:val="02TextNormal"/>
        <w:spacing w:after="0"/>
        <w:rPr>
          <w:rFonts w:ascii="Arial" w:hAnsi="Arial"/>
          <w:b/>
          <w:lang w:val="it-IT"/>
        </w:rPr>
      </w:pPr>
    </w:p>
    <w:p w:rsidR="0050709F" w:rsidRPr="00BE3BC4" w:rsidRDefault="0050709F" w:rsidP="004F41F2">
      <w:pPr>
        <w:pStyle w:val="02TextNormal"/>
        <w:spacing w:after="0"/>
        <w:rPr>
          <w:rFonts w:ascii="Arial" w:hAnsi="Arial"/>
          <w:b/>
          <w:noProof/>
          <w:lang w:val="it-IT"/>
        </w:rPr>
      </w:pPr>
      <w:r w:rsidRPr="00A2157C">
        <w:rPr>
          <w:rFonts w:ascii="Arial" w:hAnsi="Arial"/>
          <w:b/>
          <w:noProof/>
          <w:lang w:val="it-IT"/>
        </w:rPr>
        <w:lastRenderedPageBreak/>
        <w:t>1.</w:t>
      </w:r>
      <w:r w:rsidRPr="000D39A7">
        <w:rPr>
          <w:rStyle w:val="02AuszeichnungFett"/>
          <w:rFonts w:ascii="Arial" w:hAnsi="Arial"/>
          <w:b/>
          <w:i/>
          <w:noProof/>
          <w:lang w:val="it-IT"/>
        </w:rPr>
        <w:t xml:space="preserve"> </w:t>
      </w:r>
      <w:r w:rsidRPr="000D39A7">
        <w:rPr>
          <w:rFonts w:ascii="Arial" w:hAnsi="Arial"/>
          <w:b/>
          <w:bCs/>
          <w:i/>
          <w:lang w:val="it-IT"/>
        </w:rPr>
        <w:t>Disco</w:t>
      </w:r>
      <w:r w:rsidRPr="000D39A7">
        <w:rPr>
          <w:rStyle w:val="02AuszeichnungFett"/>
          <w:rFonts w:ascii="Arial" w:hAnsi="Arial"/>
          <w:b/>
          <w:bCs/>
          <w:i/>
          <w:lang w:val="it-IT"/>
        </w:rPr>
        <w:t xml:space="preserve"> </w:t>
      </w:r>
      <w:r w:rsidR="000D39A7" w:rsidRPr="000D39A7">
        <w:rPr>
          <w:rStyle w:val="02AuszeichnungFett"/>
          <w:rFonts w:ascii="Arial" w:hAnsi="Arial"/>
          <w:noProof/>
          <w:lang w:val="it-IT"/>
        </w:rPr>
        <w:t>(titolo provvisorio)</w:t>
      </w:r>
      <w:r w:rsidRPr="00BE3BC4">
        <w:rPr>
          <w:rStyle w:val="02AuszeichnungFett"/>
          <w:rFonts w:ascii="Arial" w:hAnsi="Arial"/>
          <w:noProof/>
          <w:lang w:val="it-IT"/>
        </w:rPr>
        <w:t xml:space="preserve"> regia di</w:t>
      </w:r>
      <w:r w:rsidRPr="00BE3BC4">
        <w:rPr>
          <w:rStyle w:val="02AuszeichnungFett"/>
          <w:rFonts w:ascii="Arial" w:hAnsi="Arial"/>
          <w:b/>
          <w:noProof/>
          <w:lang w:val="it-IT"/>
        </w:rPr>
        <w:t xml:space="preserve"> Evi Romen</w:t>
      </w:r>
    </w:p>
    <w:p w:rsidR="0050709F" w:rsidRDefault="0050709F" w:rsidP="004F4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noProof/>
          <w:color w:val="000000" w:themeColor="text1"/>
          <w:lang w:val="it-IT"/>
        </w:rPr>
      </w:pPr>
      <w:r w:rsidRPr="00BE3BC4">
        <w:rPr>
          <w:rFonts w:ascii="Arial" w:hAnsi="Arial"/>
          <w:noProof/>
          <w:lang w:val="it-IT"/>
        </w:rPr>
        <w:t xml:space="preserve">Sinossi: </w:t>
      </w:r>
      <w:r w:rsidR="00D325C0" w:rsidRPr="00D325C0">
        <w:rPr>
          <w:rFonts w:ascii="Arial" w:hAnsi="Arial"/>
          <w:noProof/>
          <w:lang w:val="it-IT"/>
        </w:rPr>
        <w:t>Mario adora ballare, ma per uno come lui fare della danza una carriera è</w:t>
      </w:r>
      <w:r w:rsidR="00D325C0">
        <w:rPr>
          <w:rFonts w:ascii="Arial" w:hAnsi="Arial"/>
          <w:noProof/>
          <w:lang w:val="it-IT"/>
        </w:rPr>
        <w:t xml:space="preserve"> </w:t>
      </w:r>
      <w:r w:rsidR="00D325C0" w:rsidRPr="00D325C0">
        <w:rPr>
          <w:rFonts w:ascii="Arial" w:hAnsi="Arial"/>
          <w:noProof/>
          <w:lang w:val="it-IT"/>
        </w:rPr>
        <w:t>impossibile</w:t>
      </w:r>
      <w:r w:rsidR="00986246">
        <w:rPr>
          <w:rFonts w:ascii="Arial" w:hAnsi="Arial"/>
          <w:noProof/>
          <w:lang w:val="it-IT"/>
        </w:rPr>
        <w:t xml:space="preserve">. </w:t>
      </w:r>
      <w:r w:rsidR="00DD3AEA">
        <w:rPr>
          <w:rFonts w:ascii="Arial" w:hAnsi="Arial"/>
          <w:noProof/>
          <w:lang w:val="it-IT"/>
        </w:rPr>
        <w:t>V</w:t>
      </w:r>
      <w:r w:rsidR="00D325C0" w:rsidRPr="00D325C0">
        <w:rPr>
          <w:rFonts w:ascii="Arial" w:hAnsi="Arial"/>
          <w:noProof/>
          <w:lang w:val="it-IT"/>
        </w:rPr>
        <w:t>ive con sua madre</w:t>
      </w:r>
      <w:r w:rsidR="00D325C0">
        <w:rPr>
          <w:rFonts w:ascii="Arial" w:hAnsi="Arial"/>
          <w:noProof/>
          <w:lang w:val="it-IT"/>
        </w:rPr>
        <w:t xml:space="preserve"> </w:t>
      </w:r>
      <w:r w:rsidR="00D325C0" w:rsidRPr="00D325C0">
        <w:rPr>
          <w:rFonts w:ascii="Arial" w:hAnsi="Arial"/>
          <w:noProof/>
          <w:lang w:val="it-IT"/>
        </w:rPr>
        <w:t>in un appartamento molto modesto</w:t>
      </w:r>
      <w:r w:rsidR="00DD3AEA">
        <w:rPr>
          <w:rFonts w:ascii="Arial" w:hAnsi="Arial"/>
          <w:noProof/>
          <w:lang w:val="it-IT"/>
        </w:rPr>
        <w:t xml:space="preserve">, </w:t>
      </w:r>
      <w:r w:rsidR="00D325C0" w:rsidRPr="00D325C0">
        <w:rPr>
          <w:rFonts w:ascii="Arial" w:hAnsi="Arial"/>
          <w:noProof/>
          <w:lang w:val="it-IT"/>
        </w:rPr>
        <w:t>lotta contro la propria dipendenza dalla droga e si</w:t>
      </w:r>
      <w:r w:rsidR="00D325C0">
        <w:rPr>
          <w:rFonts w:ascii="Arial" w:hAnsi="Arial"/>
          <w:noProof/>
          <w:lang w:val="it-IT"/>
        </w:rPr>
        <w:t xml:space="preserve"> </w:t>
      </w:r>
      <w:r w:rsidR="00D325C0" w:rsidRPr="00D325C0">
        <w:rPr>
          <w:rFonts w:ascii="Arial" w:hAnsi="Arial"/>
          <w:noProof/>
          <w:lang w:val="it-IT"/>
        </w:rPr>
        <w:t xml:space="preserve">mantiene con dei lavori occasionali. </w:t>
      </w:r>
      <w:r w:rsidR="00986246">
        <w:rPr>
          <w:rFonts w:ascii="Arial" w:hAnsi="Arial"/>
          <w:noProof/>
          <w:lang w:val="it-IT"/>
        </w:rPr>
        <w:t xml:space="preserve">Il suo amico </w:t>
      </w:r>
      <w:r w:rsidR="00110D9A">
        <w:rPr>
          <w:rFonts w:ascii="Arial" w:hAnsi="Arial"/>
          <w:noProof/>
          <w:lang w:val="it-IT"/>
        </w:rPr>
        <w:t>Lenz</w:t>
      </w:r>
      <w:r w:rsidR="00986246" w:rsidRPr="00D325C0">
        <w:rPr>
          <w:rFonts w:ascii="Arial" w:hAnsi="Arial"/>
          <w:noProof/>
          <w:lang w:val="it-IT"/>
        </w:rPr>
        <w:t xml:space="preserve"> </w:t>
      </w:r>
      <w:r w:rsidR="00986246">
        <w:rPr>
          <w:rFonts w:ascii="Arial" w:hAnsi="Arial"/>
          <w:noProof/>
          <w:lang w:val="it-IT"/>
        </w:rPr>
        <w:t xml:space="preserve">invece </w:t>
      </w:r>
      <w:r w:rsidR="00986246" w:rsidRPr="00BE3BC4">
        <w:rPr>
          <w:rFonts w:ascii="Arial" w:hAnsi="Arial"/>
          <w:noProof/>
          <w:color w:val="000000" w:themeColor="text1"/>
          <w:lang w:val="it-IT"/>
        </w:rPr>
        <w:t>vi</w:t>
      </w:r>
      <w:r w:rsidR="00986246">
        <w:rPr>
          <w:rFonts w:ascii="Arial" w:hAnsi="Arial"/>
          <w:noProof/>
          <w:color w:val="000000" w:themeColor="text1"/>
          <w:lang w:val="it-IT"/>
        </w:rPr>
        <w:t>ene da una famiglia benestante</w:t>
      </w:r>
      <w:r w:rsidR="00986246" w:rsidRPr="00D325C0">
        <w:rPr>
          <w:rFonts w:ascii="Arial" w:hAnsi="Arial"/>
          <w:noProof/>
          <w:lang w:val="it-IT"/>
        </w:rPr>
        <w:t xml:space="preserve"> </w:t>
      </w:r>
      <w:r w:rsidR="00986246">
        <w:rPr>
          <w:rFonts w:ascii="Arial" w:hAnsi="Arial"/>
          <w:noProof/>
          <w:lang w:val="it-IT"/>
        </w:rPr>
        <w:t xml:space="preserve">e </w:t>
      </w:r>
      <w:r w:rsidR="00986246" w:rsidRPr="00D325C0">
        <w:rPr>
          <w:rFonts w:ascii="Arial" w:hAnsi="Arial"/>
          <w:noProof/>
          <w:lang w:val="it-IT"/>
        </w:rPr>
        <w:t>può sp</w:t>
      </w:r>
      <w:r w:rsidR="00986246">
        <w:rPr>
          <w:rFonts w:ascii="Arial" w:hAnsi="Arial"/>
          <w:noProof/>
          <w:lang w:val="it-IT"/>
        </w:rPr>
        <w:t>erare in un futuro come attore</w:t>
      </w:r>
      <w:r w:rsidR="00D929C0">
        <w:rPr>
          <w:rFonts w:ascii="Arial" w:hAnsi="Arial"/>
          <w:noProof/>
          <w:lang w:val="it-IT"/>
        </w:rPr>
        <w:t xml:space="preserve">. I giovani partono dall’Alto Adige per arrivare a Roma, dove Lenz frequenterà una scuola di teatro. </w:t>
      </w:r>
      <w:r>
        <w:rPr>
          <w:rFonts w:ascii="Arial" w:hAnsi="Arial"/>
          <w:noProof/>
          <w:color w:val="000000" w:themeColor="text1"/>
          <w:lang w:val="it-IT"/>
        </w:rPr>
        <w:t>La prima sera</w:t>
      </w:r>
      <w:r w:rsidR="00DD3AEA">
        <w:rPr>
          <w:rFonts w:ascii="Arial" w:hAnsi="Arial"/>
          <w:noProof/>
          <w:color w:val="000000" w:themeColor="text1"/>
          <w:lang w:val="it-IT"/>
        </w:rPr>
        <w:t xml:space="preserve"> che arrivano</w:t>
      </w:r>
      <w:r>
        <w:rPr>
          <w:rFonts w:ascii="Arial" w:hAnsi="Arial"/>
          <w:noProof/>
          <w:color w:val="000000" w:themeColor="text1"/>
          <w:lang w:val="it-IT"/>
        </w:rPr>
        <w:t xml:space="preserve"> </w:t>
      </w:r>
      <w:r w:rsidR="000D39A7">
        <w:rPr>
          <w:rFonts w:ascii="Arial" w:hAnsi="Arial"/>
          <w:noProof/>
          <w:color w:val="000000" w:themeColor="text1"/>
          <w:lang w:val="it-IT"/>
        </w:rPr>
        <w:t xml:space="preserve">in città </w:t>
      </w:r>
      <w:r w:rsidR="00DD3AEA">
        <w:rPr>
          <w:rFonts w:ascii="Arial" w:hAnsi="Arial"/>
          <w:noProof/>
          <w:color w:val="000000" w:themeColor="text1"/>
          <w:lang w:val="it-IT"/>
        </w:rPr>
        <w:t xml:space="preserve">i due ragazzi sono coinvolti </w:t>
      </w:r>
      <w:r>
        <w:rPr>
          <w:rFonts w:ascii="Arial" w:hAnsi="Arial"/>
          <w:noProof/>
          <w:color w:val="000000" w:themeColor="text1"/>
          <w:lang w:val="it-IT"/>
        </w:rPr>
        <w:t>i</w:t>
      </w:r>
      <w:r w:rsidR="00DD3AEA">
        <w:rPr>
          <w:rFonts w:ascii="Arial" w:hAnsi="Arial"/>
          <w:noProof/>
          <w:color w:val="000000" w:themeColor="text1"/>
          <w:lang w:val="it-IT"/>
        </w:rPr>
        <w:t>n</w:t>
      </w:r>
      <w:r>
        <w:rPr>
          <w:rFonts w:ascii="Arial" w:hAnsi="Arial"/>
          <w:noProof/>
          <w:color w:val="000000" w:themeColor="text1"/>
          <w:lang w:val="it-IT"/>
        </w:rPr>
        <w:t xml:space="preserve"> un attacco terroristico</w:t>
      </w:r>
      <w:r w:rsidR="00DD3AEA">
        <w:rPr>
          <w:rFonts w:ascii="Arial" w:hAnsi="Arial"/>
          <w:noProof/>
          <w:color w:val="000000" w:themeColor="text1"/>
          <w:lang w:val="it-IT"/>
        </w:rPr>
        <w:t xml:space="preserve"> dentro</w:t>
      </w:r>
      <w:r w:rsidR="000D39A7">
        <w:rPr>
          <w:rFonts w:ascii="Arial" w:hAnsi="Arial"/>
          <w:noProof/>
          <w:color w:val="000000" w:themeColor="text1"/>
          <w:lang w:val="it-IT"/>
        </w:rPr>
        <w:t xml:space="preserve"> un gay bar</w:t>
      </w:r>
      <w:r>
        <w:rPr>
          <w:rFonts w:ascii="Arial" w:hAnsi="Arial"/>
          <w:noProof/>
          <w:color w:val="000000" w:themeColor="text1"/>
          <w:lang w:val="it-IT"/>
        </w:rPr>
        <w:t xml:space="preserve">: </w:t>
      </w:r>
      <w:r w:rsidRPr="00BE3BC4">
        <w:rPr>
          <w:rFonts w:ascii="Arial" w:hAnsi="Arial"/>
          <w:noProof/>
          <w:color w:val="000000" w:themeColor="text1"/>
          <w:lang w:val="it-IT"/>
        </w:rPr>
        <w:t xml:space="preserve">un uomo armato fa irruzione nel locale e apre il fuoco. </w:t>
      </w:r>
      <w:r w:rsidR="00D929C0">
        <w:rPr>
          <w:rFonts w:ascii="Arial" w:hAnsi="Arial"/>
          <w:noProof/>
          <w:color w:val="000000" w:themeColor="text1"/>
          <w:lang w:val="it-IT"/>
        </w:rPr>
        <w:t>Lenz</w:t>
      </w:r>
      <w:r w:rsidR="00D929C0" w:rsidRPr="00BE3BC4">
        <w:rPr>
          <w:rFonts w:ascii="Arial" w:hAnsi="Arial"/>
          <w:noProof/>
          <w:color w:val="000000" w:themeColor="text1"/>
          <w:lang w:val="it-IT"/>
        </w:rPr>
        <w:t xml:space="preserve"> </w:t>
      </w:r>
      <w:r w:rsidRPr="00BE3BC4">
        <w:rPr>
          <w:rFonts w:ascii="Arial" w:hAnsi="Arial"/>
          <w:noProof/>
          <w:color w:val="000000" w:themeColor="text1"/>
          <w:lang w:val="it-IT"/>
        </w:rPr>
        <w:t xml:space="preserve">muore, Mario sopravvive illeso. </w:t>
      </w:r>
      <w:r>
        <w:rPr>
          <w:rFonts w:ascii="Arial" w:hAnsi="Arial"/>
          <w:noProof/>
          <w:color w:val="000000" w:themeColor="text1"/>
          <w:lang w:val="it-IT"/>
        </w:rPr>
        <w:t xml:space="preserve">Al suo ritorno al villaggio però </w:t>
      </w:r>
      <w:r w:rsidR="009B7584">
        <w:rPr>
          <w:rFonts w:ascii="Arial" w:hAnsi="Arial"/>
          <w:noProof/>
          <w:color w:val="000000" w:themeColor="text1"/>
          <w:lang w:val="it-IT"/>
        </w:rPr>
        <w:t xml:space="preserve"> </w:t>
      </w:r>
      <w:r w:rsidR="00DD3AEA">
        <w:rPr>
          <w:rFonts w:ascii="Arial" w:hAnsi="Arial"/>
          <w:noProof/>
          <w:color w:val="000000" w:themeColor="text1"/>
          <w:lang w:val="it-IT"/>
        </w:rPr>
        <w:t xml:space="preserve">si ritrova da solo. </w:t>
      </w:r>
      <w:r>
        <w:rPr>
          <w:rFonts w:ascii="Arial" w:hAnsi="Arial"/>
          <w:noProof/>
          <w:color w:val="000000" w:themeColor="text1"/>
          <w:lang w:val="it-IT"/>
        </w:rPr>
        <w:t xml:space="preserve">In molti sembrano pensare che </w:t>
      </w:r>
      <w:r w:rsidR="00DD3AEA">
        <w:rPr>
          <w:rFonts w:ascii="Arial" w:hAnsi="Arial"/>
          <w:noProof/>
          <w:color w:val="000000" w:themeColor="text1"/>
          <w:lang w:val="it-IT"/>
        </w:rPr>
        <w:t xml:space="preserve">il destino abbia </w:t>
      </w:r>
      <w:r w:rsidRPr="00BE3BC4">
        <w:rPr>
          <w:rFonts w:ascii="Arial" w:hAnsi="Arial"/>
          <w:noProof/>
          <w:color w:val="000000" w:themeColor="text1"/>
          <w:lang w:val="it-IT"/>
        </w:rPr>
        <w:t xml:space="preserve">portato via </w:t>
      </w:r>
      <w:r>
        <w:rPr>
          <w:rFonts w:ascii="Arial" w:hAnsi="Arial"/>
          <w:noProof/>
          <w:color w:val="000000" w:themeColor="text1"/>
          <w:lang w:val="it-IT"/>
        </w:rPr>
        <w:t>“</w:t>
      </w:r>
      <w:r w:rsidRPr="00BE3BC4">
        <w:rPr>
          <w:rFonts w:ascii="Arial" w:hAnsi="Arial"/>
          <w:noProof/>
          <w:color w:val="000000" w:themeColor="text1"/>
          <w:lang w:val="it-IT"/>
        </w:rPr>
        <w:t>quello sbagliato</w:t>
      </w:r>
      <w:r>
        <w:rPr>
          <w:rFonts w:ascii="Arial" w:hAnsi="Arial"/>
          <w:noProof/>
          <w:color w:val="000000" w:themeColor="text1"/>
          <w:lang w:val="it-IT"/>
        </w:rPr>
        <w:t>”</w:t>
      </w:r>
      <w:r w:rsidRPr="00BE3BC4">
        <w:rPr>
          <w:rFonts w:ascii="Arial" w:hAnsi="Arial"/>
          <w:noProof/>
          <w:color w:val="000000" w:themeColor="text1"/>
          <w:lang w:val="it-IT"/>
        </w:rPr>
        <w:t xml:space="preserve"> tra </w:t>
      </w:r>
      <w:r w:rsidRPr="001D6704">
        <w:rPr>
          <w:rFonts w:ascii="Arial" w:hAnsi="Arial"/>
          <w:noProof/>
          <w:color w:val="000000" w:themeColor="text1"/>
          <w:lang w:val="it-IT"/>
        </w:rPr>
        <w:t>i due</w:t>
      </w:r>
      <w:r w:rsidR="00D929C0">
        <w:rPr>
          <w:rFonts w:ascii="Arial" w:hAnsi="Arial"/>
          <w:noProof/>
          <w:color w:val="000000" w:themeColor="text1"/>
          <w:lang w:val="it-IT"/>
        </w:rPr>
        <w:t xml:space="preserve"> e non trova conforto nemmeno nella Chiesa Cattolica</w:t>
      </w:r>
      <w:r w:rsidRPr="001D6704">
        <w:rPr>
          <w:rFonts w:ascii="Arial" w:hAnsi="Arial"/>
          <w:noProof/>
          <w:color w:val="000000" w:themeColor="text1"/>
          <w:lang w:val="it-IT"/>
        </w:rPr>
        <w:t xml:space="preserve">. Vagando per la città Mario incontra </w:t>
      </w:r>
      <w:r w:rsidR="00DD3AEA">
        <w:rPr>
          <w:rFonts w:ascii="Arial" w:hAnsi="Arial"/>
          <w:noProof/>
          <w:color w:val="000000" w:themeColor="text1"/>
          <w:lang w:val="it-IT"/>
        </w:rPr>
        <w:t xml:space="preserve">per caso </w:t>
      </w:r>
      <w:r w:rsidRPr="001D6704">
        <w:rPr>
          <w:rFonts w:ascii="Arial" w:hAnsi="Arial"/>
          <w:noProof/>
          <w:color w:val="000000" w:themeColor="text1"/>
          <w:lang w:val="it-IT"/>
        </w:rPr>
        <w:t>Nadim, intento a distribuire copie del Corano. Inaspettatamente Mario trova in Nad</w:t>
      </w:r>
      <w:r w:rsidR="00DD3AEA">
        <w:rPr>
          <w:rFonts w:ascii="Arial" w:hAnsi="Arial"/>
          <w:noProof/>
          <w:color w:val="000000" w:themeColor="text1"/>
          <w:lang w:val="it-IT"/>
        </w:rPr>
        <w:t xml:space="preserve">im </w:t>
      </w:r>
      <w:r w:rsidR="006E0F41">
        <w:rPr>
          <w:rFonts w:ascii="Arial" w:hAnsi="Arial"/>
          <w:noProof/>
          <w:color w:val="000000" w:themeColor="text1"/>
          <w:lang w:val="it-IT"/>
        </w:rPr>
        <w:t xml:space="preserve">e in suo fratello il supporto e </w:t>
      </w:r>
      <w:r w:rsidR="00DD3AEA">
        <w:rPr>
          <w:rFonts w:ascii="Arial" w:hAnsi="Arial"/>
          <w:noProof/>
          <w:color w:val="000000" w:themeColor="text1"/>
          <w:lang w:val="it-IT"/>
        </w:rPr>
        <w:t xml:space="preserve">l’aiuto che cercava </w:t>
      </w:r>
      <w:r w:rsidR="009B7584">
        <w:rPr>
          <w:rFonts w:ascii="Arial" w:hAnsi="Arial"/>
          <w:noProof/>
          <w:color w:val="000000" w:themeColor="text1"/>
          <w:lang w:val="it-IT"/>
        </w:rPr>
        <w:t>per riuscire</w:t>
      </w:r>
      <w:r w:rsidR="00DD3AEA">
        <w:rPr>
          <w:rFonts w:ascii="Arial" w:hAnsi="Arial"/>
          <w:noProof/>
          <w:color w:val="000000" w:themeColor="text1"/>
          <w:lang w:val="it-IT"/>
        </w:rPr>
        <w:t xml:space="preserve"> </w:t>
      </w:r>
      <w:r w:rsidRPr="001D6704">
        <w:rPr>
          <w:rFonts w:ascii="Arial" w:hAnsi="Arial"/>
          <w:noProof/>
          <w:color w:val="000000" w:themeColor="text1"/>
          <w:lang w:val="it-IT"/>
        </w:rPr>
        <w:t>a superare la sua dipendenza</w:t>
      </w:r>
      <w:r>
        <w:rPr>
          <w:rFonts w:ascii="Arial" w:hAnsi="Arial"/>
          <w:noProof/>
          <w:color w:val="000000" w:themeColor="text1"/>
          <w:lang w:val="it-IT"/>
        </w:rPr>
        <w:t xml:space="preserve"> dalla droga</w:t>
      </w:r>
      <w:r w:rsidRPr="001D6704">
        <w:rPr>
          <w:rFonts w:ascii="Arial" w:hAnsi="Arial"/>
          <w:noProof/>
          <w:color w:val="000000" w:themeColor="text1"/>
          <w:lang w:val="it-IT"/>
        </w:rPr>
        <w:t xml:space="preserve">. Ma quando </w:t>
      </w:r>
      <w:r>
        <w:rPr>
          <w:rFonts w:ascii="Arial" w:hAnsi="Arial"/>
          <w:noProof/>
          <w:color w:val="000000" w:themeColor="text1"/>
          <w:lang w:val="it-IT"/>
        </w:rPr>
        <w:t>torna</w:t>
      </w:r>
      <w:r w:rsidRPr="001D6704">
        <w:rPr>
          <w:rFonts w:ascii="Arial" w:hAnsi="Arial"/>
          <w:noProof/>
          <w:color w:val="000000" w:themeColor="text1"/>
          <w:lang w:val="it-IT"/>
        </w:rPr>
        <w:t xml:space="preserve"> </w:t>
      </w:r>
      <w:r w:rsidR="009B7584">
        <w:rPr>
          <w:rFonts w:ascii="Arial" w:hAnsi="Arial"/>
          <w:noProof/>
          <w:color w:val="000000" w:themeColor="text1"/>
          <w:lang w:val="it-IT"/>
        </w:rPr>
        <w:t>a</w:t>
      </w:r>
      <w:r>
        <w:rPr>
          <w:rFonts w:ascii="Arial" w:hAnsi="Arial"/>
          <w:noProof/>
          <w:color w:val="000000" w:themeColor="text1"/>
          <w:lang w:val="it-IT"/>
        </w:rPr>
        <w:t>l prorpio villaggio</w:t>
      </w:r>
      <w:r w:rsidRPr="001D6704">
        <w:rPr>
          <w:rFonts w:ascii="Arial" w:hAnsi="Arial"/>
          <w:noProof/>
          <w:color w:val="000000" w:themeColor="text1"/>
          <w:lang w:val="it-IT"/>
        </w:rPr>
        <w:t xml:space="preserve"> vestito da musulmano, i suoi compaesani </w:t>
      </w:r>
      <w:r w:rsidR="00086E92">
        <w:rPr>
          <w:rFonts w:ascii="Arial" w:hAnsi="Arial"/>
          <w:noProof/>
          <w:color w:val="000000" w:themeColor="text1"/>
          <w:lang w:val="it-IT"/>
        </w:rPr>
        <w:t>lo guardano</w:t>
      </w:r>
      <w:r w:rsidRPr="001D6704">
        <w:rPr>
          <w:rFonts w:ascii="Arial" w:hAnsi="Arial"/>
          <w:noProof/>
          <w:color w:val="000000" w:themeColor="text1"/>
          <w:lang w:val="it-IT"/>
        </w:rPr>
        <w:t xml:space="preserve"> sbalorditi…</w:t>
      </w:r>
    </w:p>
    <w:p w:rsidR="00DD3AEA" w:rsidRPr="00986246" w:rsidRDefault="00DD3AEA" w:rsidP="004F4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noProof/>
          <w:lang w:val="it-IT"/>
        </w:rPr>
      </w:pPr>
    </w:p>
    <w:p w:rsidR="0050709F" w:rsidRDefault="0050709F" w:rsidP="004F41F2">
      <w:pPr>
        <w:pStyle w:val="02TextNormal"/>
        <w:spacing w:after="0"/>
        <w:rPr>
          <w:rFonts w:ascii="Arial" w:hAnsi="Arial"/>
          <w:b/>
          <w:noProof/>
          <w:lang w:val="it-IT"/>
        </w:rPr>
      </w:pPr>
      <w:r w:rsidRPr="00BE3BC4">
        <w:rPr>
          <w:rFonts w:ascii="Arial" w:hAnsi="Arial"/>
          <w:noProof/>
          <w:lang w:val="it-IT"/>
        </w:rPr>
        <w:t>Produzione: AMOUR FOU Vienna (Vienna /Austria)</w:t>
      </w:r>
      <w:r w:rsidRPr="00BE3BC4">
        <w:rPr>
          <w:rFonts w:ascii="Arial" w:hAnsi="Arial"/>
          <w:lang w:val="it-IT"/>
        </w:rPr>
        <w:br/>
      </w:r>
      <w:r w:rsidRPr="00BE3BC4">
        <w:rPr>
          <w:rFonts w:ascii="Arial" w:hAnsi="Arial"/>
          <w:noProof/>
          <w:lang w:val="it-IT"/>
        </w:rPr>
        <w:t>Sceneggiatura</w:t>
      </w:r>
      <w:r w:rsidR="004A4678">
        <w:rPr>
          <w:rFonts w:ascii="Arial" w:hAnsi="Arial"/>
          <w:noProof/>
          <w:lang w:val="it-IT"/>
        </w:rPr>
        <w:t xml:space="preserve"> e regia</w:t>
      </w:r>
      <w:r w:rsidRPr="00BE3BC4">
        <w:rPr>
          <w:rFonts w:ascii="Arial" w:hAnsi="Arial"/>
          <w:noProof/>
          <w:lang w:val="it-IT"/>
        </w:rPr>
        <w:t xml:space="preserve">: </w:t>
      </w:r>
      <w:r w:rsidRPr="00BE3BC4">
        <w:rPr>
          <w:rFonts w:ascii="Arial" w:hAnsi="Arial"/>
          <w:lang w:val="it-IT"/>
        </w:rPr>
        <w:t>Evi Romen</w:t>
      </w:r>
      <w:r w:rsidRPr="00BE3BC4">
        <w:rPr>
          <w:rFonts w:ascii="Arial" w:hAnsi="Arial"/>
          <w:lang w:val="it-IT"/>
        </w:rPr>
        <w:br/>
      </w:r>
      <w:r w:rsidR="001367BE">
        <w:rPr>
          <w:rFonts w:ascii="Arial" w:hAnsi="Arial"/>
          <w:noProof/>
          <w:lang w:val="it-IT"/>
        </w:rPr>
        <w:t>Genere: drammatico</w:t>
      </w:r>
      <w:r w:rsidR="00AE7344">
        <w:rPr>
          <w:rFonts w:ascii="Arial" w:hAnsi="Arial"/>
          <w:noProof/>
          <w:lang w:val="it-IT"/>
        </w:rPr>
        <w:br/>
      </w:r>
    </w:p>
    <w:p w:rsidR="00FE798F" w:rsidRDefault="00FE798F" w:rsidP="004F41F2">
      <w:pPr>
        <w:pStyle w:val="02TextNormal"/>
        <w:spacing w:after="0"/>
        <w:rPr>
          <w:rFonts w:ascii="Arial" w:hAnsi="Arial"/>
          <w:b/>
          <w:noProof/>
          <w:lang w:val="it-IT"/>
        </w:rPr>
      </w:pPr>
    </w:p>
    <w:p w:rsidR="004F41F2" w:rsidRPr="00BE3BC4" w:rsidRDefault="004F41F2" w:rsidP="004F41F2">
      <w:pPr>
        <w:pStyle w:val="02TextNormal"/>
        <w:spacing w:after="0"/>
        <w:rPr>
          <w:rFonts w:ascii="Arial" w:hAnsi="Arial"/>
          <w:b/>
          <w:noProof/>
          <w:lang w:val="it-IT"/>
        </w:rPr>
      </w:pPr>
    </w:p>
    <w:p w:rsidR="0050709F" w:rsidRPr="00BE3BC4" w:rsidRDefault="0050709F" w:rsidP="004F41F2">
      <w:pPr>
        <w:pStyle w:val="02TextNormal"/>
        <w:spacing w:after="0"/>
        <w:rPr>
          <w:rFonts w:ascii="Arial" w:hAnsi="Arial"/>
          <w:b/>
          <w:noProof/>
          <w:lang w:val="it-IT"/>
        </w:rPr>
      </w:pPr>
      <w:r w:rsidRPr="00A2157C">
        <w:rPr>
          <w:rFonts w:ascii="Arial" w:hAnsi="Arial"/>
          <w:b/>
          <w:noProof/>
          <w:lang w:val="it-IT"/>
        </w:rPr>
        <w:t>2.</w:t>
      </w:r>
      <w:r w:rsidRPr="00BE3BC4">
        <w:rPr>
          <w:rFonts w:ascii="Arial" w:hAnsi="Arial"/>
          <w:b/>
          <w:i/>
          <w:noProof/>
          <w:lang w:val="it-IT"/>
        </w:rPr>
        <w:t xml:space="preserve"> O'Lugre </w:t>
      </w:r>
      <w:r w:rsidRPr="00BE3BC4">
        <w:rPr>
          <w:rFonts w:ascii="Arial" w:hAnsi="Arial"/>
          <w:noProof/>
          <w:lang w:val="it-IT"/>
        </w:rPr>
        <w:t>(titol</w:t>
      </w:r>
      <w:r w:rsidR="00A2157C">
        <w:rPr>
          <w:rFonts w:ascii="Arial" w:hAnsi="Arial"/>
          <w:noProof/>
          <w:lang w:val="it-IT"/>
        </w:rPr>
        <w:t>o provvisorio)</w:t>
      </w:r>
      <w:r w:rsidRPr="00BE3BC4">
        <w:rPr>
          <w:rFonts w:ascii="Arial" w:hAnsi="Arial"/>
          <w:noProof/>
          <w:lang w:val="it-IT"/>
        </w:rPr>
        <w:t xml:space="preserve"> regia di </w:t>
      </w:r>
      <w:r w:rsidRPr="00BE3BC4">
        <w:rPr>
          <w:rFonts w:ascii="Arial" w:hAnsi="Arial"/>
          <w:b/>
          <w:noProof/>
          <w:lang w:val="it-IT"/>
        </w:rPr>
        <w:t>Artur Ribeiro</w:t>
      </w:r>
    </w:p>
    <w:p w:rsidR="0050709F" w:rsidRDefault="0050709F" w:rsidP="004F41F2">
      <w:pPr>
        <w:pStyle w:val="02TextNormal"/>
        <w:spacing w:after="0"/>
        <w:rPr>
          <w:rFonts w:ascii="Arial" w:hAnsi="Arial"/>
          <w:lang w:val="it-IT"/>
        </w:rPr>
      </w:pPr>
      <w:r w:rsidRPr="00BE3BC4">
        <w:rPr>
          <w:rFonts w:ascii="Arial" w:hAnsi="Arial"/>
          <w:noProof/>
          <w:lang w:val="it-IT"/>
        </w:rPr>
        <w:t xml:space="preserve">Sinossi: </w:t>
      </w:r>
      <w:r>
        <w:rPr>
          <w:rFonts w:ascii="Arial" w:hAnsi="Arial"/>
          <w:lang w:val="it-IT"/>
        </w:rPr>
        <w:t>S</w:t>
      </w:r>
      <w:r w:rsidRPr="00BE3BC4">
        <w:rPr>
          <w:rFonts w:ascii="Arial" w:hAnsi="Arial"/>
          <w:lang w:val="it-IT"/>
        </w:rPr>
        <w:t xml:space="preserve">ulla goletta </w:t>
      </w:r>
      <w:proofErr w:type="spellStart"/>
      <w:r w:rsidRPr="00BE3BC4">
        <w:rPr>
          <w:rFonts w:ascii="Arial" w:hAnsi="Arial"/>
          <w:lang w:val="it-IT"/>
        </w:rPr>
        <w:t>O’Lugre</w:t>
      </w:r>
      <w:proofErr w:type="spellEnd"/>
      <w:r w:rsidRPr="00BE3BC4">
        <w:rPr>
          <w:rFonts w:ascii="Arial" w:hAnsi="Arial"/>
          <w:lang w:val="it-IT"/>
        </w:rPr>
        <w:t xml:space="preserve">, </w:t>
      </w:r>
      <w:r>
        <w:rPr>
          <w:rFonts w:ascii="Arial" w:hAnsi="Arial"/>
          <w:lang w:val="it-IT"/>
        </w:rPr>
        <w:t xml:space="preserve">Albino </w:t>
      </w:r>
      <w:r w:rsidR="00E14765">
        <w:rPr>
          <w:rFonts w:ascii="Arial" w:hAnsi="Arial"/>
          <w:lang w:val="it-IT"/>
        </w:rPr>
        <w:t>-</w:t>
      </w:r>
      <w:r>
        <w:rPr>
          <w:rFonts w:ascii="Arial" w:hAnsi="Arial"/>
          <w:lang w:val="it-IT"/>
        </w:rPr>
        <w:t xml:space="preserve"> </w:t>
      </w:r>
      <w:r w:rsidR="00E14765">
        <w:rPr>
          <w:rFonts w:ascii="Arial" w:hAnsi="Arial"/>
          <w:lang w:val="it-IT"/>
        </w:rPr>
        <w:t>un tempo stimato</w:t>
      </w:r>
      <w:r w:rsidRPr="00BE3BC4">
        <w:rPr>
          <w:rFonts w:ascii="Arial" w:hAnsi="Arial"/>
          <w:lang w:val="it-IT"/>
        </w:rPr>
        <w:t xml:space="preserve"> pescatore </w:t>
      </w:r>
      <w:r w:rsidR="00E14765">
        <w:rPr>
          <w:rFonts w:ascii="Arial" w:hAnsi="Arial"/>
          <w:lang w:val="it-IT"/>
        </w:rPr>
        <w:t xml:space="preserve">- </w:t>
      </w:r>
      <w:r w:rsidRPr="00BE3BC4">
        <w:rPr>
          <w:rFonts w:ascii="Arial" w:hAnsi="Arial"/>
          <w:lang w:val="it-IT"/>
        </w:rPr>
        <w:t xml:space="preserve">cerca di proteggere e fare da mentore a Miguel, un giovane orfano che </w:t>
      </w:r>
      <w:r w:rsidR="00CB0744">
        <w:rPr>
          <w:rFonts w:ascii="Arial" w:hAnsi="Arial"/>
          <w:lang w:val="it-IT"/>
        </w:rPr>
        <w:t xml:space="preserve">ha per lui una grande </w:t>
      </w:r>
      <w:r w:rsidRPr="00BE3BC4">
        <w:rPr>
          <w:rFonts w:ascii="Arial" w:hAnsi="Arial"/>
          <w:lang w:val="it-IT"/>
        </w:rPr>
        <w:t xml:space="preserve">ammirazione. </w:t>
      </w:r>
      <w:r w:rsidR="00E14765">
        <w:rPr>
          <w:rFonts w:ascii="Arial" w:hAnsi="Arial"/>
          <w:lang w:val="it-IT"/>
        </w:rPr>
        <w:t>Il loro rapporto</w:t>
      </w:r>
      <w:r w:rsidRPr="00BE3BC4">
        <w:rPr>
          <w:rFonts w:ascii="Arial" w:hAnsi="Arial"/>
          <w:lang w:val="it-IT"/>
        </w:rPr>
        <w:t xml:space="preserve"> inizia </w:t>
      </w:r>
      <w:r>
        <w:rPr>
          <w:rFonts w:ascii="Arial" w:hAnsi="Arial"/>
          <w:lang w:val="it-IT"/>
        </w:rPr>
        <w:t xml:space="preserve">però </w:t>
      </w:r>
      <w:r w:rsidRPr="00BE3BC4">
        <w:rPr>
          <w:rFonts w:ascii="Arial" w:hAnsi="Arial"/>
          <w:lang w:val="it-IT"/>
        </w:rPr>
        <w:t xml:space="preserve">a essere </w:t>
      </w:r>
      <w:r w:rsidR="00E14765">
        <w:rPr>
          <w:rFonts w:ascii="Arial" w:hAnsi="Arial"/>
          <w:lang w:val="it-IT"/>
        </w:rPr>
        <w:t>visto</w:t>
      </w:r>
      <w:r w:rsidRPr="00BE3BC4">
        <w:rPr>
          <w:rFonts w:ascii="Arial" w:hAnsi="Arial"/>
          <w:lang w:val="it-IT"/>
        </w:rPr>
        <w:t xml:space="preserve"> con sospetto e </w:t>
      </w:r>
      <w:r>
        <w:rPr>
          <w:rFonts w:ascii="Arial" w:hAnsi="Arial"/>
          <w:lang w:val="it-IT"/>
        </w:rPr>
        <w:t xml:space="preserve">a </w:t>
      </w:r>
      <w:r w:rsidRPr="00BE3BC4">
        <w:rPr>
          <w:rFonts w:ascii="Arial" w:hAnsi="Arial"/>
          <w:lang w:val="it-IT"/>
        </w:rPr>
        <w:t>catalizza</w:t>
      </w:r>
      <w:r w:rsidR="00E14765">
        <w:rPr>
          <w:rFonts w:ascii="Arial" w:hAnsi="Arial"/>
          <w:lang w:val="it-IT"/>
        </w:rPr>
        <w:t>re</w:t>
      </w:r>
      <w:r>
        <w:rPr>
          <w:rFonts w:ascii="Arial" w:hAnsi="Arial"/>
          <w:lang w:val="it-IT"/>
        </w:rPr>
        <w:t xml:space="preserve"> </w:t>
      </w:r>
      <w:r w:rsidRPr="00BE3BC4">
        <w:rPr>
          <w:rFonts w:ascii="Arial" w:hAnsi="Arial"/>
          <w:lang w:val="it-IT"/>
        </w:rPr>
        <w:t xml:space="preserve">l’odio </w:t>
      </w:r>
      <w:r w:rsidR="00E14765">
        <w:rPr>
          <w:rFonts w:ascii="Arial" w:hAnsi="Arial"/>
          <w:lang w:val="it-IT"/>
        </w:rPr>
        <w:t>degli uomini dell'equipaggio, impegnati a lottare anche contro le</w:t>
      </w:r>
      <w:r w:rsidRPr="00BE3BC4">
        <w:rPr>
          <w:rFonts w:ascii="Arial" w:hAnsi="Arial"/>
          <w:lang w:val="it-IT"/>
        </w:rPr>
        <w:t xml:space="preserve"> tempeste </w:t>
      </w:r>
      <w:r>
        <w:rPr>
          <w:rFonts w:ascii="Arial" w:hAnsi="Arial"/>
          <w:lang w:val="it-IT"/>
        </w:rPr>
        <w:t xml:space="preserve">e </w:t>
      </w:r>
      <w:r w:rsidR="00E14765">
        <w:rPr>
          <w:rFonts w:ascii="Arial" w:hAnsi="Arial"/>
          <w:lang w:val="it-IT"/>
        </w:rPr>
        <w:t xml:space="preserve">le </w:t>
      </w:r>
      <w:r>
        <w:rPr>
          <w:rFonts w:ascii="Arial" w:hAnsi="Arial"/>
          <w:lang w:val="it-IT"/>
        </w:rPr>
        <w:t>correnti del mare aperto</w:t>
      </w:r>
      <w:r w:rsidR="00E14765">
        <w:rPr>
          <w:rFonts w:ascii="Arial" w:hAnsi="Arial"/>
          <w:lang w:val="it-IT"/>
        </w:rPr>
        <w:t>. I</w:t>
      </w:r>
      <w:r w:rsidRPr="00BE3BC4">
        <w:rPr>
          <w:rFonts w:ascii="Arial" w:hAnsi="Arial"/>
          <w:lang w:val="it-IT"/>
        </w:rPr>
        <w:t xml:space="preserve"> conflitti </w:t>
      </w:r>
      <w:r w:rsidR="00C751C8">
        <w:rPr>
          <w:rFonts w:ascii="Arial" w:hAnsi="Arial"/>
          <w:lang w:val="it-IT"/>
        </w:rPr>
        <w:t>s’</w:t>
      </w:r>
      <w:r w:rsidR="00E14765">
        <w:rPr>
          <w:rFonts w:ascii="Arial" w:hAnsi="Arial"/>
          <w:lang w:val="it-IT"/>
        </w:rPr>
        <w:t>inaspriscono ma per fortuna la nave è guidata da</w:t>
      </w:r>
      <w:r w:rsidRPr="00BE3BC4">
        <w:rPr>
          <w:rFonts w:ascii="Arial" w:hAnsi="Arial"/>
          <w:lang w:val="it-IT"/>
        </w:rPr>
        <w:t>l capita</w:t>
      </w:r>
      <w:r w:rsidR="00E14765">
        <w:rPr>
          <w:rFonts w:ascii="Arial" w:hAnsi="Arial"/>
          <w:lang w:val="it-IT"/>
        </w:rPr>
        <w:t xml:space="preserve">no Silva, </w:t>
      </w:r>
      <w:r w:rsidRPr="00BE3BC4">
        <w:rPr>
          <w:rFonts w:ascii="Arial" w:hAnsi="Arial"/>
          <w:lang w:val="it-IT"/>
        </w:rPr>
        <w:t xml:space="preserve">un uomo </w:t>
      </w:r>
      <w:r w:rsidR="00E14765">
        <w:rPr>
          <w:rFonts w:ascii="Arial" w:hAnsi="Arial"/>
          <w:lang w:val="it-IT"/>
        </w:rPr>
        <w:t xml:space="preserve">molto </w:t>
      </w:r>
      <w:r w:rsidRPr="00BE3BC4">
        <w:rPr>
          <w:rFonts w:ascii="Arial" w:hAnsi="Arial"/>
          <w:lang w:val="it-IT"/>
        </w:rPr>
        <w:t>determinato</w:t>
      </w:r>
      <w:r w:rsidR="00E14765">
        <w:rPr>
          <w:rFonts w:ascii="Arial" w:hAnsi="Arial"/>
          <w:lang w:val="it-IT"/>
        </w:rPr>
        <w:t xml:space="preserve"> che </w:t>
      </w:r>
      <w:r w:rsidR="00A56758">
        <w:rPr>
          <w:rFonts w:ascii="Arial" w:hAnsi="Arial"/>
          <w:lang w:val="it-IT"/>
        </w:rPr>
        <w:t>lotta</w:t>
      </w:r>
      <w:r w:rsidR="003C79AF">
        <w:rPr>
          <w:rFonts w:ascii="Arial" w:hAnsi="Arial"/>
          <w:lang w:val="it-IT"/>
        </w:rPr>
        <w:t xml:space="preserve">, </w:t>
      </w:r>
      <w:r w:rsidR="00CB0744">
        <w:rPr>
          <w:rFonts w:ascii="Arial" w:hAnsi="Arial"/>
          <w:lang w:val="it-IT"/>
        </w:rPr>
        <w:t>nonostante le difficoltà</w:t>
      </w:r>
      <w:r w:rsidR="003C79AF">
        <w:rPr>
          <w:rFonts w:ascii="Arial" w:hAnsi="Arial"/>
          <w:lang w:val="it-IT"/>
        </w:rPr>
        <w:t>,</w:t>
      </w:r>
      <w:r w:rsidR="00CB0744">
        <w:rPr>
          <w:rFonts w:ascii="Arial" w:hAnsi="Arial"/>
          <w:lang w:val="it-IT"/>
        </w:rPr>
        <w:t xml:space="preserve"> </w:t>
      </w:r>
      <w:r w:rsidR="007F5E12">
        <w:rPr>
          <w:rFonts w:ascii="Arial" w:hAnsi="Arial"/>
          <w:lang w:val="it-IT"/>
        </w:rPr>
        <w:t>per portare a</w:t>
      </w:r>
      <w:r w:rsidR="00E14765">
        <w:rPr>
          <w:rFonts w:ascii="Arial" w:hAnsi="Arial"/>
          <w:lang w:val="it-IT"/>
        </w:rPr>
        <w:t xml:space="preserve"> termine</w:t>
      </w:r>
      <w:r w:rsidRPr="00BE3BC4">
        <w:rPr>
          <w:rFonts w:ascii="Arial" w:hAnsi="Arial"/>
          <w:lang w:val="it-IT"/>
        </w:rPr>
        <w:t xml:space="preserve"> la </w:t>
      </w:r>
      <w:r w:rsidR="00E14765">
        <w:rPr>
          <w:rFonts w:ascii="Arial" w:hAnsi="Arial"/>
          <w:lang w:val="it-IT"/>
        </w:rPr>
        <w:t>navigazione</w:t>
      </w:r>
      <w:r w:rsidR="002B2624">
        <w:rPr>
          <w:rFonts w:ascii="Arial" w:hAnsi="Arial"/>
          <w:lang w:val="it-IT"/>
        </w:rPr>
        <w:t xml:space="preserve"> e </w:t>
      </w:r>
      <w:r w:rsidR="00C751C8">
        <w:rPr>
          <w:rFonts w:ascii="Arial" w:hAnsi="Arial"/>
          <w:lang w:val="it-IT"/>
        </w:rPr>
        <w:t>condurre</w:t>
      </w:r>
      <w:r>
        <w:rPr>
          <w:rFonts w:ascii="Arial" w:hAnsi="Arial"/>
          <w:lang w:val="it-IT"/>
        </w:rPr>
        <w:t xml:space="preserve"> i</w:t>
      </w:r>
      <w:r w:rsidR="004873F3">
        <w:rPr>
          <w:rFonts w:ascii="Arial" w:hAnsi="Arial"/>
          <w:lang w:val="it-IT"/>
        </w:rPr>
        <w:t xml:space="preserve"> suoi uomini al sicuro.</w:t>
      </w:r>
    </w:p>
    <w:p w:rsidR="004873F3" w:rsidRPr="00BE3BC4" w:rsidRDefault="004873F3" w:rsidP="004F41F2">
      <w:pPr>
        <w:pStyle w:val="02TextNormal"/>
        <w:spacing w:after="0"/>
        <w:rPr>
          <w:rFonts w:ascii="Arial" w:hAnsi="Arial"/>
          <w:lang w:val="it-IT"/>
        </w:rPr>
      </w:pPr>
    </w:p>
    <w:p w:rsidR="0050709F" w:rsidRDefault="0050709F" w:rsidP="004F41F2">
      <w:pPr>
        <w:pStyle w:val="02TextNormal"/>
        <w:spacing w:after="0"/>
        <w:rPr>
          <w:rFonts w:ascii="Arial" w:hAnsi="Arial"/>
          <w:lang w:val="it-IT"/>
        </w:rPr>
      </w:pPr>
      <w:r w:rsidRPr="00BE3BC4">
        <w:rPr>
          <w:rFonts w:ascii="Arial" w:hAnsi="Arial"/>
          <w:lang w:val="it-IT"/>
        </w:rPr>
        <w:t xml:space="preserve">Produzione: </w:t>
      </w:r>
      <w:proofErr w:type="spellStart"/>
      <w:r w:rsidRPr="00BE3BC4">
        <w:rPr>
          <w:rFonts w:ascii="Arial" w:hAnsi="Arial"/>
          <w:lang w:val="it-IT"/>
        </w:rPr>
        <w:t>Lightburst</w:t>
      </w:r>
      <w:proofErr w:type="spellEnd"/>
      <w:r w:rsidRPr="00BE3BC4">
        <w:rPr>
          <w:rFonts w:ascii="Arial" w:hAnsi="Arial"/>
          <w:lang w:val="it-IT"/>
        </w:rPr>
        <w:t xml:space="preserve"> Pictures (Berlino/Germania)</w:t>
      </w:r>
      <w:r w:rsidRPr="00BE3BC4">
        <w:rPr>
          <w:rFonts w:ascii="Arial" w:hAnsi="Arial"/>
          <w:lang w:val="it-IT"/>
        </w:rPr>
        <w:br/>
        <w:t xml:space="preserve">Co-produzione: </w:t>
      </w:r>
      <w:proofErr w:type="spellStart"/>
      <w:r w:rsidRPr="00BE3BC4">
        <w:rPr>
          <w:rFonts w:ascii="Arial" w:hAnsi="Arial"/>
          <w:lang w:val="it-IT"/>
        </w:rPr>
        <w:t>Cinemate</w:t>
      </w:r>
      <w:proofErr w:type="spellEnd"/>
      <w:r w:rsidRPr="00BE3BC4">
        <w:rPr>
          <w:rFonts w:ascii="Arial" w:hAnsi="Arial"/>
          <w:lang w:val="it-IT"/>
        </w:rPr>
        <w:t xml:space="preserve"> </w:t>
      </w:r>
      <w:r w:rsidR="002B2624">
        <w:rPr>
          <w:rFonts w:ascii="Arial" w:hAnsi="Arial"/>
          <w:lang w:val="it-IT"/>
        </w:rPr>
        <w:t xml:space="preserve">S. A. </w:t>
      </w:r>
      <w:r w:rsidRPr="00BE3BC4">
        <w:rPr>
          <w:rFonts w:ascii="Arial" w:hAnsi="Arial"/>
          <w:lang w:val="it-IT"/>
        </w:rPr>
        <w:t>(</w:t>
      </w:r>
      <w:proofErr w:type="spellStart"/>
      <w:r w:rsidRPr="00BE3BC4">
        <w:rPr>
          <w:rFonts w:ascii="Arial" w:hAnsi="Arial"/>
          <w:lang w:val="it-IT"/>
        </w:rPr>
        <w:t>Loures</w:t>
      </w:r>
      <w:proofErr w:type="spellEnd"/>
      <w:r w:rsidRPr="00BE3BC4">
        <w:rPr>
          <w:rFonts w:ascii="Arial" w:hAnsi="Arial"/>
          <w:lang w:val="it-IT"/>
        </w:rPr>
        <w:t>, Portogallo)</w:t>
      </w:r>
      <w:r w:rsidRPr="00BE3BC4">
        <w:rPr>
          <w:rFonts w:ascii="Arial" w:hAnsi="Arial"/>
          <w:lang w:val="it-IT"/>
        </w:rPr>
        <w:br/>
        <w:t xml:space="preserve">Soggetto: Bernardo </w:t>
      </w:r>
      <w:proofErr w:type="spellStart"/>
      <w:r w:rsidRPr="00BE3BC4">
        <w:rPr>
          <w:rFonts w:ascii="Arial" w:hAnsi="Arial"/>
          <w:lang w:val="it-IT"/>
        </w:rPr>
        <w:t>Santare</w:t>
      </w:r>
      <w:r w:rsidR="00AE7344">
        <w:rPr>
          <w:rFonts w:ascii="Arial" w:hAnsi="Arial"/>
          <w:lang w:val="it-IT"/>
        </w:rPr>
        <w:t>no</w:t>
      </w:r>
      <w:proofErr w:type="spellEnd"/>
      <w:r w:rsidR="00AE7344">
        <w:rPr>
          <w:rFonts w:ascii="Arial" w:hAnsi="Arial"/>
          <w:lang w:val="it-IT"/>
        </w:rPr>
        <w:br/>
        <w:t xml:space="preserve">Sceneggiatura: Artur </w:t>
      </w:r>
      <w:proofErr w:type="spellStart"/>
      <w:r w:rsidR="00AE7344">
        <w:rPr>
          <w:rFonts w:ascii="Arial" w:hAnsi="Arial"/>
          <w:lang w:val="it-IT"/>
        </w:rPr>
        <w:t>Ribeiro</w:t>
      </w:r>
      <w:proofErr w:type="spellEnd"/>
      <w:r w:rsidRPr="00BE3BC4">
        <w:rPr>
          <w:rFonts w:ascii="Arial" w:hAnsi="Arial"/>
          <w:lang w:val="it-IT"/>
        </w:rPr>
        <w:br/>
        <w:t>Genere: drammatico</w:t>
      </w:r>
      <w:r w:rsidR="00EA43C0">
        <w:rPr>
          <w:rFonts w:ascii="Arial" w:hAnsi="Arial"/>
          <w:lang w:val="it-IT"/>
        </w:rPr>
        <w:br/>
      </w:r>
    </w:p>
    <w:p w:rsidR="00FE798F" w:rsidRDefault="00FE798F" w:rsidP="004F41F2">
      <w:pPr>
        <w:pStyle w:val="02TextNormal"/>
        <w:spacing w:after="0"/>
        <w:rPr>
          <w:rFonts w:ascii="Arial" w:hAnsi="Arial"/>
          <w:lang w:val="it-IT"/>
        </w:rPr>
      </w:pPr>
    </w:p>
    <w:p w:rsidR="004F41F2" w:rsidRPr="00482203" w:rsidRDefault="004F41F2" w:rsidP="004F41F2">
      <w:pPr>
        <w:pStyle w:val="02TextNormal"/>
        <w:spacing w:after="0"/>
        <w:rPr>
          <w:rFonts w:ascii="Arial" w:hAnsi="Arial"/>
          <w:noProof/>
          <w:lang w:val="it-IT"/>
        </w:rPr>
      </w:pPr>
    </w:p>
    <w:p w:rsidR="0050709F" w:rsidRPr="00BE3BC4" w:rsidRDefault="0050709F" w:rsidP="004F41F2">
      <w:pPr>
        <w:pStyle w:val="02TextNormal"/>
        <w:spacing w:after="0"/>
        <w:rPr>
          <w:rStyle w:val="02AuszeichnungFett"/>
          <w:rFonts w:ascii="Arial" w:hAnsi="Arial"/>
          <w:b/>
          <w:i/>
          <w:noProof/>
          <w:lang w:val="it-IT"/>
        </w:rPr>
      </w:pPr>
      <w:r w:rsidRPr="00BE3BC4">
        <w:rPr>
          <w:rFonts w:ascii="Arial" w:hAnsi="Arial"/>
          <w:b/>
          <w:noProof/>
          <w:lang w:val="it-IT"/>
        </w:rPr>
        <w:t xml:space="preserve">3. </w:t>
      </w:r>
      <w:r w:rsidRPr="00BE3BC4">
        <w:rPr>
          <w:rStyle w:val="02AuszeichnungFett"/>
          <w:rFonts w:ascii="Arial" w:hAnsi="Arial"/>
          <w:b/>
          <w:i/>
          <w:noProof/>
          <w:lang w:val="it-IT"/>
        </w:rPr>
        <w:t xml:space="preserve">Narziss und Goldmund </w:t>
      </w:r>
      <w:r w:rsidR="001F7EB0">
        <w:rPr>
          <w:rStyle w:val="02AuszeichnungFett"/>
          <w:rFonts w:ascii="Arial" w:hAnsi="Arial"/>
          <w:noProof/>
          <w:lang w:val="it-IT"/>
        </w:rPr>
        <w:t>(titolo provvisorio)</w:t>
      </w:r>
      <w:r w:rsidRPr="00BE3BC4">
        <w:rPr>
          <w:rStyle w:val="02AuszeichnungFett"/>
          <w:rFonts w:ascii="Arial" w:hAnsi="Arial"/>
          <w:noProof/>
          <w:lang w:val="it-IT"/>
        </w:rPr>
        <w:t xml:space="preserve"> regia di</w:t>
      </w:r>
      <w:r w:rsidRPr="00BE3BC4">
        <w:rPr>
          <w:rStyle w:val="02AuszeichnungFett"/>
          <w:rFonts w:ascii="Arial" w:hAnsi="Arial"/>
          <w:b/>
          <w:noProof/>
          <w:lang w:val="it-IT"/>
        </w:rPr>
        <w:t xml:space="preserve"> Stefan Ruzowitzky</w:t>
      </w:r>
    </w:p>
    <w:p w:rsidR="0050709F" w:rsidRDefault="001F7EB0" w:rsidP="004F41F2">
      <w:pPr>
        <w:pStyle w:val="02TextNormal"/>
        <w:spacing w:after="0"/>
        <w:rPr>
          <w:rFonts w:ascii="Arial" w:hAnsi="Arial"/>
          <w:noProof/>
          <w:lang w:val="it-IT"/>
        </w:rPr>
      </w:pPr>
      <w:r>
        <w:rPr>
          <w:rFonts w:ascii="Arial" w:hAnsi="Arial"/>
          <w:noProof/>
          <w:lang w:val="it-IT"/>
        </w:rPr>
        <w:t>Sinossi: I</w:t>
      </w:r>
      <w:r w:rsidR="0050709F" w:rsidRPr="00BE3BC4">
        <w:rPr>
          <w:rFonts w:ascii="Arial" w:hAnsi="Arial"/>
          <w:noProof/>
          <w:lang w:val="it-IT"/>
        </w:rPr>
        <w:t xml:space="preserve">n un monastero nella Germania medievale </w:t>
      </w:r>
      <w:r>
        <w:rPr>
          <w:rFonts w:ascii="Arial" w:hAnsi="Arial"/>
          <w:noProof/>
          <w:lang w:val="it-IT"/>
        </w:rPr>
        <w:t>Narciso è il</w:t>
      </w:r>
      <w:r w:rsidRPr="00BE3BC4">
        <w:rPr>
          <w:rFonts w:ascii="Arial" w:hAnsi="Arial"/>
          <w:noProof/>
          <w:lang w:val="it-IT"/>
        </w:rPr>
        <w:t xml:space="preserve"> maestro </w:t>
      </w:r>
      <w:r w:rsidR="0050709F" w:rsidRPr="00BE3BC4">
        <w:rPr>
          <w:rFonts w:ascii="Arial" w:hAnsi="Arial"/>
          <w:noProof/>
          <w:lang w:val="it-IT"/>
        </w:rPr>
        <w:t xml:space="preserve">e Boccadoro il suo allievo prediletto. Un'inaspettata e straordinaria amicizia si sviluppa tra questi due personaggi così diversi. Bello, saggio e riservato, Narciso </w:t>
      </w:r>
      <w:r w:rsidR="00CE78DC">
        <w:rPr>
          <w:rFonts w:ascii="Arial" w:hAnsi="Arial"/>
          <w:noProof/>
          <w:lang w:val="it-IT"/>
        </w:rPr>
        <w:t xml:space="preserve">guarda il mondo </w:t>
      </w:r>
      <w:r w:rsidR="009C52C8">
        <w:rPr>
          <w:rFonts w:ascii="Arial" w:hAnsi="Arial"/>
          <w:noProof/>
          <w:lang w:val="it-IT"/>
        </w:rPr>
        <w:t xml:space="preserve">con distacco, dedicandosi alla </w:t>
      </w:r>
      <w:r w:rsidR="0050709F" w:rsidRPr="00BE3BC4">
        <w:rPr>
          <w:rFonts w:ascii="Arial" w:hAnsi="Arial"/>
          <w:noProof/>
          <w:lang w:val="it-IT"/>
        </w:rPr>
        <w:t xml:space="preserve">preghiera e </w:t>
      </w:r>
      <w:r w:rsidR="009C52C8">
        <w:rPr>
          <w:rFonts w:ascii="Arial" w:hAnsi="Arial"/>
          <w:noProof/>
          <w:lang w:val="it-IT"/>
        </w:rPr>
        <w:t xml:space="preserve">alla </w:t>
      </w:r>
      <w:r w:rsidR="0050709F" w:rsidRPr="00BE3BC4">
        <w:rPr>
          <w:rFonts w:ascii="Arial" w:hAnsi="Arial"/>
          <w:noProof/>
          <w:lang w:val="it-IT"/>
        </w:rPr>
        <w:t xml:space="preserve">meditazione. Boccadoro </w:t>
      </w:r>
      <w:r w:rsidR="009C52C8">
        <w:rPr>
          <w:rFonts w:ascii="Arial" w:hAnsi="Arial"/>
          <w:noProof/>
          <w:lang w:val="it-IT"/>
        </w:rPr>
        <w:t xml:space="preserve">ha un'indole inquieta, passionale </w:t>
      </w:r>
      <w:r w:rsidR="0050709F" w:rsidRPr="00BE3BC4">
        <w:rPr>
          <w:rFonts w:ascii="Arial" w:hAnsi="Arial"/>
          <w:noProof/>
          <w:lang w:val="it-IT"/>
        </w:rPr>
        <w:t>e</w:t>
      </w:r>
      <w:r w:rsidR="009C52C8">
        <w:rPr>
          <w:rFonts w:ascii="Arial" w:hAnsi="Arial"/>
          <w:noProof/>
          <w:lang w:val="it-IT"/>
        </w:rPr>
        <w:t xml:space="preserve">d impulsiva che lo porterà a </w:t>
      </w:r>
      <w:r w:rsidR="0050709F" w:rsidRPr="00BE3BC4">
        <w:rPr>
          <w:rFonts w:ascii="Arial" w:hAnsi="Arial"/>
          <w:noProof/>
          <w:lang w:val="it-IT"/>
        </w:rPr>
        <w:t>fugg</w:t>
      </w:r>
      <w:r w:rsidR="009C52C8">
        <w:rPr>
          <w:rFonts w:ascii="Arial" w:hAnsi="Arial"/>
          <w:noProof/>
          <w:lang w:val="it-IT"/>
        </w:rPr>
        <w:t>ir</w:t>
      </w:r>
      <w:r w:rsidR="0050709F" w:rsidRPr="00BE3BC4">
        <w:rPr>
          <w:rFonts w:ascii="Arial" w:hAnsi="Arial"/>
          <w:noProof/>
          <w:lang w:val="it-IT"/>
        </w:rPr>
        <w:t xml:space="preserve">e </w:t>
      </w:r>
      <w:r w:rsidR="0050709F" w:rsidRPr="00BE3BC4">
        <w:rPr>
          <w:rFonts w:ascii="Arial" w:hAnsi="Arial"/>
          <w:noProof/>
          <w:lang w:val="it-IT"/>
        </w:rPr>
        <w:lastRenderedPageBreak/>
        <w:t>dal monastero per</w:t>
      </w:r>
      <w:r w:rsidR="009C52C8">
        <w:rPr>
          <w:rFonts w:ascii="Arial" w:hAnsi="Arial"/>
          <w:noProof/>
          <w:lang w:val="it-IT"/>
        </w:rPr>
        <w:t xml:space="preserve"> iniziare un cammino di ricerca interiore</w:t>
      </w:r>
      <w:r w:rsidR="00361D89">
        <w:rPr>
          <w:rFonts w:ascii="Arial" w:hAnsi="Arial"/>
          <w:noProof/>
          <w:lang w:val="it-IT"/>
        </w:rPr>
        <w:t xml:space="preserve"> </w:t>
      </w:r>
      <w:r w:rsidR="009C52C8">
        <w:rPr>
          <w:rFonts w:ascii="Arial" w:hAnsi="Arial"/>
          <w:noProof/>
          <w:lang w:val="it-IT"/>
        </w:rPr>
        <w:t xml:space="preserve">nel quale </w:t>
      </w:r>
      <w:r w:rsidR="00361D89">
        <w:rPr>
          <w:rFonts w:ascii="Arial" w:hAnsi="Arial"/>
          <w:noProof/>
          <w:lang w:val="it-IT"/>
        </w:rPr>
        <w:t xml:space="preserve">vivrà </w:t>
      </w:r>
      <w:r w:rsidR="009C52C8">
        <w:rPr>
          <w:rFonts w:ascii="Arial" w:hAnsi="Arial"/>
          <w:noProof/>
          <w:lang w:val="it-IT"/>
        </w:rPr>
        <w:t xml:space="preserve">  </w:t>
      </w:r>
      <w:r w:rsidR="0050709F" w:rsidRPr="00BE3BC4">
        <w:rPr>
          <w:rFonts w:ascii="Arial" w:hAnsi="Arial"/>
          <w:noProof/>
          <w:lang w:val="it-IT"/>
        </w:rPr>
        <w:t xml:space="preserve">avventure amorose e artistiche </w:t>
      </w:r>
      <w:r w:rsidR="009C52C8">
        <w:rPr>
          <w:rFonts w:ascii="Arial" w:hAnsi="Arial"/>
          <w:noProof/>
          <w:lang w:val="it-IT"/>
        </w:rPr>
        <w:t>che lo porterann</w:t>
      </w:r>
      <w:r w:rsidR="0050709F" w:rsidRPr="00BE3BC4">
        <w:rPr>
          <w:rFonts w:ascii="Arial" w:hAnsi="Arial"/>
          <w:noProof/>
          <w:lang w:val="it-IT"/>
        </w:rPr>
        <w:t xml:space="preserve">o a scoprire gli estremi dell'estasi e del dolore. </w:t>
      </w:r>
      <w:r w:rsidR="009C52C8">
        <w:rPr>
          <w:rFonts w:ascii="Arial" w:hAnsi="Arial"/>
          <w:noProof/>
          <w:lang w:val="it-IT"/>
        </w:rPr>
        <w:t>Dovranno</w:t>
      </w:r>
      <w:r w:rsidR="0050709F">
        <w:rPr>
          <w:rFonts w:ascii="Arial" w:hAnsi="Arial"/>
          <w:noProof/>
          <w:lang w:val="it-IT"/>
        </w:rPr>
        <w:t xml:space="preserve"> </w:t>
      </w:r>
      <w:r w:rsidR="009C52C8">
        <w:rPr>
          <w:rFonts w:ascii="Arial" w:hAnsi="Arial"/>
          <w:noProof/>
          <w:lang w:val="it-IT"/>
        </w:rPr>
        <w:t>trascorrere</w:t>
      </w:r>
      <w:r w:rsidR="0050709F" w:rsidRPr="00BE3BC4">
        <w:rPr>
          <w:rFonts w:ascii="Arial" w:hAnsi="Arial"/>
          <w:noProof/>
          <w:lang w:val="it-IT"/>
        </w:rPr>
        <w:t xml:space="preserve"> diversi anni prima che questi</w:t>
      </w:r>
      <w:r w:rsidR="009C52C8">
        <w:rPr>
          <w:rFonts w:ascii="Arial" w:hAnsi="Arial"/>
          <w:noProof/>
          <w:lang w:val="it-IT"/>
        </w:rPr>
        <w:t xml:space="preserve"> due</w:t>
      </w:r>
      <w:r w:rsidR="0050709F" w:rsidRPr="00BE3BC4">
        <w:rPr>
          <w:rFonts w:ascii="Arial" w:hAnsi="Arial"/>
          <w:noProof/>
          <w:lang w:val="it-IT"/>
        </w:rPr>
        <w:t xml:space="preserve"> amici si incontrino di nuovo, </w:t>
      </w:r>
      <w:r w:rsidR="009C52C8">
        <w:rPr>
          <w:rFonts w:ascii="Arial" w:hAnsi="Arial"/>
          <w:noProof/>
          <w:lang w:val="it-IT"/>
        </w:rPr>
        <w:t xml:space="preserve">stavolta </w:t>
      </w:r>
      <w:r w:rsidR="0050709F">
        <w:rPr>
          <w:rFonts w:ascii="Arial" w:hAnsi="Arial"/>
          <w:noProof/>
          <w:lang w:val="it-IT"/>
        </w:rPr>
        <w:t>in una drammatica situazione</w:t>
      </w:r>
      <w:r w:rsidR="009C52C8">
        <w:rPr>
          <w:rFonts w:ascii="Arial" w:hAnsi="Arial"/>
          <w:noProof/>
          <w:lang w:val="it-IT"/>
        </w:rPr>
        <w:t>.</w:t>
      </w:r>
    </w:p>
    <w:p w:rsidR="004873F3" w:rsidRPr="00BE3BC4" w:rsidRDefault="004873F3" w:rsidP="004F41F2">
      <w:pPr>
        <w:pStyle w:val="02TextNormal"/>
        <w:spacing w:after="0"/>
        <w:rPr>
          <w:rFonts w:ascii="Arial" w:hAnsi="Arial"/>
          <w:noProof/>
          <w:lang w:val="it-IT"/>
        </w:rPr>
      </w:pPr>
    </w:p>
    <w:p w:rsidR="004F41F2" w:rsidRPr="00600381" w:rsidRDefault="0050709F" w:rsidP="004F41F2">
      <w:pPr>
        <w:pStyle w:val="02TextNormal"/>
        <w:spacing w:after="0"/>
        <w:rPr>
          <w:rFonts w:ascii="Arial" w:hAnsi="Arial"/>
          <w:lang w:val="it-IT"/>
        </w:rPr>
      </w:pPr>
      <w:r w:rsidRPr="00600381">
        <w:rPr>
          <w:rFonts w:ascii="Arial" w:hAnsi="Arial"/>
          <w:noProof/>
          <w:lang w:val="it-IT"/>
        </w:rPr>
        <w:t xml:space="preserve">Produzione: </w:t>
      </w:r>
      <w:proofErr w:type="spellStart"/>
      <w:r w:rsidRPr="00600381">
        <w:rPr>
          <w:rFonts w:ascii="Arial" w:hAnsi="Arial"/>
          <w:lang w:val="it-IT"/>
        </w:rPr>
        <w:t>Narziss</w:t>
      </w:r>
      <w:proofErr w:type="spellEnd"/>
      <w:r w:rsidRPr="00600381">
        <w:rPr>
          <w:rFonts w:ascii="Arial" w:hAnsi="Arial"/>
          <w:lang w:val="it-IT"/>
        </w:rPr>
        <w:t xml:space="preserve"> und </w:t>
      </w:r>
      <w:proofErr w:type="spellStart"/>
      <w:r w:rsidRPr="00600381">
        <w:rPr>
          <w:rFonts w:ascii="Arial" w:hAnsi="Arial"/>
          <w:lang w:val="it-IT"/>
        </w:rPr>
        <w:t>Goldmund</w:t>
      </w:r>
      <w:proofErr w:type="spellEnd"/>
      <w:r w:rsidRPr="00600381">
        <w:rPr>
          <w:rFonts w:ascii="Arial" w:hAnsi="Arial"/>
          <w:lang w:val="it-IT"/>
        </w:rPr>
        <w:t xml:space="preserve"> </w:t>
      </w:r>
      <w:proofErr w:type="spellStart"/>
      <w:r w:rsidR="007D5A4C" w:rsidRPr="00600381">
        <w:rPr>
          <w:rFonts w:ascii="Arial" w:hAnsi="Arial"/>
          <w:lang w:val="it-IT"/>
        </w:rPr>
        <w:t>Herstellungs</w:t>
      </w:r>
      <w:proofErr w:type="spellEnd"/>
      <w:r w:rsidR="004471FA" w:rsidRPr="00600381">
        <w:rPr>
          <w:rFonts w:ascii="Arial" w:hAnsi="Arial"/>
          <w:lang w:val="it-IT"/>
        </w:rPr>
        <w:t>, Monaco (</w:t>
      </w:r>
      <w:proofErr w:type="spellStart"/>
      <w:r w:rsidRPr="00600381">
        <w:rPr>
          <w:rFonts w:ascii="Arial" w:hAnsi="Arial"/>
          <w:lang w:val="it-IT"/>
        </w:rPr>
        <w:t>Tempest</w:t>
      </w:r>
      <w:proofErr w:type="spellEnd"/>
      <w:r w:rsidRPr="00600381">
        <w:rPr>
          <w:rFonts w:ascii="Arial" w:hAnsi="Arial"/>
          <w:lang w:val="it-IT"/>
        </w:rPr>
        <w:t xml:space="preserve"> Film Produktion und </w:t>
      </w:r>
      <w:proofErr w:type="spellStart"/>
      <w:r w:rsidRPr="00600381">
        <w:rPr>
          <w:rFonts w:ascii="Arial" w:hAnsi="Arial"/>
          <w:lang w:val="it-IT"/>
        </w:rPr>
        <w:t>Verleih</w:t>
      </w:r>
      <w:proofErr w:type="spellEnd"/>
      <w:r w:rsidR="004471FA" w:rsidRPr="00600381">
        <w:rPr>
          <w:rFonts w:ascii="Arial" w:hAnsi="Arial"/>
          <w:lang w:val="it-IT"/>
        </w:rPr>
        <w:t xml:space="preserve"> – Monaco;</w:t>
      </w:r>
      <w:r w:rsidRPr="00600381">
        <w:rPr>
          <w:rFonts w:ascii="Arial" w:hAnsi="Arial"/>
          <w:lang w:val="it-IT"/>
        </w:rPr>
        <w:t xml:space="preserve"> Lotus-Film </w:t>
      </w:r>
      <w:r w:rsidR="00600381" w:rsidRPr="00600381">
        <w:rPr>
          <w:rFonts w:ascii="Arial" w:hAnsi="Arial"/>
          <w:lang w:val="it-IT"/>
        </w:rPr>
        <w:t>–</w:t>
      </w:r>
      <w:r w:rsidR="004471FA" w:rsidRPr="00600381">
        <w:rPr>
          <w:rFonts w:ascii="Arial" w:hAnsi="Arial"/>
          <w:lang w:val="it-IT"/>
        </w:rPr>
        <w:t xml:space="preserve"> </w:t>
      </w:r>
      <w:r w:rsidR="004471FA" w:rsidRPr="004471FA">
        <w:rPr>
          <w:rFonts w:ascii="Arial" w:hAnsi="Arial"/>
          <w:lang w:val="it-IT"/>
        </w:rPr>
        <w:t>Vienna;</w:t>
      </w:r>
      <w:r w:rsidRPr="004471FA">
        <w:rPr>
          <w:rFonts w:ascii="Arial" w:hAnsi="Arial"/>
          <w:lang w:val="it-IT"/>
        </w:rPr>
        <w:t xml:space="preserve"> </w:t>
      </w:r>
      <w:proofErr w:type="spellStart"/>
      <w:r w:rsidRPr="004471FA">
        <w:rPr>
          <w:rFonts w:ascii="Arial" w:hAnsi="Arial"/>
          <w:lang w:val="it-IT"/>
        </w:rPr>
        <w:t>Mythos</w:t>
      </w:r>
      <w:proofErr w:type="spellEnd"/>
      <w:r w:rsidRPr="004471FA">
        <w:rPr>
          <w:rFonts w:ascii="Arial" w:hAnsi="Arial"/>
          <w:lang w:val="it-IT"/>
        </w:rPr>
        <w:t xml:space="preserve"> Film Productions</w:t>
      </w:r>
      <w:r w:rsidR="004471FA" w:rsidRPr="004471FA">
        <w:rPr>
          <w:rFonts w:ascii="Arial" w:hAnsi="Arial"/>
          <w:lang w:val="it-IT"/>
        </w:rPr>
        <w:t xml:space="preserve"> – Berlino)</w:t>
      </w:r>
      <w:r w:rsidRPr="00BE3BC4">
        <w:rPr>
          <w:rFonts w:ascii="Arial" w:hAnsi="Arial"/>
          <w:noProof/>
          <w:lang w:val="it-IT"/>
        </w:rPr>
        <w:br/>
        <w:t xml:space="preserve">Soggetto: </w:t>
      </w:r>
      <w:r w:rsidRPr="00BE3BC4">
        <w:rPr>
          <w:rFonts w:ascii="Arial" w:hAnsi="Arial"/>
          <w:lang w:val="it-IT"/>
        </w:rPr>
        <w:t>Hermann Hesse</w:t>
      </w:r>
      <w:r w:rsidRPr="00BE3BC4">
        <w:rPr>
          <w:rFonts w:ascii="Arial" w:hAnsi="Arial"/>
          <w:noProof/>
          <w:lang w:val="it-IT"/>
        </w:rPr>
        <w:t xml:space="preserve"> </w:t>
      </w:r>
      <w:r w:rsidRPr="00BE3BC4">
        <w:rPr>
          <w:rFonts w:ascii="Arial" w:hAnsi="Arial"/>
          <w:noProof/>
          <w:lang w:val="it-IT"/>
        </w:rPr>
        <w:br/>
        <w:t>Sceneggiatura</w:t>
      </w:r>
      <w:r w:rsidR="00F00FE1">
        <w:rPr>
          <w:rFonts w:ascii="Arial" w:hAnsi="Arial"/>
          <w:noProof/>
          <w:lang w:val="it-IT"/>
        </w:rPr>
        <w:t xml:space="preserve"> e regia</w:t>
      </w:r>
      <w:r w:rsidRPr="00BE3BC4">
        <w:rPr>
          <w:rFonts w:ascii="Arial" w:hAnsi="Arial"/>
          <w:noProof/>
          <w:lang w:val="it-IT"/>
        </w:rPr>
        <w:t xml:space="preserve">: </w:t>
      </w:r>
      <w:r w:rsidRPr="00BE3BC4">
        <w:rPr>
          <w:rFonts w:ascii="Arial" w:hAnsi="Arial"/>
          <w:lang w:val="it-IT"/>
        </w:rPr>
        <w:t xml:space="preserve">Stefan </w:t>
      </w:r>
      <w:proofErr w:type="spellStart"/>
      <w:r w:rsidRPr="00BE3BC4">
        <w:rPr>
          <w:rFonts w:ascii="Arial" w:hAnsi="Arial"/>
          <w:lang w:val="it-IT"/>
        </w:rPr>
        <w:t>Ruzowitzky</w:t>
      </w:r>
      <w:proofErr w:type="spellEnd"/>
      <w:r w:rsidRPr="00BE3BC4">
        <w:rPr>
          <w:rFonts w:ascii="Arial" w:hAnsi="Arial"/>
          <w:lang w:val="it-IT"/>
        </w:rPr>
        <w:br/>
      </w:r>
      <w:r w:rsidRPr="00BE3BC4">
        <w:rPr>
          <w:rFonts w:ascii="Arial" w:hAnsi="Arial"/>
          <w:noProof/>
          <w:lang w:val="it-IT"/>
        </w:rPr>
        <w:t>Genere:</w:t>
      </w:r>
      <w:r w:rsidR="00021F21">
        <w:rPr>
          <w:rFonts w:ascii="Arial" w:hAnsi="Arial"/>
          <w:noProof/>
          <w:lang w:val="it-IT"/>
        </w:rPr>
        <w:t xml:space="preserve"> adattamento da romanzo storico</w:t>
      </w:r>
      <w:r w:rsidR="00EA43C0">
        <w:rPr>
          <w:rFonts w:ascii="Arial" w:hAnsi="Arial"/>
          <w:noProof/>
          <w:lang w:val="it-IT"/>
        </w:rPr>
        <w:br/>
      </w:r>
    </w:p>
    <w:p w:rsidR="00FE798F" w:rsidRDefault="00FE798F" w:rsidP="004F41F2">
      <w:pPr>
        <w:pStyle w:val="02TextNormal"/>
        <w:spacing w:after="0"/>
        <w:rPr>
          <w:rFonts w:ascii="Arial" w:hAnsi="Arial"/>
          <w:noProof/>
          <w:lang w:val="it-IT"/>
        </w:rPr>
      </w:pPr>
    </w:p>
    <w:p w:rsidR="004F41F2" w:rsidRDefault="004F41F2" w:rsidP="004F41F2">
      <w:pPr>
        <w:pStyle w:val="02TextNormal"/>
        <w:spacing w:after="0"/>
        <w:rPr>
          <w:rFonts w:ascii="Arial" w:hAnsi="Arial"/>
          <w:noProof/>
          <w:lang w:val="it-IT"/>
        </w:rPr>
      </w:pPr>
    </w:p>
    <w:p w:rsidR="0050709F" w:rsidRPr="00EA43C0" w:rsidRDefault="0050709F" w:rsidP="004F41F2">
      <w:pPr>
        <w:pStyle w:val="02TextNormal"/>
        <w:spacing w:after="0"/>
        <w:rPr>
          <w:rStyle w:val="02AuszeichnungFett"/>
          <w:rFonts w:ascii="Arial" w:hAnsi="Arial"/>
          <w:noProof/>
          <w:lang w:val="it-IT"/>
        </w:rPr>
      </w:pPr>
      <w:r w:rsidRPr="009052A7">
        <w:rPr>
          <w:rFonts w:ascii="Arial" w:hAnsi="Arial"/>
          <w:b/>
          <w:noProof/>
          <w:lang w:val="it-IT"/>
        </w:rPr>
        <w:t>4.</w:t>
      </w:r>
      <w:r w:rsidRPr="00BE3BC4">
        <w:rPr>
          <w:rFonts w:ascii="Arial" w:hAnsi="Arial"/>
          <w:b/>
          <w:i/>
          <w:noProof/>
          <w:lang w:val="it-IT"/>
        </w:rPr>
        <w:t xml:space="preserve"> Mord am Unmöglichen</w:t>
      </w:r>
      <w:r w:rsidRPr="00BE3BC4">
        <w:rPr>
          <w:rStyle w:val="02AuszeichnungFett"/>
          <w:rFonts w:ascii="Arial" w:hAnsi="Arial"/>
          <w:b/>
          <w:i/>
          <w:noProof/>
          <w:lang w:val="it-IT"/>
        </w:rPr>
        <w:t xml:space="preserve"> </w:t>
      </w:r>
      <w:r w:rsidR="00587DD0">
        <w:rPr>
          <w:rStyle w:val="02AuszeichnungFett"/>
          <w:rFonts w:ascii="Arial" w:hAnsi="Arial"/>
          <w:noProof/>
          <w:lang w:val="it-IT"/>
        </w:rPr>
        <w:t>(titolo provvisorio)</w:t>
      </w:r>
      <w:r w:rsidRPr="00BE3BC4">
        <w:rPr>
          <w:rStyle w:val="02AuszeichnungFett"/>
          <w:rFonts w:ascii="Arial" w:hAnsi="Arial"/>
          <w:noProof/>
          <w:lang w:val="it-IT"/>
        </w:rPr>
        <w:t xml:space="preserve"> regia di</w:t>
      </w:r>
      <w:r w:rsidRPr="00BE3BC4">
        <w:rPr>
          <w:rStyle w:val="02AuszeichnungFett"/>
          <w:rFonts w:ascii="Arial" w:hAnsi="Arial"/>
          <w:b/>
          <w:noProof/>
          <w:lang w:val="it-IT"/>
        </w:rPr>
        <w:t xml:space="preserve"> </w:t>
      </w:r>
      <w:r w:rsidRPr="00BE3BC4">
        <w:rPr>
          <w:rFonts w:ascii="Arial" w:hAnsi="Arial"/>
          <w:b/>
          <w:noProof/>
          <w:lang w:val="it-IT"/>
        </w:rPr>
        <w:t>Reinhold Messner</w:t>
      </w:r>
    </w:p>
    <w:p w:rsidR="0050709F" w:rsidRDefault="0050709F" w:rsidP="004F41F2">
      <w:pPr>
        <w:pStyle w:val="02TextNormal"/>
        <w:spacing w:after="0"/>
        <w:rPr>
          <w:rFonts w:ascii="Arial" w:hAnsi="Arial"/>
          <w:noProof/>
          <w:lang w:val="it-IT"/>
        </w:rPr>
      </w:pPr>
      <w:r w:rsidRPr="00BE3BC4">
        <w:rPr>
          <w:rFonts w:ascii="Arial" w:hAnsi="Arial"/>
          <w:lang w:val="it-IT"/>
        </w:rPr>
        <w:t xml:space="preserve">Sinossi: </w:t>
      </w:r>
      <w:r w:rsidR="008D34B9">
        <w:rPr>
          <w:rFonts w:ascii="Arial" w:hAnsi="Arial"/>
          <w:lang w:val="it-IT"/>
        </w:rPr>
        <w:t xml:space="preserve">Questa </w:t>
      </w:r>
      <w:r w:rsidR="00361D89">
        <w:rPr>
          <w:rFonts w:ascii="Arial" w:hAnsi="Arial"/>
          <w:lang w:val="it-IT"/>
        </w:rPr>
        <w:t xml:space="preserve">volta </w:t>
      </w:r>
      <w:r w:rsidRPr="00BE3BC4">
        <w:rPr>
          <w:rFonts w:ascii="Arial" w:hAnsi="Arial"/>
          <w:noProof/>
          <w:lang w:val="it-IT"/>
        </w:rPr>
        <w:t xml:space="preserve">Reinhold Messner </w:t>
      </w:r>
      <w:r>
        <w:rPr>
          <w:rFonts w:ascii="Arial" w:hAnsi="Arial"/>
          <w:noProof/>
          <w:lang w:val="it-IT"/>
        </w:rPr>
        <w:t xml:space="preserve">ripercorre </w:t>
      </w:r>
      <w:r w:rsidRPr="00BE3BC4">
        <w:rPr>
          <w:rFonts w:ascii="Arial" w:hAnsi="Arial"/>
          <w:noProof/>
          <w:lang w:val="it-IT"/>
        </w:rPr>
        <w:t xml:space="preserve">lo sviluppo dell'alpinismo: </w:t>
      </w:r>
      <w:r w:rsidR="00587DD0">
        <w:rPr>
          <w:rFonts w:ascii="Arial" w:hAnsi="Arial"/>
          <w:noProof/>
          <w:lang w:val="it-IT"/>
        </w:rPr>
        <w:t>quello</w:t>
      </w:r>
      <w:r w:rsidRPr="00BE3BC4">
        <w:rPr>
          <w:rFonts w:ascii="Arial" w:hAnsi="Arial"/>
          <w:noProof/>
          <w:lang w:val="it-IT"/>
        </w:rPr>
        <w:t xml:space="preserve"> di conquista, </w:t>
      </w:r>
      <w:r w:rsidR="00587DD0">
        <w:rPr>
          <w:rFonts w:ascii="Arial" w:hAnsi="Arial"/>
          <w:noProof/>
          <w:lang w:val="it-IT"/>
        </w:rPr>
        <w:t>quello</w:t>
      </w:r>
      <w:r w:rsidRPr="00BE3BC4">
        <w:rPr>
          <w:rFonts w:ascii="Arial" w:hAnsi="Arial"/>
          <w:noProof/>
          <w:lang w:val="it-IT"/>
        </w:rPr>
        <w:t xml:space="preserve"> eroico, fino ad arrivare all’alpinismo di rinuncia. </w:t>
      </w:r>
      <w:r>
        <w:rPr>
          <w:rFonts w:ascii="Arial" w:hAnsi="Arial"/>
          <w:noProof/>
          <w:lang w:val="it-IT"/>
        </w:rPr>
        <w:t xml:space="preserve">Negli ultimi anni si </w:t>
      </w:r>
      <w:r w:rsidR="00A92121">
        <w:rPr>
          <w:rFonts w:ascii="Arial" w:hAnsi="Arial"/>
          <w:noProof/>
          <w:lang w:val="it-IT"/>
        </w:rPr>
        <w:t xml:space="preserve">è </w:t>
      </w:r>
      <w:r>
        <w:rPr>
          <w:rFonts w:ascii="Arial" w:hAnsi="Arial"/>
          <w:noProof/>
          <w:lang w:val="it-IT"/>
        </w:rPr>
        <w:t>ap</w:t>
      </w:r>
      <w:r w:rsidR="00A92121">
        <w:rPr>
          <w:rFonts w:ascii="Arial" w:hAnsi="Arial"/>
          <w:noProof/>
          <w:lang w:val="it-IT"/>
        </w:rPr>
        <w:t xml:space="preserve">erta un’altra fase di questa pratica sportiva, </w:t>
      </w:r>
      <w:r w:rsidRPr="00BE3BC4">
        <w:rPr>
          <w:rFonts w:ascii="Arial" w:hAnsi="Arial"/>
          <w:noProof/>
          <w:lang w:val="it-IT"/>
        </w:rPr>
        <w:t xml:space="preserve">ben illustrata dal Monte Everest diventato oggi meta turistica e dall’enorme </w:t>
      </w:r>
      <w:r w:rsidRPr="00BE3BC4">
        <w:rPr>
          <w:rFonts w:ascii="Arial" w:hAnsi="Arial"/>
          <w:i/>
          <w:noProof/>
          <w:lang w:val="it-IT"/>
        </w:rPr>
        <w:t>hype</w:t>
      </w:r>
      <w:r w:rsidRPr="00BE3BC4">
        <w:rPr>
          <w:rFonts w:ascii="Arial" w:hAnsi="Arial"/>
          <w:noProof/>
          <w:lang w:val="it-IT"/>
        </w:rPr>
        <w:t xml:space="preserve"> </w:t>
      </w:r>
      <w:r w:rsidR="003C7C89">
        <w:rPr>
          <w:rFonts w:ascii="Arial" w:hAnsi="Arial"/>
          <w:noProof/>
          <w:lang w:val="it-IT"/>
        </w:rPr>
        <w:t xml:space="preserve">creatosi </w:t>
      </w:r>
      <w:r w:rsidRPr="00BE3BC4">
        <w:rPr>
          <w:rFonts w:ascii="Arial" w:hAnsi="Arial"/>
          <w:noProof/>
          <w:lang w:val="it-IT"/>
        </w:rPr>
        <w:t xml:space="preserve">attorno alle vie ferrate delle Dolomiti. Non esiste </w:t>
      </w:r>
      <w:r>
        <w:rPr>
          <w:rFonts w:ascii="Arial" w:hAnsi="Arial"/>
          <w:noProof/>
          <w:lang w:val="it-IT"/>
        </w:rPr>
        <w:t>un alpinismo giust</w:t>
      </w:r>
      <w:r w:rsidR="00A92121">
        <w:rPr>
          <w:rFonts w:ascii="Arial" w:hAnsi="Arial"/>
          <w:noProof/>
          <w:lang w:val="it-IT"/>
        </w:rPr>
        <w:t>o o sbagliato;</w:t>
      </w:r>
      <w:r w:rsidRPr="00BE3BC4">
        <w:rPr>
          <w:rFonts w:ascii="Arial" w:hAnsi="Arial"/>
          <w:noProof/>
          <w:lang w:val="it-IT"/>
        </w:rPr>
        <w:t xml:space="preserve"> proprio come ai suoi albori</w:t>
      </w:r>
      <w:r w:rsidR="00A92121">
        <w:rPr>
          <w:rFonts w:ascii="Arial" w:hAnsi="Arial"/>
          <w:noProof/>
          <w:lang w:val="it-IT"/>
        </w:rPr>
        <w:t>,</w:t>
      </w:r>
      <w:r w:rsidRPr="00BE3BC4">
        <w:rPr>
          <w:rFonts w:ascii="Arial" w:hAnsi="Arial"/>
          <w:noProof/>
          <w:lang w:val="it-IT"/>
        </w:rPr>
        <w:t xml:space="preserve"> 250 anni fa, </w:t>
      </w:r>
      <w:r>
        <w:rPr>
          <w:rFonts w:ascii="Arial" w:hAnsi="Arial"/>
          <w:noProof/>
          <w:lang w:val="it-IT"/>
        </w:rPr>
        <w:t xml:space="preserve">questa attività </w:t>
      </w:r>
      <w:r w:rsidRPr="00BE3BC4">
        <w:rPr>
          <w:rFonts w:ascii="Arial" w:hAnsi="Arial"/>
          <w:noProof/>
          <w:lang w:val="it-IT"/>
        </w:rPr>
        <w:t xml:space="preserve">rimane sempre una sfida </w:t>
      </w:r>
      <w:r w:rsidR="00FB0526">
        <w:rPr>
          <w:rFonts w:ascii="Arial" w:hAnsi="Arial"/>
          <w:noProof/>
          <w:lang w:val="it-IT"/>
        </w:rPr>
        <w:t>su</w:t>
      </w:r>
      <w:r w:rsidRPr="00BE3BC4">
        <w:rPr>
          <w:rFonts w:ascii="Arial" w:hAnsi="Arial"/>
          <w:noProof/>
          <w:lang w:val="it-IT"/>
        </w:rPr>
        <w:t xml:space="preserve"> qualsiasi montagna del mondo</w:t>
      </w:r>
      <w:r>
        <w:rPr>
          <w:rFonts w:ascii="Arial" w:hAnsi="Arial"/>
          <w:noProof/>
          <w:lang w:val="it-IT"/>
        </w:rPr>
        <w:t xml:space="preserve"> la si pratichi</w:t>
      </w:r>
      <w:r w:rsidRPr="00BE3BC4">
        <w:rPr>
          <w:rFonts w:ascii="Arial" w:hAnsi="Arial"/>
          <w:noProof/>
          <w:lang w:val="it-IT"/>
        </w:rPr>
        <w:t xml:space="preserve">. </w:t>
      </w:r>
      <w:r w:rsidR="00A92121">
        <w:rPr>
          <w:rFonts w:ascii="Arial" w:hAnsi="Arial"/>
          <w:noProof/>
          <w:lang w:val="it-IT"/>
        </w:rPr>
        <w:t>Messner racconta la</w:t>
      </w:r>
      <w:r w:rsidR="00A92121" w:rsidRPr="00BE3BC4">
        <w:rPr>
          <w:rFonts w:ascii="Arial" w:hAnsi="Arial"/>
          <w:noProof/>
          <w:lang w:val="it-IT"/>
        </w:rPr>
        <w:t xml:space="preserve"> </w:t>
      </w:r>
      <w:r w:rsidR="00A92121">
        <w:rPr>
          <w:rFonts w:ascii="Arial" w:hAnsi="Arial"/>
          <w:noProof/>
          <w:lang w:val="it-IT"/>
        </w:rPr>
        <w:t xml:space="preserve">relazione </w:t>
      </w:r>
      <w:r w:rsidR="00A92121" w:rsidRPr="00BE3BC4">
        <w:rPr>
          <w:rFonts w:ascii="Arial" w:hAnsi="Arial"/>
          <w:noProof/>
          <w:lang w:val="it-IT"/>
        </w:rPr>
        <w:t xml:space="preserve">affascinante </w:t>
      </w:r>
      <w:r w:rsidR="00A92121">
        <w:rPr>
          <w:rFonts w:ascii="Arial" w:hAnsi="Arial"/>
          <w:noProof/>
          <w:lang w:val="it-IT"/>
        </w:rPr>
        <w:t>tra l'uomo e la montagna</w:t>
      </w:r>
      <w:r w:rsidR="00A92121" w:rsidRPr="00BE3BC4">
        <w:rPr>
          <w:rFonts w:ascii="Arial" w:hAnsi="Arial"/>
          <w:noProof/>
          <w:lang w:val="it-IT"/>
        </w:rPr>
        <w:t xml:space="preserve"> che prende </w:t>
      </w:r>
      <w:r w:rsidR="00A92121">
        <w:rPr>
          <w:rFonts w:ascii="Arial" w:hAnsi="Arial"/>
          <w:noProof/>
          <w:lang w:val="it-IT"/>
        </w:rPr>
        <w:t xml:space="preserve">di volta in volta </w:t>
      </w:r>
      <w:r w:rsidR="00A92121" w:rsidRPr="00BE3BC4">
        <w:rPr>
          <w:rFonts w:ascii="Arial" w:hAnsi="Arial"/>
          <w:noProof/>
          <w:lang w:val="it-IT"/>
        </w:rPr>
        <w:t>la forma</w:t>
      </w:r>
      <w:r w:rsidR="00A92121">
        <w:rPr>
          <w:rFonts w:ascii="Arial" w:hAnsi="Arial"/>
          <w:noProof/>
          <w:lang w:val="it-IT"/>
        </w:rPr>
        <w:t xml:space="preserve"> di sport, di turismo o di prova estrema, o</w:t>
      </w:r>
      <w:r w:rsidRPr="00BE3BC4">
        <w:rPr>
          <w:rFonts w:ascii="Arial" w:hAnsi="Arial"/>
          <w:noProof/>
          <w:lang w:val="it-IT"/>
        </w:rPr>
        <w:t xml:space="preserve">ggi </w:t>
      </w:r>
      <w:r>
        <w:rPr>
          <w:rFonts w:ascii="Arial" w:hAnsi="Arial"/>
          <w:noProof/>
          <w:lang w:val="it-IT"/>
        </w:rPr>
        <w:t xml:space="preserve">che </w:t>
      </w:r>
      <w:r w:rsidRPr="00BE3BC4">
        <w:rPr>
          <w:rFonts w:ascii="Arial" w:hAnsi="Arial"/>
          <w:noProof/>
          <w:lang w:val="it-IT"/>
        </w:rPr>
        <w:t xml:space="preserve">l'alpinismo è </w:t>
      </w:r>
      <w:r>
        <w:rPr>
          <w:rFonts w:ascii="Arial" w:hAnsi="Arial"/>
          <w:noProof/>
          <w:lang w:val="it-IT"/>
        </w:rPr>
        <w:t xml:space="preserve">diventato </w:t>
      </w:r>
      <w:r w:rsidRPr="00BE3BC4">
        <w:rPr>
          <w:rFonts w:ascii="Arial" w:hAnsi="Arial"/>
          <w:noProof/>
          <w:lang w:val="it-IT"/>
        </w:rPr>
        <w:t>un fenomeno globale e accessibile a milioni di persone</w:t>
      </w:r>
      <w:r w:rsidR="00622F01">
        <w:rPr>
          <w:rFonts w:ascii="Arial" w:hAnsi="Arial"/>
          <w:noProof/>
          <w:lang w:val="it-IT"/>
        </w:rPr>
        <w:t>.</w:t>
      </w:r>
    </w:p>
    <w:p w:rsidR="004873F3" w:rsidRPr="00BE3BC4" w:rsidRDefault="004873F3" w:rsidP="004F41F2">
      <w:pPr>
        <w:pStyle w:val="02TextNormal"/>
        <w:spacing w:after="0"/>
        <w:rPr>
          <w:rFonts w:ascii="Arial" w:hAnsi="Arial"/>
          <w:noProof/>
          <w:lang w:val="it-IT"/>
        </w:rPr>
      </w:pPr>
    </w:p>
    <w:p w:rsidR="00482203" w:rsidRDefault="0050709F" w:rsidP="004F41F2">
      <w:pPr>
        <w:pStyle w:val="02TextNormal"/>
        <w:spacing w:after="0"/>
        <w:rPr>
          <w:rFonts w:ascii="Arial" w:hAnsi="Arial"/>
          <w:lang w:val="it-IT"/>
        </w:rPr>
      </w:pPr>
      <w:r w:rsidRPr="00BE3BC4">
        <w:rPr>
          <w:rFonts w:ascii="Arial" w:hAnsi="Arial"/>
          <w:noProof/>
          <w:lang w:val="it-IT"/>
        </w:rPr>
        <w:t xml:space="preserve">Produzione: </w:t>
      </w:r>
      <w:proofErr w:type="spellStart"/>
      <w:r w:rsidRPr="00BE3BC4">
        <w:rPr>
          <w:rFonts w:ascii="Arial" w:hAnsi="Arial"/>
          <w:lang w:val="it-IT"/>
        </w:rPr>
        <w:t>Dolomites</w:t>
      </w:r>
      <w:proofErr w:type="spellEnd"/>
      <w:r w:rsidRPr="00BE3BC4">
        <w:rPr>
          <w:rFonts w:ascii="Arial" w:hAnsi="Arial"/>
          <w:lang w:val="it-IT"/>
        </w:rPr>
        <w:t xml:space="preserve"> (Bolzano/Italia)</w:t>
      </w:r>
      <w:r w:rsidRPr="00BE3BC4">
        <w:rPr>
          <w:rFonts w:ascii="Arial" w:hAnsi="Arial"/>
          <w:lang w:val="it-IT"/>
        </w:rPr>
        <w:br/>
      </w:r>
      <w:r w:rsidRPr="00BE3BC4">
        <w:rPr>
          <w:rFonts w:ascii="Arial" w:hAnsi="Arial"/>
          <w:noProof/>
          <w:lang w:val="it-IT"/>
        </w:rPr>
        <w:t xml:space="preserve">Genere: </w:t>
      </w:r>
      <w:r w:rsidR="00C26056">
        <w:rPr>
          <w:rFonts w:ascii="Arial" w:hAnsi="Arial"/>
          <w:noProof/>
          <w:lang w:val="it-IT"/>
        </w:rPr>
        <w:t>documentario</w:t>
      </w:r>
      <w:r w:rsidR="00EA43C0">
        <w:rPr>
          <w:rFonts w:ascii="Arial" w:hAnsi="Arial"/>
          <w:noProof/>
          <w:lang w:val="it-IT"/>
        </w:rPr>
        <w:br/>
      </w:r>
    </w:p>
    <w:p w:rsidR="00FE798F" w:rsidRDefault="00FE798F" w:rsidP="004F41F2">
      <w:pPr>
        <w:pStyle w:val="02TextNormal"/>
        <w:spacing w:after="0"/>
        <w:rPr>
          <w:rFonts w:ascii="Arial" w:hAnsi="Arial"/>
          <w:lang w:val="it-IT"/>
        </w:rPr>
      </w:pPr>
    </w:p>
    <w:p w:rsidR="004F41F2" w:rsidRDefault="004F41F2" w:rsidP="004F41F2">
      <w:pPr>
        <w:pStyle w:val="02TextNormal"/>
        <w:spacing w:after="0"/>
        <w:rPr>
          <w:rFonts w:ascii="Arial" w:hAnsi="Arial"/>
          <w:lang w:val="it-IT"/>
        </w:rPr>
      </w:pPr>
    </w:p>
    <w:p w:rsidR="0050709F" w:rsidRPr="00BE3BC4" w:rsidRDefault="0050709F" w:rsidP="004F41F2">
      <w:pPr>
        <w:pStyle w:val="02TextNormal"/>
        <w:spacing w:after="0"/>
        <w:rPr>
          <w:rStyle w:val="02AuszeichnungFett"/>
          <w:rFonts w:ascii="Arial" w:hAnsi="Arial"/>
          <w:b/>
          <w:i/>
          <w:noProof/>
          <w:lang w:val="it-IT"/>
        </w:rPr>
      </w:pPr>
      <w:r w:rsidRPr="009052A7">
        <w:rPr>
          <w:rFonts w:ascii="Arial" w:hAnsi="Arial"/>
          <w:b/>
          <w:noProof/>
          <w:lang w:val="it-IT"/>
        </w:rPr>
        <w:t>5.</w:t>
      </w:r>
      <w:r w:rsidRPr="00BE3BC4">
        <w:rPr>
          <w:rFonts w:ascii="Arial" w:hAnsi="Arial"/>
          <w:b/>
          <w:i/>
          <w:noProof/>
          <w:lang w:val="it-IT"/>
        </w:rPr>
        <w:t xml:space="preserve"> L’uomo senza gravità</w:t>
      </w:r>
      <w:r w:rsidRPr="00BE3BC4">
        <w:rPr>
          <w:rStyle w:val="02AuszeichnungFett"/>
          <w:rFonts w:ascii="Arial" w:hAnsi="Arial"/>
          <w:b/>
          <w:i/>
          <w:noProof/>
          <w:lang w:val="it-IT"/>
        </w:rPr>
        <w:t xml:space="preserve"> </w:t>
      </w:r>
      <w:r w:rsidR="00245DA1">
        <w:rPr>
          <w:rStyle w:val="02AuszeichnungFett"/>
          <w:rFonts w:ascii="Arial" w:hAnsi="Arial"/>
          <w:noProof/>
          <w:lang w:val="it-IT"/>
        </w:rPr>
        <w:t xml:space="preserve">(titolo provvisorio) </w:t>
      </w:r>
      <w:r w:rsidRPr="00BE3BC4">
        <w:rPr>
          <w:rStyle w:val="02AuszeichnungFett"/>
          <w:rFonts w:ascii="Arial" w:hAnsi="Arial"/>
          <w:noProof/>
          <w:lang w:val="it-IT"/>
        </w:rPr>
        <w:t>regia di</w:t>
      </w:r>
      <w:r w:rsidRPr="00BE3BC4">
        <w:rPr>
          <w:rStyle w:val="02AuszeichnungFett"/>
          <w:rFonts w:ascii="Arial" w:hAnsi="Arial"/>
          <w:b/>
          <w:noProof/>
          <w:lang w:val="it-IT"/>
        </w:rPr>
        <w:t xml:space="preserve"> </w:t>
      </w:r>
      <w:r w:rsidRPr="00BE3BC4">
        <w:rPr>
          <w:rFonts w:ascii="Arial" w:hAnsi="Arial"/>
          <w:b/>
          <w:noProof/>
          <w:lang w:val="it-IT"/>
        </w:rPr>
        <w:t>Marco Bonfanti</w:t>
      </w:r>
    </w:p>
    <w:p w:rsidR="0050709F" w:rsidRDefault="0050709F" w:rsidP="004F41F2">
      <w:pPr>
        <w:pStyle w:val="02TextNormal"/>
        <w:spacing w:after="0"/>
        <w:rPr>
          <w:rFonts w:ascii="Arial" w:hAnsi="Arial"/>
          <w:noProof/>
          <w:lang w:val="it-IT"/>
        </w:rPr>
      </w:pPr>
      <w:r w:rsidRPr="00BE3BC4">
        <w:rPr>
          <w:rFonts w:ascii="Arial" w:hAnsi="Arial"/>
          <w:noProof/>
          <w:lang w:val="it-IT"/>
        </w:rPr>
        <w:t xml:space="preserve">Sinossi: </w:t>
      </w:r>
      <w:r>
        <w:rPr>
          <w:rFonts w:ascii="Arial" w:hAnsi="Arial"/>
          <w:noProof/>
          <w:lang w:val="it-IT"/>
        </w:rPr>
        <w:t>In una notte tempestosa, all’interno di</w:t>
      </w:r>
      <w:r w:rsidRPr="00BE3BC4">
        <w:rPr>
          <w:rFonts w:ascii="Arial" w:hAnsi="Arial"/>
          <w:noProof/>
          <w:lang w:val="it-IT"/>
        </w:rPr>
        <w:t xml:space="preserve"> </w:t>
      </w:r>
      <w:r>
        <w:rPr>
          <w:rFonts w:ascii="Arial" w:hAnsi="Arial"/>
          <w:noProof/>
          <w:lang w:val="it-IT"/>
        </w:rPr>
        <w:t xml:space="preserve">un </w:t>
      </w:r>
      <w:r w:rsidRPr="00BE3BC4">
        <w:rPr>
          <w:rFonts w:ascii="Arial" w:hAnsi="Arial"/>
          <w:noProof/>
          <w:lang w:val="it-IT"/>
        </w:rPr>
        <w:t>ospedale di periferia</w:t>
      </w:r>
      <w:r>
        <w:rPr>
          <w:rFonts w:ascii="Arial" w:hAnsi="Arial"/>
          <w:noProof/>
          <w:lang w:val="it-IT"/>
        </w:rPr>
        <w:t>, nell'atto di venire al mondo</w:t>
      </w:r>
      <w:r w:rsidRPr="00BE3BC4">
        <w:rPr>
          <w:rFonts w:ascii="Arial" w:hAnsi="Arial"/>
          <w:noProof/>
          <w:lang w:val="it-IT"/>
        </w:rPr>
        <w:t xml:space="preserve"> un bambino di nome Oscar </w:t>
      </w:r>
      <w:r>
        <w:rPr>
          <w:rFonts w:ascii="Arial" w:hAnsi="Arial"/>
          <w:noProof/>
          <w:lang w:val="it-IT"/>
        </w:rPr>
        <w:t>vola via</w:t>
      </w:r>
      <w:r w:rsidRPr="00BE3BC4">
        <w:rPr>
          <w:rFonts w:ascii="Arial" w:hAnsi="Arial"/>
          <w:noProof/>
          <w:lang w:val="it-IT"/>
        </w:rPr>
        <w:t>, flut</w:t>
      </w:r>
      <w:r>
        <w:rPr>
          <w:rFonts w:ascii="Arial" w:hAnsi="Arial"/>
          <w:noProof/>
          <w:lang w:val="it-IT"/>
        </w:rPr>
        <w:t>tuando più leggero di un palloncino</w:t>
      </w:r>
      <w:r w:rsidRPr="00BE3BC4">
        <w:rPr>
          <w:rFonts w:ascii="Arial" w:hAnsi="Arial"/>
          <w:noProof/>
          <w:lang w:val="it-IT"/>
        </w:rPr>
        <w:t xml:space="preserve">. </w:t>
      </w:r>
      <w:r>
        <w:rPr>
          <w:rFonts w:ascii="Arial" w:hAnsi="Arial"/>
          <w:noProof/>
          <w:lang w:val="it-IT"/>
        </w:rPr>
        <w:t>È un miracolo</w:t>
      </w:r>
      <w:r w:rsidR="00245DA1">
        <w:rPr>
          <w:rFonts w:ascii="Arial" w:hAnsi="Arial"/>
          <w:noProof/>
          <w:lang w:val="it-IT"/>
        </w:rPr>
        <w:t xml:space="preserve"> o </w:t>
      </w:r>
      <w:r>
        <w:rPr>
          <w:rFonts w:ascii="Arial" w:hAnsi="Arial"/>
          <w:noProof/>
          <w:lang w:val="it-IT"/>
        </w:rPr>
        <w:t>un trucco della natura?</w:t>
      </w:r>
      <w:r w:rsidRPr="00BE3BC4">
        <w:rPr>
          <w:rFonts w:ascii="Arial" w:hAnsi="Arial"/>
          <w:noProof/>
          <w:lang w:val="it-IT"/>
        </w:rPr>
        <w:t xml:space="preserve"> </w:t>
      </w:r>
      <w:r>
        <w:rPr>
          <w:rFonts w:ascii="Arial" w:hAnsi="Arial"/>
          <w:noProof/>
          <w:lang w:val="it-IT"/>
        </w:rPr>
        <w:t>Di qualsiasi cosa si tratti</w:t>
      </w:r>
      <w:r w:rsidRPr="00BE3BC4">
        <w:rPr>
          <w:rFonts w:ascii="Arial" w:hAnsi="Arial"/>
          <w:noProof/>
          <w:lang w:val="it-IT"/>
        </w:rPr>
        <w:t xml:space="preserve">, la madre e la nonna </w:t>
      </w:r>
      <w:r w:rsidR="00245DA1">
        <w:rPr>
          <w:rFonts w:ascii="Arial" w:hAnsi="Arial"/>
          <w:noProof/>
          <w:lang w:val="it-IT"/>
        </w:rPr>
        <w:t>fuggono insieme al</w:t>
      </w:r>
      <w:r>
        <w:rPr>
          <w:rFonts w:ascii="Arial" w:hAnsi="Arial"/>
          <w:noProof/>
          <w:lang w:val="it-IT"/>
        </w:rPr>
        <w:t xml:space="preserve"> bambino</w:t>
      </w:r>
      <w:r w:rsidR="00245DA1">
        <w:rPr>
          <w:rFonts w:ascii="Arial" w:hAnsi="Arial"/>
          <w:noProof/>
          <w:lang w:val="it-IT"/>
        </w:rPr>
        <w:t>,</w:t>
      </w:r>
      <w:r>
        <w:rPr>
          <w:rFonts w:ascii="Arial" w:hAnsi="Arial"/>
          <w:noProof/>
          <w:lang w:val="it-IT"/>
        </w:rPr>
        <w:t xml:space="preserve"> </w:t>
      </w:r>
      <w:r w:rsidRPr="00BE3BC4">
        <w:rPr>
          <w:rFonts w:ascii="Arial" w:hAnsi="Arial"/>
          <w:noProof/>
          <w:lang w:val="it-IT"/>
        </w:rPr>
        <w:t>tenendolo nascosto agli occhi del mondo per molti</w:t>
      </w:r>
      <w:r>
        <w:rPr>
          <w:rFonts w:ascii="Arial" w:hAnsi="Arial"/>
          <w:noProof/>
          <w:lang w:val="it-IT"/>
        </w:rPr>
        <w:t>, molti</w:t>
      </w:r>
      <w:r w:rsidRPr="00BE3BC4">
        <w:rPr>
          <w:rFonts w:ascii="Arial" w:hAnsi="Arial"/>
          <w:noProof/>
          <w:lang w:val="it-IT"/>
        </w:rPr>
        <w:t xml:space="preserve"> anni. Ma la meraviglia non </w:t>
      </w:r>
      <w:r w:rsidR="00245DA1">
        <w:rPr>
          <w:rFonts w:ascii="Arial" w:hAnsi="Arial"/>
          <w:noProof/>
          <w:lang w:val="it-IT"/>
        </w:rPr>
        <w:t xml:space="preserve">si </w:t>
      </w:r>
      <w:r w:rsidRPr="00BE3BC4">
        <w:rPr>
          <w:rFonts w:ascii="Arial" w:hAnsi="Arial"/>
          <w:noProof/>
          <w:lang w:val="it-IT"/>
        </w:rPr>
        <w:t xml:space="preserve">può </w:t>
      </w:r>
      <w:r w:rsidR="00245DA1">
        <w:rPr>
          <w:rFonts w:ascii="Arial" w:hAnsi="Arial"/>
          <w:noProof/>
          <w:lang w:val="it-IT"/>
        </w:rPr>
        <w:t>nascondere</w:t>
      </w:r>
      <w:r w:rsidRPr="00BE3BC4">
        <w:rPr>
          <w:rFonts w:ascii="Arial" w:hAnsi="Arial"/>
          <w:noProof/>
          <w:lang w:val="it-IT"/>
        </w:rPr>
        <w:t xml:space="preserve"> </w:t>
      </w:r>
      <w:r w:rsidR="00926A4B">
        <w:rPr>
          <w:rFonts w:ascii="Arial" w:hAnsi="Arial"/>
          <w:noProof/>
          <w:lang w:val="it-IT"/>
        </w:rPr>
        <w:t>troppo a lungo. L</w:t>
      </w:r>
      <w:r w:rsidR="00245DA1">
        <w:rPr>
          <w:rFonts w:ascii="Arial" w:hAnsi="Arial"/>
          <w:noProof/>
          <w:lang w:val="it-IT"/>
        </w:rPr>
        <w:t>a verità viene a galla e</w:t>
      </w:r>
      <w:r>
        <w:rPr>
          <w:rFonts w:ascii="Arial" w:hAnsi="Arial"/>
          <w:noProof/>
          <w:lang w:val="it-IT"/>
        </w:rPr>
        <w:t xml:space="preserve"> i media di tutto il mondo e la </w:t>
      </w:r>
      <w:r w:rsidRPr="00BE3BC4">
        <w:rPr>
          <w:rFonts w:ascii="Arial" w:hAnsi="Arial"/>
          <w:noProof/>
          <w:lang w:val="it-IT"/>
        </w:rPr>
        <w:t xml:space="preserve">comunità scientifica </w:t>
      </w:r>
      <w:r>
        <w:rPr>
          <w:rFonts w:ascii="Arial" w:hAnsi="Arial"/>
          <w:noProof/>
          <w:lang w:val="it-IT"/>
        </w:rPr>
        <w:t>impazziscono: tutti vogliono vedere Oscar</w:t>
      </w:r>
      <w:r w:rsidRPr="00BE3BC4">
        <w:rPr>
          <w:rFonts w:ascii="Arial" w:hAnsi="Arial"/>
          <w:noProof/>
          <w:lang w:val="it-IT"/>
        </w:rPr>
        <w:t>, incontr</w:t>
      </w:r>
      <w:r w:rsidR="00245DA1">
        <w:rPr>
          <w:rFonts w:ascii="Arial" w:hAnsi="Arial"/>
          <w:noProof/>
          <w:lang w:val="it-IT"/>
        </w:rPr>
        <w:t xml:space="preserve">arlo, salutarlo, intervistarlo, </w:t>
      </w:r>
      <w:r w:rsidRPr="00BE3BC4">
        <w:rPr>
          <w:rFonts w:ascii="Arial" w:hAnsi="Arial"/>
          <w:noProof/>
          <w:lang w:val="it-IT"/>
        </w:rPr>
        <w:t xml:space="preserve">studiarlo. </w:t>
      </w:r>
      <w:r>
        <w:rPr>
          <w:rFonts w:ascii="Arial" w:hAnsi="Arial"/>
          <w:noProof/>
          <w:lang w:val="it-IT"/>
        </w:rPr>
        <w:t>L’uomo senza gravità</w:t>
      </w:r>
      <w:r w:rsidR="00245DA1">
        <w:rPr>
          <w:rFonts w:ascii="Arial" w:hAnsi="Arial"/>
          <w:noProof/>
          <w:lang w:val="it-IT"/>
        </w:rPr>
        <w:t xml:space="preserve"> </w:t>
      </w:r>
      <w:r w:rsidR="00082762">
        <w:rPr>
          <w:rFonts w:ascii="Arial" w:hAnsi="Arial"/>
          <w:noProof/>
          <w:lang w:val="it-IT"/>
        </w:rPr>
        <w:t xml:space="preserve">diventa ben presto </w:t>
      </w:r>
      <w:r w:rsidRPr="00BE3BC4">
        <w:rPr>
          <w:rFonts w:ascii="Arial" w:hAnsi="Arial"/>
          <w:noProof/>
          <w:lang w:val="it-IT"/>
        </w:rPr>
        <w:t xml:space="preserve">una star internazionale, ma il suo </w:t>
      </w:r>
      <w:r>
        <w:rPr>
          <w:rFonts w:ascii="Arial" w:hAnsi="Arial"/>
          <w:noProof/>
          <w:lang w:val="it-IT"/>
        </w:rPr>
        <w:t xml:space="preserve">prodigio </w:t>
      </w:r>
      <w:r w:rsidR="00082762">
        <w:rPr>
          <w:rFonts w:ascii="Arial" w:hAnsi="Arial"/>
          <w:noProof/>
          <w:lang w:val="it-IT"/>
        </w:rPr>
        <w:t>si trasforma</w:t>
      </w:r>
      <w:r w:rsidR="00245DA1">
        <w:rPr>
          <w:rFonts w:ascii="Arial" w:hAnsi="Arial"/>
          <w:noProof/>
          <w:lang w:val="it-IT"/>
        </w:rPr>
        <w:t xml:space="preserve"> presto </w:t>
      </w:r>
      <w:r>
        <w:rPr>
          <w:rFonts w:ascii="Arial" w:hAnsi="Arial"/>
          <w:noProof/>
          <w:lang w:val="it-IT"/>
        </w:rPr>
        <w:t xml:space="preserve">una punizione. Quello che </w:t>
      </w:r>
      <w:r w:rsidR="00245DA1">
        <w:rPr>
          <w:rFonts w:ascii="Arial" w:hAnsi="Arial"/>
          <w:noProof/>
          <w:lang w:val="it-IT"/>
        </w:rPr>
        <w:t xml:space="preserve">Oscar vorrebbe </w:t>
      </w:r>
      <w:r>
        <w:rPr>
          <w:rFonts w:ascii="Arial" w:hAnsi="Arial"/>
          <w:noProof/>
          <w:lang w:val="it-IT"/>
        </w:rPr>
        <w:t xml:space="preserve">veramente è </w:t>
      </w:r>
      <w:r w:rsidRPr="00BE3BC4">
        <w:rPr>
          <w:rFonts w:ascii="Arial" w:hAnsi="Arial"/>
          <w:noProof/>
          <w:lang w:val="it-IT"/>
        </w:rPr>
        <w:t xml:space="preserve">essere come tutti gli altri: normale. Così </w:t>
      </w:r>
      <w:r>
        <w:rPr>
          <w:rFonts w:ascii="Arial" w:hAnsi="Arial"/>
          <w:noProof/>
          <w:lang w:val="it-IT"/>
        </w:rPr>
        <w:t>fugge</w:t>
      </w:r>
      <w:r w:rsidR="008E1822">
        <w:rPr>
          <w:rFonts w:ascii="Arial" w:hAnsi="Arial"/>
          <w:noProof/>
          <w:lang w:val="it-IT"/>
        </w:rPr>
        <w:t xml:space="preserve">, cercando l'amore  </w:t>
      </w:r>
      <w:r w:rsidRPr="00BE3BC4">
        <w:rPr>
          <w:rFonts w:ascii="Arial" w:hAnsi="Arial"/>
          <w:noProof/>
          <w:lang w:val="it-IT"/>
        </w:rPr>
        <w:t xml:space="preserve">che </w:t>
      </w:r>
      <w:r>
        <w:rPr>
          <w:rFonts w:ascii="Arial" w:hAnsi="Arial"/>
          <w:noProof/>
          <w:lang w:val="it-IT"/>
        </w:rPr>
        <w:t xml:space="preserve">potrebbe </w:t>
      </w:r>
      <w:r w:rsidRPr="00BE3BC4">
        <w:rPr>
          <w:rFonts w:ascii="Arial" w:hAnsi="Arial"/>
          <w:noProof/>
          <w:lang w:val="it-IT"/>
        </w:rPr>
        <w:t>fargli capire l'eccezionale natura del suo dono.</w:t>
      </w:r>
    </w:p>
    <w:p w:rsidR="004873F3" w:rsidRPr="00BE3BC4" w:rsidRDefault="004873F3" w:rsidP="004F41F2">
      <w:pPr>
        <w:pStyle w:val="02TextNormal"/>
        <w:spacing w:after="0"/>
        <w:rPr>
          <w:rFonts w:ascii="Arial" w:hAnsi="Arial"/>
          <w:noProof/>
          <w:lang w:val="it-IT"/>
        </w:rPr>
      </w:pPr>
    </w:p>
    <w:p w:rsidR="0050709F" w:rsidRDefault="0050709F" w:rsidP="004F41F2">
      <w:pPr>
        <w:pStyle w:val="02TextNormal"/>
        <w:spacing w:after="0"/>
        <w:rPr>
          <w:rFonts w:ascii="Arial" w:hAnsi="Arial"/>
          <w:b/>
          <w:noProof/>
          <w:lang w:val="it-IT"/>
        </w:rPr>
      </w:pPr>
      <w:r w:rsidRPr="00BE3BC4">
        <w:rPr>
          <w:rFonts w:ascii="Arial" w:hAnsi="Arial"/>
          <w:noProof/>
          <w:lang w:val="it-IT"/>
        </w:rPr>
        <w:lastRenderedPageBreak/>
        <w:t xml:space="preserve">Produzione: </w:t>
      </w:r>
      <w:proofErr w:type="spellStart"/>
      <w:r w:rsidRPr="00BE3BC4">
        <w:rPr>
          <w:rFonts w:ascii="Arial" w:hAnsi="Arial"/>
          <w:lang w:val="it-IT"/>
        </w:rPr>
        <w:t>Isaria</w:t>
      </w:r>
      <w:proofErr w:type="spellEnd"/>
      <w:r w:rsidRPr="00BE3BC4">
        <w:rPr>
          <w:rFonts w:ascii="Arial" w:hAnsi="Arial"/>
          <w:lang w:val="it-IT"/>
        </w:rPr>
        <w:t xml:space="preserve"> Productions (Roma/Italia)</w:t>
      </w:r>
      <w:r w:rsidRPr="00BE3BC4">
        <w:rPr>
          <w:rFonts w:ascii="Arial" w:hAnsi="Arial"/>
          <w:noProof/>
          <w:lang w:val="it-IT"/>
        </w:rPr>
        <w:br/>
        <w:t>Co-produzione</w:t>
      </w:r>
      <w:r w:rsidR="00082762">
        <w:rPr>
          <w:rFonts w:ascii="Arial" w:hAnsi="Arial"/>
          <w:noProof/>
          <w:lang w:val="it-IT"/>
        </w:rPr>
        <w:t>:</w:t>
      </w:r>
      <w:r w:rsidRPr="00BE3BC4">
        <w:rPr>
          <w:rFonts w:ascii="Arial" w:hAnsi="Arial"/>
          <w:noProof/>
          <w:lang w:val="it-IT"/>
        </w:rPr>
        <w:t xml:space="preserve"> </w:t>
      </w:r>
      <w:proofErr w:type="spellStart"/>
      <w:r w:rsidRPr="00BE3BC4">
        <w:rPr>
          <w:rFonts w:ascii="Arial" w:hAnsi="Arial"/>
          <w:lang w:val="it-IT"/>
        </w:rPr>
        <w:t>Zagora</w:t>
      </w:r>
      <w:proofErr w:type="spellEnd"/>
      <w:r w:rsidRPr="00BE3BC4">
        <w:rPr>
          <w:rFonts w:ascii="Arial" w:hAnsi="Arial"/>
          <w:lang w:val="it-IT"/>
        </w:rPr>
        <w:t xml:space="preserve"> di Anna Godano (Milano/Italia)</w:t>
      </w:r>
      <w:r w:rsidR="00082762">
        <w:rPr>
          <w:rFonts w:ascii="Arial" w:hAnsi="Arial"/>
          <w:lang w:val="it-IT"/>
        </w:rPr>
        <w:t>,</w:t>
      </w:r>
      <w:r w:rsidR="00082762">
        <w:rPr>
          <w:rFonts w:ascii="Arial" w:hAnsi="Arial"/>
          <w:noProof/>
          <w:lang w:val="it-IT"/>
        </w:rPr>
        <w:t xml:space="preserve"> </w:t>
      </w:r>
      <w:r w:rsidRPr="00BE3BC4">
        <w:rPr>
          <w:rFonts w:ascii="Arial" w:hAnsi="Arial"/>
          <w:lang w:val="it-IT"/>
        </w:rPr>
        <w:t>Climax Films (Bruxelles/Belgio)</w:t>
      </w:r>
      <w:r w:rsidR="00082762">
        <w:rPr>
          <w:rFonts w:ascii="Arial" w:hAnsi="Arial"/>
          <w:noProof/>
          <w:lang w:val="it-IT"/>
        </w:rPr>
        <w:t xml:space="preserve">, </w:t>
      </w:r>
      <w:proofErr w:type="spellStart"/>
      <w:r w:rsidRPr="00BE3BC4">
        <w:rPr>
          <w:rFonts w:ascii="Arial" w:hAnsi="Arial"/>
          <w:lang w:val="it-IT"/>
        </w:rPr>
        <w:t>Mact</w:t>
      </w:r>
      <w:proofErr w:type="spellEnd"/>
      <w:r w:rsidRPr="00BE3BC4">
        <w:rPr>
          <w:rFonts w:ascii="Arial" w:hAnsi="Arial"/>
          <w:lang w:val="it-IT"/>
        </w:rPr>
        <w:t xml:space="preserve"> Productions (Parigi/Francia)</w:t>
      </w:r>
      <w:r w:rsidRPr="00BE3BC4">
        <w:rPr>
          <w:rFonts w:ascii="Arial" w:hAnsi="Arial"/>
          <w:noProof/>
          <w:lang w:val="it-IT"/>
        </w:rPr>
        <w:br/>
        <w:t xml:space="preserve">Sceneggiatura: </w:t>
      </w:r>
      <w:r w:rsidRPr="00BE3BC4">
        <w:rPr>
          <w:rFonts w:ascii="Arial" w:hAnsi="Arial"/>
          <w:lang w:val="it-IT"/>
        </w:rPr>
        <w:t xml:space="preserve">Marco </w:t>
      </w:r>
      <w:proofErr w:type="spellStart"/>
      <w:r w:rsidRPr="00BE3BC4">
        <w:rPr>
          <w:rFonts w:ascii="Arial" w:hAnsi="Arial"/>
          <w:lang w:val="it-IT"/>
        </w:rPr>
        <w:t>Bonfanti</w:t>
      </w:r>
      <w:proofErr w:type="spellEnd"/>
      <w:r w:rsidRPr="00BE3BC4">
        <w:rPr>
          <w:rFonts w:ascii="Arial" w:hAnsi="Arial"/>
          <w:lang w:val="it-IT"/>
        </w:rPr>
        <w:t>,</w:t>
      </w:r>
      <w:r w:rsidRPr="00BE3BC4">
        <w:rPr>
          <w:lang w:val="it-IT"/>
        </w:rPr>
        <w:t xml:space="preserve"> </w:t>
      </w:r>
      <w:r w:rsidRPr="00BE3BC4">
        <w:rPr>
          <w:rFonts w:ascii="Arial" w:hAnsi="Arial"/>
          <w:lang w:val="it-IT"/>
        </w:rPr>
        <w:t xml:space="preserve">Giulio </w:t>
      </w:r>
      <w:proofErr w:type="spellStart"/>
      <w:r w:rsidRPr="00BE3BC4">
        <w:rPr>
          <w:rFonts w:ascii="Arial" w:hAnsi="Arial"/>
          <w:lang w:val="it-IT"/>
        </w:rPr>
        <w:t>Carrieri</w:t>
      </w:r>
      <w:proofErr w:type="spellEnd"/>
      <w:r w:rsidRPr="00BE3BC4">
        <w:rPr>
          <w:rFonts w:ascii="Arial" w:hAnsi="Arial"/>
          <w:lang w:val="it-IT"/>
        </w:rPr>
        <w:t xml:space="preserve"> </w:t>
      </w:r>
      <w:r w:rsidRPr="00BE3BC4">
        <w:rPr>
          <w:rFonts w:ascii="Arial" w:hAnsi="Arial"/>
          <w:lang w:val="it-IT"/>
        </w:rPr>
        <w:br/>
      </w:r>
      <w:r w:rsidR="00E518B8">
        <w:rPr>
          <w:rFonts w:ascii="Arial" w:hAnsi="Arial"/>
          <w:noProof/>
          <w:lang w:val="it-IT"/>
        </w:rPr>
        <w:t>Genere: tragicomico</w:t>
      </w:r>
      <w:r w:rsidR="00AE7344">
        <w:rPr>
          <w:rFonts w:ascii="Arial" w:hAnsi="Arial"/>
          <w:noProof/>
          <w:lang w:val="it-IT"/>
        </w:rPr>
        <w:br/>
      </w:r>
    </w:p>
    <w:p w:rsidR="00FE798F" w:rsidRDefault="00FE798F" w:rsidP="004F41F2">
      <w:pPr>
        <w:pStyle w:val="02TextNormal"/>
        <w:spacing w:after="0"/>
        <w:rPr>
          <w:rFonts w:ascii="Arial" w:hAnsi="Arial"/>
          <w:b/>
          <w:noProof/>
          <w:lang w:val="it-IT"/>
        </w:rPr>
      </w:pPr>
    </w:p>
    <w:p w:rsidR="004F41F2" w:rsidRPr="00BE3BC4" w:rsidRDefault="004F41F2" w:rsidP="004F41F2">
      <w:pPr>
        <w:pStyle w:val="02TextNormal"/>
        <w:spacing w:after="0"/>
        <w:rPr>
          <w:rFonts w:ascii="Arial" w:hAnsi="Arial"/>
          <w:b/>
          <w:noProof/>
          <w:lang w:val="it-IT"/>
        </w:rPr>
      </w:pPr>
    </w:p>
    <w:p w:rsidR="0050709F" w:rsidRPr="00BE3BC4" w:rsidRDefault="0050709F" w:rsidP="004F41F2">
      <w:pPr>
        <w:pStyle w:val="02TextNormal"/>
        <w:spacing w:after="0"/>
        <w:rPr>
          <w:rStyle w:val="02AuszeichnungFett"/>
          <w:rFonts w:ascii="Arial" w:hAnsi="Arial"/>
          <w:b/>
          <w:noProof/>
          <w:lang w:val="it-IT"/>
        </w:rPr>
      </w:pPr>
      <w:r w:rsidRPr="00334494">
        <w:rPr>
          <w:rFonts w:ascii="Arial" w:hAnsi="Arial"/>
          <w:b/>
          <w:noProof/>
          <w:lang w:val="it-IT"/>
        </w:rPr>
        <w:t>6.</w:t>
      </w:r>
      <w:r w:rsidRPr="00BE3BC4">
        <w:rPr>
          <w:rFonts w:ascii="Arial" w:hAnsi="Arial"/>
          <w:b/>
          <w:i/>
          <w:noProof/>
          <w:lang w:val="it-IT"/>
        </w:rPr>
        <w:t xml:space="preserve"> Vor mir der Süden</w:t>
      </w:r>
      <w:r w:rsidRPr="00BE3BC4">
        <w:rPr>
          <w:rStyle w:val="02AuszeichnungFett"/>
          <w:rFonts w:ascii="Arial" w:hAnsi="Arial"/>
          <w:b/>
          <w:i/>
          <w:noProof/>
          <w:lang w:val="it-IT"/>
        </w:rPr>
        <w:t xml:space="preserve"> </w:t>
      </w:r>
      <w:r w:rsidR="00334494">
        <w:rPr>
          <w:rStyle w:val="02AuszeichnungFett"/>
          <w:rFonts w:ascii="Arial" w:hAnsi="Arial"/>
          <w:noProof/>
          <w:lang w:val="it-IT"/>
        </w:rPr>
        <w:t xml:space="preserve">(titolo provvisorio) </w:t>
      </w:r>
      <w:r w:rsidRPr="00BE3BC4">
        <w:rPr>
          <w:rStyle w:val="02AuszeichnungFett"/>
          <w:rFonts w:ascii="Arial" w:hAnsi="Arial"/>
          <w:noProof/>
          <w:lang w:val="it-IT"/>
        </w:rPr>
        <w:t>regia di</w:t>
      </w:r>
      <w:r w:rsidRPr="00BE3BC4">
        <w:rPr>
          <w:rStyle w:val="02AuszeichnungFett"/>
          <w:rFonts w:ascii="Arial" w:hAnsi="Arial"/>
          <w:b/>
          <w:noProof/>
          <w:lang w:val="it-IT"/>
        </w:rPr>
        <w:t xml:space="preserve"> </w:t>
      </w:r>
      <w:r w:rsidRPr="00BE3BC4">
        <w:rPr>
          <w:rFonts w:ascii="Arial" w:hAnsi="Arial"/>
          <w:b/>
          <w:noProof/>
          <w:lang w:val="it-IT"/>
        </w:rPr>
        <w:t>Pepe Danquart</w:t>
      </w:r>
    </w:p>
    <w:p w:rsidR="0050709F" w:rsidRDefault="0050709F" w:rsidP="004F41F2">
      <w:pPr>
        <w:pStyle w:val="02TextNormal"/>
        <w:spacing w:after="0"/>
        <w:rPr>
          <w:rFonts w:ascii="Arial" w:hAnsi="Arial"/>
          <w:noProof/>
          <w:lang w:val="it-IT"/>
        </w:rPr>
      </w:pPr>
      <w:r w:rsidRPr="00BE3BC4">
        <w:rPr>
          <w:rFonts w:ascii="Arial" w:hAnsi="Arial"/>
          <w:noProof/>
          <w:lang w:val="it-IT"/>
        </w:rPr>
        <w:t xml:space="preserve">Sinossi: </w:t>
      </w:r>
      <w:r w:rsidRPr="00BE3BC4">
        <w:rPr>
          <w:rFonts w:ascii="Arial" w:hAnsi="Arial"/>
          <w:lang w:val="it-IT"/>
        </w:rPr>
        <w:t>Un v</w:t>
      </w:r>
      <w:r w:rsidR="00334494">
        <w:rPr>
          <w:rFonts w:ascii="Arial" w:hAnsi="Arial"/>
          <w:lang w:val="it-IT"/>
        </w:rPr>
        <w:t xml:space="preserve">iaggio lungo l’Italia ispirato </w:t>
      </w:r>
      <w:r w:rsidRPr="00BE3BC4">
        <w:rPr>
          <w:rFonts w:ascii="Arial" w:hAnsi="Arial"/>
          <w:lang w:val="it-IT"/>
        </w:rPr>
        <w:t>a quello che</w:t>
      </w:r>
      <w:r>
        <w:rPr>
          <w:rFonts w:ascii="Arial" w:hAnsi="Arial"/>
          <w:lang w:val="it-IT"/>
        </w:rPr>
        <w:t xml:space="preserve">, </w:t>
      </w:r>
      <w:r w:rsidRPr="00BE3BC4">
        <w:rPr>
          <w:rFonts w:ascii="Arial" w:hAnsi="Arial"/>
          <w:noProof/>
          <w:lang w:val="it-IT"/>
        </w:rPr>
        <w:t>nel 1959</w:t>
      </w:r>
      <w:r>
        <w:rPr>
          <w:rFonts w:ascii="Arial" w:hAnsi="Arial"/>
          <w:noProof/>
          <w:lang w:val="it-IT"/>
        </w:rPr>
        <w:t>,</w:t>
      </w:r>
      <w:r w:rsidRPr="00BE3BC4">
        <w:rPr>
          <w:rFonts w:ascii="Arial" w:hAnsi="Arial"/>
          <w:lang w:val="it-IT"/>
        </w:rPr>
        <w:t xml:space="preserve"> compì Pier </w:t>
      </w:r>
      <w:r w:rsidRPr="00BE3BC4">
        <w:rPr>
          <w:rFonts w:ascii="Arial" w:hAnsi="Arial"/>
          <w:noProof/>
          <w:lang w:val="it-IT"/>
        </w:rPr>
        <w:t>Paolo Pasolini con la sua Fiat Millecento. Un viaggio</w:t>
      </w:r>
      <w:r>
        <w:rPr>
          <w:rFonts w:ascii="Arial" w:hAnsi="Arial"/>
          <w:noProof/>
          <w:lang w:val="it-IT"/>
        </w:rPr>
        <w:t>,</w:t>
      </w:r>
      <w:r w:rsidRPr="00BE3BC4">
        <w:rPr>
          <w:rFonts w:ascii="Arial" w:hAnsi="Arial"/>
          <w:noProof/>
          <w:lang w:val="it-IT"/>
        </w:rPr>
        <w:t xml:space="preserve"> quello di oggi</w:t>
      </w:r>
      <w:r>
        <w:rPr>
          <w:rFonts w:ascii="Arial" w:hAnsi="Arial"/>
          <w:noProof/>
          <w:lang w:val="it-IT"/>
        </w:rPr>
        <w:t>,</w:t>
      </w:r>
      <w:r w:rsidRPr="00BE3BC4">
        <w:rPr>
          <w:rFonts w:ascii="Arial" w:hAnsi="Arial"/>
          <w:noProof/>
          <w:lang w:val="it-IT"/>
        </w:rPr>
        <w:t xml:space="preserve"> per conoscere in profondità la realtà sociale dell'Italia moderna, influenzata da un nuovo fenomeno</w:t>
      </w:r>
      <w:r w:rsidR="00334494">
        <w:rPr>
          <w:rFonts w:ascii="Arial" w:hAnsi="Arial"/>
          <w:noProof/>
          <w:lang w:val="it-IT"/>
        </w:rPr>
        <w:t>,</w:t>
      </w:r>
      <w:r w:rsidRPr="00BE3BC4">
        <w:rPr>
          <w:rFonts w:ascii="Arial" w:hAnsi="Arial"/>
          <w:noProof/>
          <w:lang w:val="it-IT"/>
        </w:rPr>
        <w:t xml:space="preserve"> il turismo di massa</w:t>
      </w:r>
      <w:r w:rsidR="00334494">
        <w:rPr>
          <w:rFonts w:ascii="Arial" w:hAnsi="Arial"/>
          <w:noProof/>
          <w:lang w:val="it-IT"/>
        </w:rPr>
        <w:t>,</w:t>
      </w:r>
      <w:r w:rsidRPr="00BE3BC4">
        <w:rPr>
          <w:rFonts w:ascii="Arial" w:hAnsi="Arial"/>
          <w:noProof/>
          <w:lang w:val="it-IT"/>
        </w:rPr>
        <w:t xml:space="preserve"> che </w:t>
      </w:r>
      <w:r>
        <w:rPr>
          <w:rFonts w:ascii="Arial" w:hAnsi="Arial"/>
          <w:noProof/>
          <w:lang w:val="it-IT"/>
        </w:rPr>
        <w:t xml:space="preserve">sembra essere sempre più </w:t>
      </w:r>
      <w:r w:rsidRPr="00BE3BC4">
        <w:rPr>
          <w:rFonts w:ascii="Arial" w:hAnsi="Arial"/>
          <w:noProof/>
          <w:lang w:val="it-IT"/>
        </w:rPr>
        <w:t>caratterizzato da conformismo ed edonismo</w:t>
      </w:r>
      <w:r w:rsidR="00C24923">
        <w:rPr>
          <w:rFonts w:ascii="Arial" w:hAnsi="Arial"/>
          <w:noProof/>
          <w:lang w:val="it-IT"/>
        </w:rPr>
        <w:t xml:space="preserve"> al quale si contrappongono poi le storie</w:t>
      </w:r>
      <w:r w:rsidRPr="00BE3BC4">
        <w:rPr>
          <w:rFonts w:ascii="Arial" w:hAnsi="Arial"/>
          <w:noProof/>
          <w:lang w:val="it-IT"/>
        </w:rPr>
        <w:t xml:space="preserve"> </w:t>
      </w:r>
      <w:r w:rsidR="00C24923">
        <w:rPr>
          <w:rFonts w:ascii="Arial" w:hAnsi="Arial"/>
          <w:noProof/>
          <w:lang w:val="it-IT"/>
        </w:rPr>
        <w:t>de</w:t>
      </w:r>
      <w:r w:rsidRPr="00BE3BC4">
        <w:rPr>
          <w:rFonts w:ascii="Arial" w:hAnsi="Arial"/>
          <w:noProof/>
          <w:lang w:val="it-IT"/>
        </w:rPr>
        <w:t xml:space="preserve">i migranti africani che raggiungono la costa italiana al termine del loro pericoloso </w:t>
      </w:r>
      <w:r>
        <w:rPr>
          <w:rFonts w:ascii="Arial" w:hAnsi="Arial"/>
          <w:noProof/>
          <w:lang w:val="it-IT"/>
        </w:rPr>
        <w:t>percorso</w:t>
      </w:r>
      <w:r w:rsidR="00334494">
        <w:rPr>
          <w:rFonts w:ascii="Arial" w:hAnsi="Arial"/>
          <w:noProof/>
          <w:lang w:val="it-IT"/>
        </w:rPr>
        <w:t xml:space="preserve"> verso l’Europa.</w:t>
      </w:r>
    </w:p>
    <w:p w:rsidR="004873F3" w:rsidRPr="00BE3BC4" w:rsidRDefault="004873F3" w:rsidP="004F41F2">
      <w:pPr>
        <w:pStyle w:val="02TextNormal"/>
        <w:spacing w:after="0"/>
        <w:rPr>
          <w:rFonts w:ascii="Arial" w:hAnsi="Arial"/>
          <w:lang w:val="it-IT"/>
        </w:rPr>
      </w:pPr>
    </w:p>
    <w:p w:rsidR="00FE798F" w:rsidRDefault="0050709F" w:rsidP="004F41F2">
      <w:pPr>
        <w:pStyle w:val="02TextNormal"/>
        <w:spacing w:after="0"/>
        <w:rPr>
          <w:rFonts w:ascii="Arial" w:hAnsi="Arial"/>
          <w:noProof/>
          <w:lang w:val="it-IT"/>
        </w:rPr>
      </w:pPr>
      <w:r w:rsidRPr="00BE3BC4">
        <w:rPr>
          <w:rFonts w:ascii="Arial" w:hAnsi="Arial"/>
          <w:noProof/>
          <w:lang w:val="it-IT"/>
        </w:rPr>
        <w:t xml:space="preserve">Produzione: </w:t>
      </w:r>
      <w:proofErr w:type="spellStart"/>
      <w:r w:rsidRPr="00BE3BC4">
        <w:rPr>
          <w:rFonts w:ascii="Arial" w:hAnsi="Arial"/>
          <w:lang w:val="it-IT"/>
        </w:rPr>
        <w:t>Albolina</w:t>
      </w:r>
      <w:proofErr w:type="spellEnd"/>
      <w:r w:rsidRPr="00BE3BC4">
        <w:rPr>
          <w:rFonts w:ascii="Arial" w:hAnsi="Arial"/>
          <w:lang w:val="it-IT"/>
        </w:rPr>
        <w:t xml:space="preserve"> Film (Bolzano/Italia)</w:t>
      </w:r>
      <w:r w:rsidRPr="00BE3BC4">
        <w:rPr>
          <w:rFonts w:ascii="Arial" w:hAnsi="Arial"/>
          <w:noProof/>
          <w:lang w:val="it-IT"/>
        </w:rPr>
        <w:t xml:space="preserve"> </w:t>
      </w:r>
      <w:r w:rsidRPr="00BE3BC4">
        <w:rPr>
          <w:rFonts w:ascii="Arial" w:hAnsi="Arial"/>
          <w:noProof/>
          <w:lang w:val="it-IT"/>
        </w:rPr>
        <w:br/>
        <w:t xml:space="preserve">Co-produzione: </w:t>
      </w:r>
      <w:proofErr w:type="spellStart"/>
      <w:r w:rsidRPr="00BE3BC4">
        <w:rPr>
          <w:rFonts w:ascii="Arial" w:hAnsi="Arial"/>
          <w:lang w:val="it-IT"/>
        </w:rPr>
        <w:t>Bittersuess</w:t>
      </w:r>
      <w:proofErr w:type="spellEnd"/>
      <w:r w:rsidRPr="00BE3BC4">
        <w:rPr>
          <w:rFonts w:ascii="Arial" w:hAnsi="Arial"/>
          <w:lang w:val="it-IT"/>
        </w:rPr>
        <w:t xml:space="preserve"> Pictures (Berlino/Germania)</w:t>
      </w:r>
      <w:r w:rsidRPr="00BE3BC4">
        <w:rPr>
          <w:rFonts w:ascii="Arial" w:hAnsi="Arial"/>
          <w:lang w:val="it-IT"/>
        </w:rPr>
        <w:br/>
        <w:t>Soggetto</w:t>
      </w:r>
      <w:r w:rsidR="00934A45">
        <w:rPr>
          <w:rFonts w:ascii="Arial" w:hAnsi="Arial"/>
          <w:lang w:val="it-IT"/>
        </w:rPr>
        <w:t xml:space="preserve"> e regia</w:t>
      </w:r>
      <w:r w:rsidRPr="00BE3BC4">
        <w:rPr>
          <w:rFonts w:ascii="Arial" w:hAnsi="Arial"/>
          <w:noProof/>
          <w:lang w:val="it-IT"/>
        </w:rPr>
        <w:t xml:space="preserve">: </w:t>
      </w:r>
      <w:r w:rsidR="00EA43C0">
        <w:rPr>
          <w:rFonts w:ascii="Arial" w:hAnsi="Arial"/>
          <w:lang w:val="it-IT"/>
        </w:rPr>
        <w:t xml:space="preserve">Pepe </w:t>
      </w:r>
      <w:proofErr w:type="spellStart"/>
      <w:r w:rsidR="00EA43C0">
        <w:rPr>
          <w:rFonts w:ascii="Arial" w:hAnsi="Arial"/>
          <w:lang w:val="it-IT"/>
        </w:rPr>
        <w:t>Danquart</w:t>
      </w:r>
      <w:proofErr w:type="spellEnd"/>
      <w:r w:rsidR="00C26056">
        <w:rPr>
          <w:rFonts w:ascii="Arial" w:hAnsi="Arial"/>
          <w:noProof/>
          <w:lang w:val="it-IT"/>
        </w:rPr>
        <w:br/>
        <w:t>Genere: documentario</w:t>
      </w:r>
      <w:r w:rsidR="00EA43C0">
        <w:rPr>
          <w:rFonts w:ascii="Arial" w:hAnsi="Arial"/>
          <w:noProof/>
          <w:lang w:val="it-IT"/>
        </w:rPr>
        <w:br/>
      </w:r>
    </w:p>
    <w:p w:rsidR="004F41F2" w:rsidRDefault="004F41F2" w:rsidP="004F41F2">
      <w:pPr>
        <w:pStyle w:val="02TextNormal"/>
        <w:spacing w:after="0"/>
        <w:rPr>
          <w:rFonts w:ascii="Arial" w:hAnsi="Arial"/>
          <w:noProof/>
          <w:lang w:val="it-IT"/>
        </w:rPr>
      </w:pPr>
    </w:p>
    <w:p w:rsidR="004F41F2" w:rsidRDefault="004F41F2" w:rsidP="004F41F2">
      <w:pPr>
        <w:pStyle w:val="02TextNormal"/>
        <w:spacing w:after="0"/>
        <w:rPr>
          <w:rFonts w:ascii="Arial" w:hAnsi="Arial"/>
          <w:lang w:val="it-IT"/>
        </w:rPr>
      </w:pPr>
    </w:p>
    <w:p w:rsidR="0050709F" w:rsidRDefault="0050709F" w:rsidP="004F41F2">
      <w:pPr>
        <w:pStyle w:val="02TextNormal"/>
        <w:spacing w:after="0"/>
        <w:rPr>
          <w:rFonts w:ascii="Arial" w:hAnsi="Arial"/>
          <w:b/>
          <w:noProof/>
          <w:lang w:val="it-IT"/>
        </w:rPr>
      </w:pPr>
      <w:r w:rsidRPr="001C3005">
        <w:rPr>
          <w:rFonts w:ascii="Arial" w:hAnsi="Arial"/>
          <w:b/>
          <w:noProof/>
          <w:lang w:val="it-IT"/>
        </w:rPr>
        <w:t>7.</w:t>
      </w:r>
      <w:r w:rsidRPr="00BE3BC4">
        <w:rPr>
          <w:rFonts w:ascii="Arial" w:hAnsi="Arial"/>
          <w:b/>
          <w:i/>
          <w:noProof/>
          <w:lang w:val="it-IT"/>
        </w:rPr>
        <w:t xml:space="preserve"> </w:t>
      </w:r>
      <w:r w:rsidRPr="00C60DD0">
        <w:rPr>
          <w:rFonts w:ascii="Arial" w:hAnsi="Arial"/>
          <w:b/>
          <w:i/>
          <w:noProof/>
          <w:lang w:val="it-IT"/>
        </w:rPr>
        <w:t>L</w:t>
      </w:r>
      <w:r>
        <w:rPr>
          <w:rFonts w:ascii="Arial" w:hAnsi="Arial"/>
          <w:b/>
          <w:i/>
          <w:noProof/>
          <w:lang w:val="it-IT"/>
        </w:rPr>
        <w:t>uca</w:t>
      </w:r>
      <w:r w:rsidRPr="00C60DD0">
        <w:rPr>
          <w:rFonts w:ascii="Arial" w:hAnsi="Arial"/>
          <w:b/>
          <w:i/>
          <w:noProof/>
          <w:lang w:val="it-IT"/>
        </w:rPr>
        <w:t>+S</w:t>
      </w:r>
      <w:r>
        <w:rPr>
          <w:rFonts w:ascii="Arial" w:hAnsi="Arial"/>
          <w:b/>
          <w:i/>
          <w:noProof/>
          <w:lang w:val="it-IT"/>
        </w:rPr>
        <w:t xml:space="preserve">ilvana </w:t>
      </w:r>
      <w:r w:rsidR="001C3005">
        <w:rPr>
          <w:rStyle w:val="02AuszeichnungFett"/>
          <w:rFonts w:ascii="Arial" w:hAnsi="Arial"/>
          <w:noProof/>
          <w:lang w:val="it-IT"/>
        </w:rPr>
        <w:t>(titolo provvisorio)</w:t>
      </w:r>
      <w:r w:rsidRPr="00BE3BC4">
        <w:rPr>
          <w:rStyle w:val="02AuszeichnungFett"/>
          <w:rFonts w:ascii="Arial" w:hAnsi="Arial"/>
          <w:noProof/>
          <w:lang w:val="it-IT"/>
        </w:rPr>
        <w:t xml:space="preserve"> regia di</w:t>
      </w:r>
      <w:r w:rsidRPr="00BE3BC4">
        <w:rPr>
          <w:rStyle w:val="02AuszeichnungFett"/>
          <w:rFonts w:ascii="Arial" w:hAnsi="Arial"/>
          <w:b/>
          <w:noProof/>
          <w:lang w:val="it-IT"/>
        </w:rPr>
        <w:t xml:space="preserve"> </w:t>
      </w:r>
      <w:r w:rsidRPr="00C60DD0">
        <w:rPr>
          <w:rFonts w:ascii="Arial" w:hAnsi="Arial"/>
          <w:b/>
          <w:noProof/>
          <w:lang w:val="it-IT"/>
        </w:rPr>
        <w:t>Stefano Lisci</w:t>
      </w:r>
    </w:p>
    <w:p w:rsidR="00482203" w:rsidRPr="00482203" w:rsidRDefault="00482203" w:rsidP="004F41F2">
      <w:pPr>
        <w:pStyle w:val="02TextNormal"/>
        <w:spacing w:after="0"/>
        <w:rPr>
          <w:rStyle w:val="02AuszeichnungFett"/>
          <w:rFonts w:ascii="Arial" w:hAnsi="Arial"/>
          <w:b/>
          <w:noProof/>
          <w:lang w:val="it-IT"/>
        </w:rPr>
      </w:pPr>
    </w:p>
    <w:p w:rsidR="0050709F" w:rsidRDefault="0050709F" w:rsidP="004F41F2">
      <w:pPr>
        <w:pStyle w:val="02TextNormal"/>
        <w:spacing w:after="0"/>
        <w:rPr>
          <w:rFonts w:ascii="Arial" w:hAnsi="Arial"/>
          <w:noProof/>
          <w:lang w:val="it-IT"/>
        </w:rPr>
      </w:pPr>
      <w:r w:rsidRPr="00BE3BC4">
        <w:rPr>
          <w:rFonts w:ascii="Arial" w:hAnsi="Arial"/>
          <w:noProof/>
          <w:lang w:val="it-IT"/>
        </w:rPr>
        <w:t xml:space="preserve">Sinossi: </w:t>
      </w:r>
      <w:r w:rsidRPr="00C60DD0">
        <w:rPr>
          <w:rFonts w:ascii="Arial" w:hAnsi="Arial"/>
          <w:noProof/>
          <w:lang w:val="it-IT"/>
        </w:rPr>
        <w:t xml:space="preserve">Luca e Silvana </w:t>
      </w:r>
      <w:r>
        <w:rPr>
          <w:rFonts w:ascii="Arial" w:hAnsi="Arial"/>
          <w:noProof/>
          <w:lang w:val="it-IT"/>
        </w:rPr>
        <w:t xml:space="preserve">stanno insieme </w:t>
      </w:r>
      <w:r w:rsidRPr="00C60DD0">
        <w:rPr>
          <w:rFonts w:ascii="Arial" w:hAnsi="Arial"/>
          <w:noProof/>
          <w:lang w:val="it-IT"/>
        </w:rPr>
        <w:t>da più di otto anni</w:t>
      </w:r>
      <w:r w:rsidR="001C3005">
        <w:rPr>
          <w:rFonts w:ascii="Arial" w:hAnsi="Arial"/>
          <w:noProof/>
          <w:lang w:val="it-IT"/>
        </w:rPr>
        <w:t>. P</w:t>
      </w:r>
      <w:r>
        <w:rPr>
          <w:rFonts w:ascii="Arial" w:hAnsi="Arial"/>
          <w:noProof/>
          <w:lang w:val="it-IT"/>
        </w:rPr>
        <w:t xml:space="preserve">izza con gli amici, film la </w:t>
      </w:r>
      <w:r w:rsidRPr="00C60DD0">
        <w:rPr>
          <w:rFonts w:ascii="Arial" w:hAnsi="Arial"/>
          <w:noProof/>
          <w:lang w:val="it-IT"/>
        </w:rPr>
        <w:t>domenica, vacanze al mare con i parenti di Silvana</w:t>
      </w:r>
      <w:r w:rsidR="00B22CC8">
        <w:rPr>
          <w:rFonts w:ascii="Arial" w:hAnsi="Arial"/>
          <w:noProof/>
          <w:lang w:val="it-IT"/>
        </w:rPr>
        <w:t>. C</w:t>
      </w:r>
      <w:r w:rsidRPr="00C60DD0">
        <w:rPr>
          <w:rFonts w:ascii="Arial" w:hAnsi="Arial"/>
          <w:noProof/>
          <w:lang w:val="it-IT"/>
        </w:rPr>
        <w:t xml:space="preserve">ome spesso accade agli innamorati </w:t>
      </w:r>
      <w:r w:rsidR="00B22CC8">
        <w:rPr>
          <w:rFonts w:ascii="Arial" w:hAnsi="Arial"/>
          <w:noProof/>
          <w:lang w:val="it-IT"/>
        </w:rPr>
        <w:t xml:space="preserve">- </w:t>
      </w:r>
      <w:r w:rsidRPr="00C60DD0">
        <w:rPr>
          <w:rFonts w:ascii="Arial" w:hAnsi="Arial"/>
          <w:noProof/>
          <w:lang w:val="it-IT"/>
        </w:rPr>
        <w:t>a</w:t>
      </w:r>
      <w:r>
        <w:rPr>
          <w:rFonts w:ascii="Arial" w:hAnsi="Arial"/>
          <w:noProof/>
          <w:lang w:val="it-IT"/>
        </w:rPr>
        <w:t xml:space="preserve">nche a quelli che </w:t>
      </w:r>
      <w:r w:rsidR="001C3005">
        <w:rPr>
          <w:rFonts w:ascii="Arial" w:hAnsi="Arial"/>
          <w:noProof/>
          <w:lang w:val="it-IT"/>
        </w:rPr>
        <w:t>come loro</w:t>
      </w:r>
      <w:r w:rsidRPr="00C60DD0">
        <w:rPr>
          <w:rFonts w:ascii="Arial" w:hAnsi="Arial"/>
          <w:noProof/>
          <w:lang w:val="it-IT"/>
        </w:rPr>
        <w:t xml:space="preserve"> hanno la sindrome di Down</w:t>
      </w:r>
      <w:r w:rsidR="00B22CC8">
        <w:rPr>
          <w:rFonts w:ascii="Arial" w:hAnsi="Arial"/>
          <w:noProof/>
          <w:lang w:val="it-IT"/>
        </w:rPr>
        <w:t xml:space="preserve">-, </w:t>
      </w:r>
      <w:r w:rsidRPr="00C60DD0">
        <w:rPr>
          <w:rFonts w:ascii="Arial" w:hAnsi="Arial"/>
          <w:noProof/>
          <w:lang w:val="it-IT"/>
        </w:rPr>
        <w:t xml:space="preserve">vogliono sposarsi e passare il resto della loro vita insieme. Quando i genitori di Luca </w:t>
      </w:r>
      <w:r>
        <w:rPr>
          <w:rFonts w:ascii="Arial" w:hAnsi="Arial"/>
          <w:noProof/>
          <w:lang w:val="it-IT"/>
        </w:rPr>
        <w:t>muoiono</w:t>
      </w:r>
      <w:r w:rsidRPr="00C60DD0">
        <w:rPr>
          <w:rFonts w:ascii="Arial" w:hAnsi="Arial"/>
          <w:noProof/>
          <w:lang w:val="it-IT"/>
        </w:rPr>
        <w:t xml:space="preserve">, </w:t>
      </w:r>
      <w:r>
        <w:rPr>
          <w:rFonts w:ascii="Arial" w:hAnsi="Arial"/>
          <w:noProof/>
          <w:lang w:val="it-IT"/>
        </w:rPr>
        <w:t>il ragazzo</w:t>
      </w:r>
      <w:r w:rsidRPr="00C60DD0">
        <w:rPr>
          <w:rFonts w:ascii="Arial" w:hAnsi="Arial"/>
          <w:noProof/>
          <w:lang w:val="it-IT"/>
        </w:rPr>
        <w:t xml:space="preserve"> </w:t>
      </w:r>
      <w:r>
        <w:rPr>
          <w:rFonts w:ascii="Arial" w:hAnsi="Arial"/>
          <w:noProof/>
          <w:lang w:val="it-IT"/>
        </w:rPr>
        <w:t xml:space="preserve">viene </w:t>
      </w:r>
      <w:r w:rsidRPr="00C60DD0">
        <w:rPr>
          <w:rFonts w:ascii="Arial" w:hAnsi="Arial"/>
          <w:noProof/>
          <w:lang w:val="it-IT"/>
        </w:rPr>
        <w:t>affidato ai servizi sociali</w:t>
      </w:r>
      <w:r w:rsidR="00B22CC8">
        <w:rPr>
          <w:rFonts w:ascii="Arial" w:hAnsi="Arial"/>
          <w:noProof/>
          <w:lang w:val="it-IT"/>
        </w:rPr>
        <w:t>.</w:t>
      </w:r>
      <w:r>
        <w:rPr>
          <w:rFonts w:ascii="Arial" w:hAnsi="Arial"/>
          <w:noProof/>
          <w:lang w:val="it-IT"/>
        </w:rPr>
        <w:t xml:space="preserve"> </w:t>
      </w:r>
      <w:r w:rsidR="00B22CC8">
        <w:rPr>
          <w:rFonts w:ascii="Arial" w:hAnsi="Arial"/>
          <w:noProof/>
          <w:lang w:val="it-IT"/>
        </w:rPr>
        <w:t>A</w:t>
      </w:r>
      <w:r w:rsidR="001C3005">
        <w:rPr>
          <w:rFonts w:ascii="Arial" w:hAnsi="Arial"/>
          <w:noProof/>
          <w:lang w:val="it-IT"/>
        </w:rPr>
        <w:t xml:space="preserve"> causa di </w:t>
      </w:r>
      <w:r>
        <w:rPr>
          <w:rFonts w:ascii="Arial" w:hAnsi="Arial"/>
          <w:noProof/>
          <w:lang w:val="it-IT"/>
        </w:rPr>
        <w:t xml:space="preserve">diverse questioni legali </w:t>
      </w:r>
      <w:r w:rsidR="001C3005">
        <w:rPr>
          <w:rFonts w:ascii="Arial" w:hAnsi="Arial"/>
          <w:noProof/>
          <w:lang w:val="it-IT"/>
        </w:rPr>
        <w:t>il matrimonio viene rinviato</w:t>
      </w:r>
      <w:r>
        <w:rPr>
          <w:rFonts w:ascii="Arial" w:hAnsi="Arial"/>
          <w:noProof/>
          <w:lang w:val="it-IT"/>
        </w:rPr>
        <w:t xml:space="preserve"> continuamente</w:t>
      </w:r>
      <w:r w:rsidRPr="00C60DD0">
        <w:rPr>
          <w:rFonts w:ascii="Arial" w:hAnsi="Arial"/>
          <w:noProof/>
          <w:lang w:val="it-IT"/>
        </w:rPr>
        <w:t xml:space="preserve">. </w:t>
      </w:r>
      <w:r w:rsidR="00D17DFB">
        <w:rPr>
          <w:rFonts w:ascii="Arial" w:hAnsi="Arial"/>
          <w:noProof/>
          <w:lang w:val="it-IT"/>
        </w:rPr>
        <w:t>Nell'attesa che</w:t>
      </w:r>
      <w:r w:rsidRPr="00C60DD0">
        <w:rPr>
          <w:rFonts w:ascii="Arial" w:hAnsi="Arial"/>
          <w:noProof/>
          <w:lang w:val="it-IT"/>
        </w:rPr>
        <w:t xml:space="preserve"> la situazione si risolva, la coppia decide di fare un viaggio per </w:t>
      </w:r>
      <w:r>
        <w:rPr>
          <w:rFonts w:ascii="Arial" w:hAnsi="Arial"/>
          <w:noProof/>
          <w:lang w:val="it-IT"/>
        </w:rPr>
        <w:t xml:space="preserve">andare </w:t>
      </w:r>
      <w:r w:rsidR="00183A9B">
        <w:rPr>
          <w:rFonts w:ascii="Arial" w:hAnsi="Arial"/>
          <w:noProof/>
          <w:lang w:val="it-IT"/>
        </w:rPr>
        <w:t>dal</w:t>
      </w:r>
      <w:r w:rsidR="00D17DFB">
        <w:rPr>
          <w:rFonts w:ascii="Arial" w:hAnsi="Arial"/>
          <w:noProof/>
          <w:lang w:val="it-IT"/>
        </w:rPr>
        <w:t xml:space="preserve"> papà di Silvana perchè</w:t>
      </w:r>
      <w:r w:rsidRPr="00C60DD0">
        <w:rPr>
          <w:rFonts w:ascii="Arial" w:hAnsi="Arial"/>
          <w:noProof/>
          <w:lang w:val="it-IT"/>
        </w:rPr>
        <w:t xml:space="preserve"> Luca, </w:t>
      </w:r>
      <w:r>
        <w:rPr>
          <w:rFonts w:ascii="Arial" w:hAnsi="Arial"/>
          <w:noProof/>
          <w:lang w:val="it-IT"/>
        </w:rPr>
        <w:t xml:space="preserve">da </w:t>
      </w:r>
      <w:r w:rsidRPr="00C60DD0">
        <w:rPr>
          <w:rFonts w:ascii="Arial" w:hAnsi="Arial"/>
          <w:noProof/>
          <w:lang w:val="it-IT"/>
        </w:rPr>
        <w:t xml:space="preserve">buon siciliano </w:t>
      </w:r>
      <w:r>
        <w:rPr>
          <w:rFonts w:ascii="Arial" w:hAnsi="Arial"/>
          <w:noProof/>
          <w:lang w:val="it-IT"/>
        </w:rPr>
        <w:t>qual è, ha deciso di chiedere</w:t>
      </w:r>
      <w:r w:rsidR="00C60AA8">
        <w:rPr>
          <w:rFonts w:ascii="Arial" w:hAnsi="Arial"/>
          <w:noProof/>
          <w:lang w:val="it-IT"/>
        </w:rPr>
        <w:t xml:space="preserve"> direttamente a lui</w:t>
      </w:r>
      <w:r w:rsidRPr="00C60DD0">
        <w:rPr>
          <w:rFonts w:ascii="Arial" w:hAnsi="Arial"/>
          <w:noProof/>
          <w:lang w:val="it-IT"/>
        </w:rPr>
        <w:t xml:space="preserve"> la mano di sua figlia</w:t>
      </w:r>
      <w:r w:rsidR="00C60AA8">
        <w:rPr>
          <w:rFonts w:ascii="Arial" w:hAnsi="Arial"/>
          <w:noProof/>
          <w:lang w:val="it-IT"/>
        </w:rPr>
        <w:t>.</w:t>
      </w:r>
      <w:r w:rsidRPr="00C60DD0">
        <w:rPr>
          <w:rFonts w:ascii="Arial" w:hAnsi="Arial"/>
          <w:noProof/>
          <w:lang w:val="it-IT"/>
        </w:rPr>
        <w:t xml:space="preserve"> Silvana, </w:t>
      </w:r>
      <w:r w:rsidR="00183A9B">
        <w:rPr>
          <w:rFonts w:ascii="Arial" w:hAnsi="Arial"/>
          <w:noProof/>
          <w:lang w:val="it-IT"/>
        </w:rPr>
        <w:t>dal canto suo,</w:t>
      </w:r>
      <w:r w:rsidRPr="00C60DD0">
        <w:rPr>
          <w:rFonts w:ascii="Arial" w:hAnsi="Arial"/>
          <w:noProof/>
          <w:lang w:val="it-IT"/>
        </w:rPr>
        <w:t xml:space="preserve"> vuole ristabilire la relazione con il padre</w:t>
      </w:r>
      <w:r w:rsidR="00183A9B">
        <w:rPr>
          <w:rFonts w:ascii="Arial" w:hAnsi="Arial"/>
          <w:noProof/>
          <w:lang w:val="it-IT"/>
        </w:rPr>
        <w:t>,</w:t>
      </w:r>
      <w:r w:rsidRPr="00C60DD0">
        <w:rPr>
          <w:rFonts w:ascii="Arial" w:hAnsi="Arial"/>
          <w:noProof/>
          <w:lang w:val="it-IT"/>
        </w:rPr>
        <w:t xml:space="preserve"> che le manca</w:t>
      </w:r>
      <w:r w:rsidR="00D17DFB">
        <w:rPr>
          <w:rFonts w:ascii="Arial" w:hAnsi="Arial"/>
          <w:noProof/>
          <w:lang w:val="it-IT"/>
        </w:rPr>
        <w:t xml:space="preserve"> molto. Inizia così </w:t>
      </w:r>
      <w:r w:rsidR="00183A9B">
        <w:rPr>
          <w:rFonts w:ascii="Arial" w:hAnsi="Arial"/>
          <w:noProof/>
          <w:lang w:val="it-IT"/>
        </w:rPr>
        <w:t>un viaggio tutt'al</w:t>
      </w:r>
      <w:r w:rsidR="00D17DFB">
        <w:rPr>
          <w:rFonts w:ascii="Arial" w:hAnsi="Arial"/>
          <w:noProof/>
          <w:lang w:val="it-IT"/>
        </w:rPr>
        <w:t>tro che semplice, durante il quale entrambi</w:t>
      </w:r>
      <w:r>
        <w:rPr>
          <w:rFonts w:ascii="Arial" w:hAnsi="Arial"/>
          <w:noProof/>
          <w:lang w:val="it-IT"/>
        </w:rPr>
        <w:t xml:space="preserve"> dovranno affrontare </w:t>
      </w:r>
      <w:r w:rsidR="003B227B">
        <w:rPr>
          <w:rFonts w:ascii="Arial" w:hAnsi="Arial"/>
          <w:noProof/>
          <w:lang w:val="it-IT"/>
        </w:rPr>
        <w:t>delle</w:t>
      </w:r>
      <w:r w:rsidR="00D17DFB">
        <w:rPr>
          <w:rFonts w:ascii="Arial" w:hAnsi="Arial"/>
          <w:noProof/>
          <w:lang w:val="it-IT"/>
        </w:rPr>
        <w:t xml:space="preserve"> difficoltà </w:t>
      </w:r>
      <w:r>
        <w:rPr>
          <w:rFonts w:ascii="Arial" w:hAnsi="Arial"/>
          <w:noProof/>
          <w:lang w:val="it-IT"/>
        </w:rPr>
        <w:t xml:space="preserve">per </w:t>
      </w:r>
      <w:r w:rsidRPr="00C60DD0">
        <w:rPr>
          <w:rFonts w:ascii="Arial" w:hAnsi="Arial"/>
          <w:noProof/>
          <w:lang w:val="it-IT"/>
        </w:rPr>
        <w:t>realizzare il loro sogno.</w:t>
      </w:r>
    </w:p>
    <w:p w:rsidR="004873F3" w:rsidRPr="00BE3BC4" w:rsidRDefault="004873F3" w:rsidP="004F41F2">
      <w:pPr>
        <w:pStyle w:val="02TextNormal"/>
        <w:spacing w:after="0"/>
        <w:rPr>
          <w:rFonts w:ascii="Arial" w:hAnsi="Arial"/>
          <w:noProof/>
          <w:lang w:val="it-IT"/>
        </w:rPr>
      </w:pPr>
    </w:p>
    <w:p w:rsidR="004F41F2" w:rsidRDefault="0050709F" w:rsidP="004F41F2">
      <w:pPr>
        <w:pStyle w:val="02TextNormal"/>
        <w:spacing w:after="0"/>
        <w:rPr>
          <w:rFonts w:ascii="Arial" w:hAnsi="Arial"/>
          <w:noProof/>
          <w:lang w:val="it-IT"/>
        </w:rPr>
      </w:pPr>
      <w:r w:rsidRPr="00BE3BC4">
        <w:rPr>
          <w:rFonts w:ascii="Arial" w:hAnsi="Arial"/>
          <w:noProof/>
          <w:lang w:val="it-IT"/>
        </w:rPr>
        <w:t xml:space="preserve">Produzione: </w:t>
      </w:r>
      <w:r w:rsidRPr="00EA43C0">
        <w:rPr>
          <w:rFonts w:ascii="Arial" w:hAnsi="Arial"/>
          <w:lang w:val="it-IT"/>
        </w:rPr>
        <w:t>Cooperativa 19 (Bolzano/Italia)</w:t>
      </w:r>
      <w:r w:rsidRPr="00BE3BC4">
        <w:rPr>
          <w:rFonts w:ascii="Arial" w:hAnsi="Arial"/>
          <w:noProof/>
          <w:lang w:val="it-IT"/>
        </w:rPr>
        <w:br/>
        <w:t xml:space="preserve">Sceneggiatura: </w:t>
      </w:r>
      <w:r w:rsidRPr="00EA43C0">
        <w:rPr>
          <w:rFonts w:ascii="Arial" w:hAnsi="Arial"/>
          <w:lang w:val="it-IT"/>
        </w:rPr>
        <w:t>Stefano Lisci</w:t>
      </w:r>
      <w:r w:rsidR="00EA43C0">
        <w:rPr>
          <w:rFonts w:ascii="Arial" w:hAnsi="Arial"/>
          <w:lang w:val="it-IT"/>
        </w:rPr>
        <w:br/>
      </w:r>
      <w:r w:rsidRPr="00BE3BC4">
        <w:rPr>
          <w:rFonts w:ascii="Arial" w:hAnsi="Arial"/>
          <w:noProof/>
          <w:lang w:val="it-IT"/>
        </w:rPr>
        <w:t xml:space="preserve">Genere: </w:t>
      </w:r>
      <w:r>
        <w:rPr>
          <w:rFonts w:ascii="Arial" w:hAnsi="Arial"/>
          <w:noProof/>
          <w:lang w:val="it-IT"/>
        </w:rPr>
        <w:t>documentario</w:t>
      </w:r>
      <w:r w:rsidR="00EA43C0">
        <w:rPr>
          <w:rFonts w:ascii="Arial" w:hAnsi="Arial"/>
          <w:noProof/>
          <w:lang w:val="it-IT"/>
        </w:rPr>
        <w:br/>
      </w:r>
    </w:p>
    <w:p w:rsidR="004F41F2" w:rsidRPr="00482203" w:rsidRDefault="004F41F2" w:rsidP="004F41F2">
      <w:pPr>
        <w:pStyle w:val="02TextNormal"/>
        <w:spacing w:after="0"/>
        <w:rPr>
          <w:rFonts w:ascii="Arial" w:hAnsi="Arial"/>
          <w:noProof/>
          <w:lang w:val="it-IT"/>
        </w:rPr>
      </w:pPr>
    </w:p>
    <w:p w:rsidR="0050709F" w:rsidRPr="00BE3BC4" w:rsidRDefault="0050709F" w:rsidP="004F41F2">
      <w:pPr>
        <w:pStyle w:val="02TextNormal"/>
        <w:spacing w:after="0"/>
        <w:rPr>
          <w:rStyle w:val="02AuszeichnungFett"/>
          <w:rFonts w:ascii="Arial" w:hAnsi="Arial"/>
          <w:b/>
          <w:i/>
          <w:noProof/>
          <w:lang w:val="it-IT"/>
        </w:rPr>
      </w:pPr>
      <w:r w:rsidRPr="00EA43C0">
        <w:rPr>
          <w:rFonts w:ascii="Arial" w:hAnsi="Arial"/>
          <w:b/>
          <w:noProof/>
        </w:rPr>
        <w:lastRenderedPageBreak/>
        <w:t>8.</w:t>
      </w:r>
      <w:r w:rsidRPr="00EA43C0">
        <w:rPr>
          <w:rFonts w:ascii="Arial" w:hAnsi="Arial"/>
          <w:b/>
          <w:i/>
          <w:noProof/>
        </w:rPr>
        <w:t xml:space="preserve"> Südtirol 1919-2019: Zwei Volksgruppen, eine Geschichte - Ein Modell für Europa?</w:t>
      </w:r>
      <w:r w:rsidRPr="00EA43C0">
        <w:rPr>
          <w:rStyle w:val="02AuszeichnungFett"/>
          <w:rFonts w:ascii="Arial" w:hAnsi="Arial"/>
          <w:b/>
          <w:i/>
          <w:noProof/>
        </w:rPr>
        <w:t xml:space="preserve"> </w:t>
      </w:r>
      <w:r w:rsidR="00A55D04">
        <w:rPr>
          <w:rStyle w:val="02AuszeichnungFett"/>
          <w:rFonts w:ascii="Arial" w:hAnsi="Arial"/>
          <w:noProof/>
          <w:lang w:val="it-IT"/>
        </w:rPr>
        <w:t xml:space="preserve">(titolo provvisorio) </w:t>
      </w:r>
      <w:r w:rsidRPr="00BE3BC4">
        <w:rPr>
          <w:rStyle w:val="02AuszeichnungFett"/>
          <w:rFonts w:ascii="Arial" w:hAnsi="Arial"/>
          <w:noProof/>
          <w:lang w:val="it-IT"/>
        </w:rPr>
        <w:t>regia di</w:t>
      </w:r>
      <w:r w:rsidRPr="00BE3BC4">
        <w:rPr>
          <w:rStyle w:val="02AuszeichnungFett"/>
          <w:rFonts w:ascii="Arial" w:hAnsi="Arial"/>
          <w:b/>
          <w:noProof/>
          <w:lang w:val="it-IT"/>
        </w:rPr>
        <w:t xml:space="preserve"> </w:t>
      </w:r>
      <w:r w:rsidRPr="00AA3D0D">
        <w:rPr>
          <w:rFonts w:ascii="Arial" w:hAnsi="Arial"/>
          <w:b/>
          <w:noProof/>
          <w:lang w:val="it-IT"/>
        </w:rPr>
        <w:t>Birgit Sabine Sommer</w:t>
      </w:r>
    </w:p>
    <w:p w:rsidR="0050709F" w:rsidRDefault="0050709F" w:rsidP="004F41F2">
      <w:pPr>
        <w:pStyle w:val="02TextNormal"/>
        <w:spacing w:after="0"/>
        <w:rPr>
          <w:rFonts w:ascii="Arial" w:hAnsi="Arial"/>
          <w:noProof/>
          <w:lang w:val="it-IT"/>
        </w:rPr>
      </w:pPr>
      <w:r w:rsidRPr="00BE3BC4">
        <w:rPr>
          <w:rFonts w:ascii="Arial" w:hAnsi="Arial"/>
          <w:noProof/>
          <w:lang w:val="it-IT"/>
        </w:rPr>
        <w:t xml:space="preserve">Sinossi: </w:t>
      </w:r>
      <w:r>
        <w:rPr>
          <w:rFonts w:ascii="Arial" w:hAnsi="Arial"/>
          <w:noProof/>
          <w:lang w:val="it-IT"/>
        </w:rPr>
        <w:t>Nel centenario del t</w:t>
      </w:r>
      <w:r w:rsidRPr="00AA3D0D">
        <w:rPr>
          <w:rFonts w:ascii="Arial" w:hAnsi="Arial"/>
          <w:noProof/>
          <w:lang w:val="it-IT"/>
        </w:rPr>
        <w:t>rattato di Saint-Germain-en-Laye</w:t>
      </w:r>
      <w:r>
        <w:rPr>
          <w:rFonts w:ascii="Arial" w:hAnsi="Arial"/>
          <w:noProof/>
          <w:lang w:val="it-IT"/>
        </w:rPr>
        <w:t xml:space="preserve">, a 80 anni dall’accordo per le opzioni in Alto Adige e a 50 dal cosiddetto “Pacchetto” di riforme a tutela della popolazione sudtirolese, giovani altoatesini </w:t>
      </w:r>
      <w:r w:rsidR="00A55D04">
        <w:rPr>
          <w:rFonts w:ascii="Arial" w:hAnsi="Arial"/>
          <w:noProof/>
          <w:lang w:val="it-IT"/>
        </w:rPr>
        <w:t xml:space="preserve">appartenenti </w:t>
      </w:r>
      <w:r>
        <w:rPr>
          <w:rFonts w:ascii="Arial" w:hAnsi="Arial"/>
          <w:noProof/>
          <w:lang w:val="it-IT"/>
        </w:rPr>
        <w:t>a diversi background cult</w:t>
      </w:r>
      <w:r w:rsidR="00A55D04">
        <w:rPr>
          <w:rFonts w:ascii="Arial" w:hAnsi="Arial"/>
          <w:noProof/>
          <w:lang w:val="it-IT"/>
        </w:rPr>
        <w:t xml:space="preserve">urali e ideologici raccontano la propria testimonianza riguardo </w:t>
      </w:r>
      <w:r w:rsidR="00F26E00">
        <w:rPr>
          <w:rFonts w:ascii="Arial" w:hAnsi="Arial"/>
          <w:noProof/>
          <w:lang w:val="it-IT"/>
        </w:rPr>
        <w:t xml:space="preserve">l’impatto che </w:t>
      </w:r>
      <w:r w:rsidR="00A55D04">
        <w:rPr>
          <w:rFonts w:ascii="Arial" w:hAnsi="Arial"/>
          <w:noProof/>
          <w:lang w:val="it-IT"/>
        </w:rPr>
        <w:t xml:space="preserve">la </w:t>
      </w:r>
      <w:r>
        <w:rPr>
          <w:rFonts w:ascii="Arial" w:hAnsi="Arial"/>
          <w:noProof/>
          <w:lang w:val="it-IT"/>
        </w:rPr>
        <w:t xml:space="preserve">politica globale </w:t>
      </w:r>
      <w:r w:rsidR="00F26E00">
        <w:rPr>
          <w:rFonts w:ascii="Arial" w:hAnsi="Arial"/>
          <w:noProof/>
          <w:lang w:val="it-IT"/>
        </w:rPr>
        <w:t>ha lasciato sulle loro famiglie e sul vivere quotidiano</w:t>
      </w:r>
      <w:r>
        <w:rPr>
          <w:rFonts w:ascii="Arial" w:hAnsi="Arial"/>
          <w:noProof/>
          <w:lang w:val="it-IT"/>
        </w:rPr>
        <w:t>. L’autogoveno dell’Alto Adige e la sua protezione delle minoranze sono stimati in tutto il mondo, la regione è benestante, una delle p</w:t>
      </w:r>
      <w:r w:rsidR="00A55D04">
        <w:rPr>
          <w:rFonts w:ascii="Arial" w:hAnsi="Arial"/>
          <w:noProof/>
          <w:lang w:val="it-IT"/>
        </w:rPr>
        <w:t xml:space="preserve">iù ricche in Italia e in Europa, un territorio in cui </w:t>
      </w:r>
      <w:r>
        <w:rPr>
          <w:rFonts w:ascii="Arial" w:hAnsi="Arial"/>
          <w:noProof/>
          <w:lang w:val="it-IT"/>
        </w:rPr>
        <w:t>popoli che parlano tre diverse</w:t>
      </w:r>
      <w:r w:rsidR="00A55D04">
        <w:rPr>
          <w:rFonts w:ascii="Arial" w:hAnsi="Arial"/>
          <w:noProof/>
          <w:lang w:val="it-IT"/>
        </w:rPr>
        <w:t xml:space="preserve"> lingue riescono a vivere insieme e in pace</w:t>
      </w:r>
      <w:r w:rsidR="007A2C20">
        <w:rPr>
          <w:rFonts w:ascii="Arial" w:hAnsi="Arial"/>
          <w:noProof/>
          <w:lang w:val="it-IT"/>
        </w:rPr>
        <w:t>, uniti e separati allo stesso tempo dalla storia politica locale.</w:t>
      </w:r>
    </w:p>
    <w:p w:rsidR="004873F3" w:rsidRPr="00BE3BC4" w:rsidRDefault="004873F3" w:rsidP="004F41F2">
      <w:pPr>
        <w:pStyle w:val="02TextNormal"/>
        <w:spacing w:after="0"/>
        <w:rPr>
          <w:rFonts w:ascii="Arial" w:hAnsi="Arial"/>
          <w:noProof/>
          <w:lang w:val="it-IT"/>
        </w:rPr>
      </w:pPr>
    </w:p>
    <w:p w:rsidR="00FE798F" w:rsidRDefault="0050709F" w:rsidP="004F41F2">
      <w:pPr>
        <w:pStyle w:val="02TextNormal"/>
        <w:spacing w:after="0"/>
        <w:rPr>
          <w:rFonts w:ascii="Arial" w:hAnsi="Arial"/>
          <w:noProof/>
          <w:lang w:val="it-IT"/>
        </w:rPr>
      </w:pPr>
      <w:r w:rsidRPr="00BE3BC4">
        <w:rPr>
          <w:rFonts w:ascii="Arial" w:hAnsi="Arial"/>
          <w:noProof/>
          <w:lang w:val="it-IT"/>
        </w:rPr>
        <w:t xml:space="preserve">Produzione: </w:t>
      </w:r>
      <w:r w:rsidRPr="00272C7F">
        <w:rPr>
          <w:rFonts w:ascii="Arial" w:hAnsi="Arial"/>
          <w:lang w:val="it-IT"/>
        </w:rPr>
        <w:t xml:space="preserve">Langbein &amp; Partner Media </w:t>
      </w:r>
      <w:r>
        <w:rPr>
          <w:rFonts w:ascii="Arial" w:hAnsi="Arial"/>
          <w:lang w:val="it-IT"/>
        </w:rPr>
        <w:t>(Vienna/Austria)</w:t>
      </w:r>
      <w:r w:rsidRPr="00BE3BC4">
        <w:rPr>
          <w:rFonts w:ascii="Arial" w:hAnsi="Arial"/>
          <w:noProof/>
          <w:lang w:val="it-IT"/>
        </w:rPr>
        <w:br/>
      </w:r>
      <w:r w:rsidRPr="00EA43C0">
        <w:rPr>
          <w:rFonts w:ascii="Arial" w:hAnsi="Arial"/>
          <w:noProof/>
          <w:lang w:val="it-IT"/>
        </w:rPr>
        <w:t>Trattamento:</w:t>
      </w:r>
      <w:r w:rsidRPr="00272C7F">
        <w:rPr>
          <w:rFonts w:ascii="Arial" w:hAnsi="Arial"/>
          <w:noProof/>
          <w:lang w:val="it-IT"/>
        </w:rPr>
        <w:t xml:space="preserve"> </w:t>
      </w:r>
      <w:r w:rsidRPr="00272C7F">
        <w:rPr>
          <w:rFonts w:ascii="Arial" w:hAnsi="Arial"/>
          <w:lang w:val="it-IT"/>
        </w:rPr>
        <w:t xml:space="preserve">Thomas </w:t>
      </w:r>
      <w:proofErr w:type="spellStart"/>
      <w:r w:rsidRPr="00272C7F">
        <w:rPr>
          <w:rFonts w:ascii="Arial" w:hAnsi="Arial"/>
          <w:lang w:val="it-IT"/>
        </w:rPr>
        <w:t>Hanifle</w:t>
      </w:r>
      <w:proofErr w:type="spellEnd"/>
      <w:r w:rsidRPr="00272C7F">
        <w:rPr>
          <w:rFonts w:ascii="Arial" w:hAnsi="Arial"/>
          <w:lang w:val="it-IT"/>
        </w:rPr>
        <w:br/>
      </w:r>
      <w:r w:rsidRPr="00272C7F">
        <w:rPr>
          <w:rFonts w:ascii="Arial" w:hAnsi="Arial"/>
          <w:noProof/>
          <w:lang w:val="it-IT"/>
        </w:rPr>
        <w:t>Genere: documentario</w:t>
      </w:r>
    </w:p>
    <w:p w:rsidR="00FE798F" w:rsidRDefault="00FE798F" w:rsidP="004F41F2">
      <w:pPr>
        <w:pStyle w:val="02TextNormal"/>
        <w:spacing w:after="0"/>
        <w:rPr>
          <w:rFonts w:ascii="Arial" w:hAnsi="Arial"/>
          <w:noProof/>
          <w:lang w:val="it-IT"/>
        </w:rPr>
      </w:pPr>
    </w:p>
    <w:p w:rsidR="00FE798F" w:rsidRDefault="00FE798F" w:rsidP="004F41F2">
      <w:pPr>
        <w:pStyle w:val="02TextNormal"/>
        <w:spacing w:after="0"/>
        <w:rPr>
          <w:rFonts w:ascii="Arial" w:hAnsi="Arial"/>
          <w:noProof/>
          <w:lang w:val="it-IT"/>
        </w:rPr>
      </w:pPr>
    </w:p>
    <w:p w:rsidR="004F41F2" w:rsidRPr="00BE3BC4" w:rsidRDefault="004F41F2" w:rsidP="004F41F2">
      <w:pPr>
        <w:pStyle w:val="02TextNormal"/>
        <w:spacing w:after="0"/>
        <w:rPr>
          <w:rFonts w:ascii="Arial" w:hAnsi="Arial"/>
          <w:b/>
          <w:noProof/>
          <w:lang w:val="it-IT"/>
        </w:rPr>
      </w:pPr>
    </w:p>
    <w:p w:rsidR="0050709F" w:rsidRPr="00BE3BC4" w:rsidRDefault="0050709F" w:rsidP="004F41F2">
      <w:pPr>
        <w:pStyle w:val="02TextNormal"/>
        <w:spacing w:after="0"/>
        <w:rPr>
          <w:rStyle w:val="02AuszeichnungFett"/>
          <w:rFonts w:ascii="Arial" w:hAnsi="Arial"/>
          <w:b/>
          <w:i/>
          <w:noProof/>
          <w:lang w:val="it-IT"/>
        </w:rPr>
      </w:pPr>
      <w:r w:rsidRPr="00A90D20">
        <w:rPr>
          <w:rFonts w:ascii="Arial" w:hAnsi="Arial"/>
          <w:b/>
          <w:noProof/>
          <w:lang w:val="it-IT"/>
        </w:rPr>
        <w:t>9</w:t>
      </w:r>
      <w:r w:rsidRPr="00272C7F">
        <w:rPr>
          <w:rFonts w:ascii="Arial" w:hAnsi="Arial"/>
          <w:b/>
          <w:i/>
          <w:noProof/>
          <w:lang w:val="it-IT"/>
        </w:rPr>
        <w:t xml:space="preserve">. </w:t>
      </w:r>
      <w:r>
        <w:rPr>
          <w:rFonts w:ascii="Arial" w:hAnsi="Arial"/>
          <w:b/>
          <w:i/>
          <w:noProof/>
          <w:lang w:val="it-IT"/>
        </w:rPr>
        <w:t>Riafn</w:t>
      </w:r>
      <w:r w:rsidRPr="00272C7F">
        <w:rPr>
          <w:rFonts w:ascii="Arial" w:hAnsi="Arial"/>
          <w:b/>
          <w:i/>
          <w:noProof/>
          <w:lang w:val="it-IT"/>
        </w:rPr>
        <w:t>!</w:t>
      </w:r>
      <w:r w:rsidRPr="00272C7F">
        <w:rPr>
          <w:rStyle w:val="02AuszeichnungFett"/>
          <w:rFonts w:ascii="Arial" w:hAnsi="Arial"/>
          <w:b/>
          <w:i/>
          <w:noProof/>
          <w:lang w:val="it-IT"/>
        </w:rPr>
        <w:t xml:space="preserve"> </w:t>
      </w:r>
      <w:r w:rsidR="001E0BA3">
        <w:rPr>
          <w:rStyle w:val="02AuszeichnungFett"/>
          <w:rFonts w:ascii="Arial" w:hAnsi="Arial"/>
          <w:noProof/>
          <w:lang w:val="it-IT"/>
        </w:rPr>
        <w:t xml:space="preserve">(titolo provvisorio) </w:t>
      </w:r>
      <w:r w:rsidRPr="00BE3BC4">
        <w:rPr>
          <w:rStyle w:val="02AuszeichnungFett"/>
          <w:rFonts w:ascii="Arial" w:hAnsi="Arial"/>
          <w:noProof/>
          <w:lang w:val="it-IT"/>
        </w:rPr>
        <w:t>regia di</w:t>
      </w:r>
      <w:r w:rsidRPr="00BE3BC4">
        <w:rPr>
          <w:rStyle w:val="02AuszeichnungFett"/>
          <w:rFonts w:ascii="Arial" w:hAnsi="Arial"/>
          <w:b/>
          <w:noProof/>
          <w:lang w:val="it-IT"/>
        </w:rPr>
        <w:t xml:space="preserve"> </w:t>
      </w:r>
      <w:r w:rsidRPr="00272C7F">
        <w:rPr>
          <w:rFonts w:ascii="Arial" w:hAnsi="Arial"/>
          <w:b/>
          <w:noProof/>
          <w:lang w:val="it-IT"/>
        </w:rPr>
        <w:t>Hannes Lang</w:t>
      </w:r>
    </w:p>
    <w:p w:rsidR="0050709F" w:rsidRDefault="0050709F" w:rsidP="004F41F2">
      <w:pPr>
        <w:pStyle w:val="02TextNormal"/>
        <w:spacing w:after="0"/>
        <w:rPr>
          <w:rFonts w:ascii="Arial" w:hAnsi="Arial"/>
          <w:noProof/>
          <w:lang w:val="it-IT"/>
        </w:rPr>
      </w:pPr>
      <w:r w:rsidRPr="00BE3BC4">
        <w:rPr>
          <w:rFonts w:ascii="Arial" w:hAnsi="Arial"/>
          <w:noProof/>
          <w:lang w:val="it-IT"/>
        </w:rPr>
        <w:t xml:space="preserve">Sinossi: </w:t>
      </w:r>
      <w:r>
        <w:rPr>
          <w:rFonts w:ascii="Arial" w:hAnsi="Arial"/>
          <w:noProof/>
          <w:lang w:val="it-IT"/>
        </w:rPr>
        <w:t>U</w:t>
      </w:r>
      <w:r w:rsidRPr="00272C7F">
        <w:rPr>
          <w:rFonts w:ascii="Arial" w:hAnsi="Arial"/>
          <w:noProof/>
          <w:lang w:val="it-IT"/>
        </w:rPr>
        <w:t>n viaggio cinematografico nel paes</w:t>
      </w:r>
      <w:r>
        <w:rPr>
          <w:rFonts w:ascii="Arial" w:hAnsi="Arial"/>
          <w:noProof/>
          <w:lang w:val="it-IT"/>
        </w:rPr>
        <w:t xml:space="preserve">aggio </w:t>
      </w:r>
      <w:r w:rsidR="001E0BA3">
        <w:rPr>
          <w:rFonts w:ascii="Arial" w:hAnsi="Arial"/>
          <w:noProof/>
          <w:lang w:val="it-IT"/>
        </w:rPr>
        <w:t>"</w:t>
      </w:r>
      <w:r>
        <w:rPr>
          <w:rFonts w:ascii="Arial" w:hAnsi="Arial"/>
          <w:noProof/>
          <w:lang w:val="it-IT"/>
        </w:rPr>
        <w:t>sonoro</w:t>
      </w:r>
      <w:r w:rsidR="001E0BA3">
        <w:rPr>
          <w:rFonts w:ascii="Arial" w:hAnsi="Arial"/>
          <w:noProof/>
          <w:lang w:val="it-IT"/>
        </w:rPr>
        <w:t>"</w:t>
      </w:r>
      <w:r>
        <w:rPr>
          <w:rFonts w:ascii="Arial" w:hAnsi="Arial"/>
          <w:noProof/>
          <w:lang w:val="it-IT"/>
        </w:rPr>
        <w:t xml:space="preserve"> delle Alpi. Idiomi, canzoni</w:t>
      </w:r>
      <w:r w:rsidRPr="00272C7F">
        <w:rPr>
          <w:rFonts w:ascii="Arial" w:hAnsi="Arial"/>
          <w:noProof/>
          <w:lang w:val="it-IT"/>
        </w:rPr>
        <w:t xml:space="preserve">, </w:t>
      </w:r>
      <w:r>
        <w:rPr>
          <w:rFonts w:ascii="Arial" w:hAnsi="Arial"/>
          <w:noProof/>
          <w:lang w:val="it-IT"/>
        </w:rPr>
        <w:t>urla e comandi di contadini e pastori sono conden</w:t>
      </w:r>
      <w:r w:rsidR="001E0BA3">
        <w:rPr>
          <w:rFonts w:ascii="Arial" w:hAnsi="Arial"/>
          <w:noProof/>
          <w:lang w:val="it-IT"/>
        </w:rPr>
        <w:t xml:space="preserve">sati insieme, modellati da </w:t>
      </w:r>
      <w:r w:rsidR="003B227B">
        <w:rPr>
          <w:rFonts w:ascii="Arial" w:hAnsi="Arial"/>
          <w:noProof/>
          <w:lang w:val="it-IT"/>
        </w:rPr>
        <w:t>ritmi</w:t>
      </w:r>
      <w:r>
        <w:rPr>
          <w:rFonts w:ascii="Arial" w:hAnsi="Arial"/>
          <w:noProof/>
          <w:lang w:val="it-IT"/>
        </w:rPr>
        <w:t xml:space="preserve"> e caratteri locali. </w:t>
      </w:r>
      <w:r w:rsidRPr="00272C7F">
        <w:rPr>
          <w:rFonts w:ascii="Arial" w:hAnsi="Arial"/>
          <w:noProof/>
          <w:lang w:val="it-IT"/>
        </w:rPr>
        <w:t xml:space="preserve">Tra ideale artistico e realismo documentaristico, </w:t>
      </w:r>
      <w:r>
        <w:rPr>
          <w:rFonts w:ascii="Arial" w:hAnsi="Arial"/>
          <w:noProof/>
          <w:lang w:val="it-IT"/>
        </w:rPr>
        <w:t xml:space="preserve">viene così dipinto un </w:t>
      </w:r>
      <w:r w:rsidRPr="00272C7F">
        <w:rPr>
          <w:rFonts w:ascii="Arial" w:hAnsi="Arial"/>
          <w:noProof/>
          <w:lang w:val="it-IT"/>
        </w:rPr>
        <w:t xml:space="preserve">luogo utopico </w:t>
      </w:r>
      <w:r w:rsidR="003B227B">
        <w:rPr>
          <w:rFonts w:ascii="Arial" w:hAnsi="Arial"/>
          <w:noProof/>
          <w:lang w:val="it-IT"/>
        </w:rPr>
        <w:t>lontano dalla</w:t>
      </w:r>
      <w:r w:rsidRPr="00272C7F">
        <w:rPr>
          <w:rFonts w:ascii="Arial" w:hAnsi="Arial"/>
          <w:noProof/>
          <w:lang w:val="it-IT"/>
        </w:rPr>
        <w:t xml:space="preserve"> </w:t>
      </w:r>
      <w:r w:rsidR="003B227B">
        <w:rPr>
          <w:rFonts w:ascii="Arial" w:hAnsi="Arial"/>
          <w:noProof/>
          <w:lang w:val="it-IT"/>
        </w:rPr>
        <w:t>frenesia compulsiva</w:t>
      </w:r>
      <w:r>
        <w:rPr>
          <w:rFonts w:ascii="Arial" w:hAnsi="Arial"/>
          <w:noProof/>
          <w:lang w:val="it-IT"/>
        </w:rPr>
        <w:t xml:space="preserve"> che </w:t>
      </w:r>
      <w:r w:rsidRPr="00272C7F">
        <w:rPr>
          <w:rFonts w:ascii="Arial" w:hAnsi="Arial"/>
          <w:noProof/>
          <w:lang w:val="it-IT"/>
        </w:rPr>
        <w:t>satura la vita moderna.</w:t>
      </w:r>
    </w:p>
    <w:p w:rsidR="004873F3" w:rsidRPr="00BE3BC4" w:rsidRDefault="004873F3" w:rsidP="004F41F2">
      <w:pPr>
        <w:pStyle w:val="02TextNormal"/>
        <w:spacing w:after="0"/>
        <w:rPr>
          <w:rFonts w:ascii="Arial" w:hAnsi="Arial"/>
          <w:noProof/>
          <w:lang w:val="it-IT"/>
        </w:rPr>
      </w:pPr>
    </w:p>
    <w:p w:rsidR="0050709F" w:rsidRDefault="0050709F" w:rsidP="004F41F2">
      <w:pPr>
        <w:pStyle w:val="01TitelEbene3"/>
        <w:tabs>
          <w:tab w:val="clear" w:pos="227"/>
          <w:tab w:val="clear" w:pos="454"/>
        </w:tabs>
        <w:rPr>
          <w:rFonts w:ascii="Arial" w:hAnsi="Arial" w:cs="Arial"/>
          <w:lang w:val="it-IT"/>
        </w:rPr>
      </w:pPr>
      <w:r w:rsidRPr="00BE3BC4">
        <w:rPr>
          <w:rFonts w:ascii="Arial" w:hAnsi="Arial"/>
          <w:noProof/>
          <w:lang w:val="it-IT"/>
        </w:rPr>
        <w:t xml:space="preserve">Produzione: </w:t>
      </w:r>
      <w:r>
        <w:rPr>
          <w:rFonts w:ascii="Arial" w:hAnsi="Arial"/>
          <w:lang w:val="it-IT"/>
        </w:rPr>
        <w:t>PETROLIO FILM (Colonia/Germania)</w:t>
      </w:r>
      <w:r>
        <w:rPr>
          <w:rFonts w:ascii="Arial" w:hAnsi="Arial"/>
          <w:noProof/>
          <w:lang w:val="it-IT"/>
        </w:rPr>
        <w:br/>
        <w:t xml:space="preserve">Soggetto: </w:t>
      </w:r>
      <w:r w:rsidRPr="00EA43C0">
        <w:rPr>
          <w:rFonts w:ascii="Arial" w:hAnsi="Arial" w:cs="Arial"/>
          <w:lang w:val="it-IT"/>
        </w:rPr>
        <w:t xml:space="preserve">Hannes Lang, </w:t>
      </w:r>
      <w:proofErr w:type="spellStart"/>
      <w:r w:rsidRPr="00EA43C0">
        <w:rPr>
          <w:rFonts w:ascii="Arial" w:hAnsi="Arial" w:cs="Arial"/>
          <w:lang w:val="it-IT"/>
        </w:rPr>
        <w:t>Mareike</w:t>
      </w:r>
      <w:proofErr w:type="spellEnd"/>
      <w:r w:rsidRPr="00EA43C0">
        <w:rPr>
          <w:rFonts w:ascii="Arial" w:hAnsi="Arial" w:cs="Arial"/>
          <w:lang w:val="it-IT"/>
        </w:rPr>
        <w:t xml:space="preserve"> </w:t>
      </w:r>
      <w:proofErr w:type="spellStart"/>
      <w:r w:rsidRPr="00EA43C0">
        <w:rPr>
          <w:rFonts w:ascii="Arial" w:hAnsi="Arial" w:cs="Arial"/>
          <w:lang w:val="it-IT"/>
        </w:rPr>
        <w:t>Wegener</w:t>
      </w:r>
      <w:proofErr w:type="spellEnd"/>
      <w:r w:rsidRPr="00272C7F">
        <w:rPr>
          <w:rFonts w:ascii="Arial" w:hAnsi="Arial"/>
          <w:lang w:val="it-IT"/>
        </w:rPr>
        <w:br/>
      </w:r>
      <w:r w:rsidRPr="00272C7F">
        <w:rPr>
          <w:rFonts w:ascii="Arial" w:hAnsi="Arial"/>
          <w:noProof/>
          <w:lang w:val="it-IT"/>
        </w:rPr>
        <w:t>Genere: documentario</w:t>
      </w:r>
      <w:r w:rsidR="00EA43C0">
        <w:rPr>
          <w:rFonts w:ascii="Arial" w:hAnsi="Arial"/>
          <w:noProof/>
          <w:lang w:val="it-IT"/>
        </w:rPr>
        <w:br/>
      </w:r>
    </w:p>
    <w:p w:rsidR="00FE798F" w:rsidRDefault="00FE798F" w:rsidP="00FE798F">
      <w:pPr>
        <w:pStyle w:val="02TextNormal"/>
        <w:spacing w:after="0"/>
        <w:rPr>
          <w:rFonts w:ascii="Arial" w:hAnsi="Arial"/>
          <w:b/>
          <w:noProof/>
          <w:lang w:val="it-IT"/>
        </w:rPr>
      </w:pPr>
    </w:p>
    <w:p w:rsidR="00FE798F" w:rsidRPr="00FE798F" w:rsidRDefault="00FE798F" w:rsidP="00FE798F">
      <w:pPr>
        <w:pStyle w:val="02TextNormal"/>
        <w:spacing w:after="0"/>
        <w:rPr>
          <w:rFonts w:ascii="Arial" w:hAnsi="Arial"/>
          <w:b/>
          <w:noProof/>
          <w:lang w:val="it-IT"/>
        </w:rPr>
      </w:pPr>
    </w:p>
    <w:p w:rsidR="0050709F" w:rsidRPr="00600381" w:rsidRDefault="0050709F" w:rsidP="004F41F2">
      <w:pPr>
        <w:pStyle w:val="02TextNormal"/>
        <w:spacing w:after="0"/>
        <w:rPr>
          <w:lang w:val="it-IT"/>
        </w:rPr>
      </w:pPr>
      <w:r w:rsidRPr="00C110F8">
        <w:rPr>
          <w:rFonts w:ascii="Arial" w:hAnsi="Arial"/>
          <w:b/>
          <w:noProof/>
          <w:lang w:val="it-IT"/>
        </w:rPr>
        <w:t>10.</w:t>
      </w:r>
      <w:r w:rsidRPr="00FE798F">
        <w:rPr>
          <w:rFonts w:ascii="Arial" w:hAnsi="Arial"/>
          <w:b/>
          <w:noProof/>
          <w:lang w:val="it-IT"/>
        </w:rPr>
        <w:t xml:space="preserve"> The man with the answers</w:t>
      </w:r>
      <w:r w:rsidRPr="00600381">
        <w:rPr>
          <w:lang w:val="it-IT"/>
        </w:rPr>
        <w:t xml:space="preserve"> </w:t>
      </w:r>
      <w:r w:rsidR="00436668" w:rsidRPr="00600381">
        <w:rPr>
          <w:b/>
          <w:lang w:val="it-IT"/>
        </w:rPr>
        <w:t>(titolo provvisorio)</w:t>
      </w:r>
      <w:r w:rsidRPr="00600381">
        <w:rPr>
          <w:b/>
          <w:lang w:val="it-IT"/>
        </w:rPr>
        <w:t xml:space="preserve"> regia di</w:t>
      </w:r>
      <w:r w:rsidRPr="00600381">
        <w:rPr>
          <w:lang w:val="it-IT"/>
        </w:rPr>
        <w:t xml:space="preserve"> </w:t>
      </w:r>
      <w:r w:rsidRPr="00272C7F">
        <w:rPr>
          <w:rFonts w:ascii="Arial" w:hAnsi="Arial"/>
          <w:b/>
          <w:noProof/>
          <w:lang w:val="it-IT"/>
        </w:rPr>
        <w:t>Stelios Kammitsis</w:t>
      </w:r>
    </w:p>
    <w:p w:rsidR="0050709F" w:rsidRDefault="0050709F" w:rsidP="004F41F2">
      <w:pPr>
        <w:pStyle w:val="02TextNormal"/>
        <w:spacing w:after="0"/>
        <w:rPr>
          <w:rFonts w:ascii="Arial" w:hAnsi="Arial"/>
          <w:noProof/>
          <w:lang w:val="it-IT"/>
        </w:rPr>
      </w:pPr>
      <w:r w:rsidRPr="00BE3BC4">
        <w:rPr>
          <w:rFonts w:ascii="Arial" w:hAnsi="Arial"/>
          <w:noProof/>
          <w:lang w:val="it-IT"/>
        </w:rPr>
        <w:t xml:space="preserve">Sinossi: </w:t>
      </w:r>
      <w:r w:rsidRPr="00272C7F">
        <w:rPr>
          <w:rFonts w:ascii="Arial" w:hAnsi="Arial"/>
          <w:noProof/>
          <w:lang w:val="it-IT"/>
        </w:rPr>
        <w:t xml:space="preserve">Victor è un </w:t>
      </w:r>
      <w:r>
        <w:rPr>
          <w:rFonts w:ascii="Arial" w:hAnsi="Arial"/>
          <w:noProof/>
          <w:lang w:val="it-IT"/>
        </w:rPr>
        <w:t xml:space="preserve">ragazzo </w:t>
      </w:r>
      <w:r w:rsidRPr="00272C7F">
        <w:rPr>
          <w:rFonts w:ascii="Arial" w:hAnsi="Arial"/>
          <w:noProof/>
          <w:lang w:val="it-IT"/>
        </w:rPr>
        <w:t>affascinante</w:t>
      </w:r>
      <w:r w:rsidR="00436668">
        <w:rPr>
          <w:rFonts w:ascii="Arial" w:hAnsi="Arial"/>
          <w:noProof/>
          <w:lang w:val="it-IT"/>
        </w:rPr>
        <w:t>, nel pieno dei suoi vent'anni ed è un</w:t>
      </w:r>
      <w:r w:rsidRPr="00272C7F">
        <w:rPr>
          <w:rFonts w:ascii="Arial" w:hAnsi="Arial"/>
          <w:noProof/>
          <w:lang w:val="it-IT"/>
        </w:rPr>
        <w:t xml:space="preserve"> </w:t>
      </w:r>
      <w:r w:rsidR="00436668">
        <w:rPr>
          <w:rFonts w:ascii="Arial" w:hAnsi="Arial"/>
          <w:noProof/>
          <w:lang w:val="it-IT"/>
        </w:rPr>
        <w:t>ex campione di immersioni</w:t>
      </w:r>
      <w:r w:rsidR="008D1969">
        <w:rPr>
          <w:rFonts w:ascii="Arial" w:hAnsi="Arial"/>
          <w:noProof/>
          <w:lang w:val="it-IT"/>
        </w:rPr>
        <w:t xml:space="preserve"> che vive a Patrasso, dove lavora</w:t>
      </w:r>
      <w:r w:rsidR="007D4B66">
        <w:rPr>
          <w:rFonts w:ascii="Arial" w:hAnsi="Arial"/>
          <w:noProof/>
          <w:lang w:val="it-IT"/>
        </w:rPr>
        <w:t xml:space="preserve"> in una fabbrica di mobili. I problemi familiari che lo preoccupano e la mancanza di stimoli che l</w:t>
      </w:r>
      <w:r w:rsidR="008D1969">
        <w:rPr>
          <w:rFonts w:ascii="Arial" w:hAnsi="Arial"/>
          <w:noProof/>
          <w:lang w:val="it-IT"/>
        </w:rPr>
        <w:t>o circondano, lo portano</w:t>
      </w:r>
      <w:r w:rsidR="007D4B66">
        <w:rPr>
          <w:rFonts w:ascii="Arial" w:hAnsi="Arial"/>
          <w:noProof/>
          <w:lang w:val="it-IT"/>
        </w:rPr>
        <w:t xml:space="preserve"> a ricordare con nostalgia i giorni in cui vinceva </w:t>
      </w:r>
      <w:r w:rsidR="008D1969">
        <w:rPr>
          <w:rFonts w:ascii="Arial" w:hAnsi="Arial"/>
          <w:noProof/>
          <w:lang w:val="it-IT"/>
        </w:rPr>
        <w:t>le competizioni</w:t>
      </w:r>
      <w:r w:rsidR="007D4B66">
        <w:rPr>
          <w:rFonts w:ascii="Arial" w:hAnsi="Arial"/>
          <w:noProof/>
          <w:lang w:val="it-IT"/>
        </w:rPr>
        <w:t>.</w:t>
      </w:r>
      <w:r w:rsidR="008D7D6A">
        <w:rPr>
          <w:rFonts w:ascii="Arial" w:hAnsi="Arial"/>
          <w:noProof/>
          <w:lang w:val="it-IT"/>
        </w:rPr>
        <w:t xml:space="preserve"> L</w:t>
      </w:r>
      <w:r>
        <w:rPr>
          <w:rFonts w:ascii="Arial" w:hAnsi="Arial"/>
          <w:noProof/>
          <w:lang w:val="it-IT"/>
        </w:rPr>
        <w:t xml:space="preserve">a morte della nonna </w:t>
      </w:r>
      <w:r w:rsidR="008D7D6A">
        <w:rPr>
          <w:rFonts w:ascii="Arial" w:hAnsi="Arial"/>
          <w:noProof/>
          <w:lang w:val="it-IT"/>
        </w:rPr>
        <w:t xml:space="preserve">porterà però </w:t>
      </w:r>
      <w:r>
        <w:rPr>
          <w:rFonts w:ascii="Arial" w:hAnsi="Arial"/>
          <w:noProof/>
          <w:lang w:val="it-IT"/>
        </w:rPr>
        <w:t xml:space="preserve">un’improvvisa svolta nella sua vita. </w:t>
      </w:r>
      <w:r w:rsidRPr="00272C7F">
        <w:rPr>
          <w:rFonts w:ascii="Arial" w:hAnsi="Arial"/>
          <w:noProof/>
          <w:lang w:val="it-IT"/>
        </w:rPr>
        <w:t xml:space="preserve">Durante </w:t>
      </w:r>
      <w:r>
        <w:rPr>
          <w:rFonts w:ascii="Arial" w:hAnsi="Arial"/>
          <w:noProof/>
          <w:lang w:val="it-IT"/>
        </w:rPr>
        <w:t xml:space="preserve">l’organizzazione </w:t>
      </w:r>
      <w:r w:rsidRPr="00272C7F">
        <w:rPr>
          <w:rFonts w:ascii="Arial" w:hAnsi="Arial"/>
          <w:noProof/>
          <w:lang w:val="it-IT"/>
        </w:rPr>
        <w:t>del funerale, Victor riceve un invito da sua madre</w:t>
      </w:r>
      <w:r w:rsidR="00665889">
        <w:rPr>
          <w:rFonts w:ascii="Arial" w:hAnsi="Arial"/>
          <w:noProof/>
          <w:lang w:val="it-IT"/>
        </w:rPr>
        <w:t xml:space="preserve"> che vive </w:t>
      </w:r>
      <w:r>
        <w:rPr>
          <w:rFonts w:ascii="Arial" w:hAnsi="Arial"/>
          <w:noProof/>
          <w:lang w:val="it-IT"/>
        </w:rPr>
        <w:t>ad Amburgo</w:t>
      </w:r>
      <w:r w:rsidRPr="00272C7F">
        <w:rPr>
          <w:rFonts w:ascii="Arial" w:hAnsi="Arial"/>
          <w:noProof/>
          <w:lang w:val="it-IT"/>
        </w:rPr>
        <w:t xml:space="preserve">. Non sicuro di quello che sta cercando, prende la vecchia macchina di sua nonna e </w:t>
      </w:r>
      <w:r>
        <w:rPr>
          <w:rFonts w:ascii="Arial" w:hAnsi="Arial"/>
          <w:noProof/>
          <w:lang w:val="it-IT"/>
        </w:rPr>
        <w:t>si dirige verso il porto</w:t>
      </w:r>
      <w:r w:rsidRPr="00272C7F">
        <w:rPr>
          <w:rFonts w:ascii="Arial" w:hAnsi="Arial"/>
          <w:noProof/>
          <w:lang w:val="it-IT"/>
        </w:rPr>
        <w:t>. Sulla barca</w:t>
      </w:r>
      <w:r w:rsidR="00665889">
        <w:rPr>
          <w:rFonts w:ascii="Arial" w:hAnsi="Arial"/>
          <w:noProof/>
          <w:lang w:val="it-IT"/>
        </w:rPr>
        <w:t xml:space="preserve"> diretta in Italia</w:t>
      </w:r>
      <w:r w:rsidRPr="00272C7F">
        <w:rPr>
          <w:rFonts w:ascii="Arial" w:hAnsi="Arial"/>
          <w:noProof/>
          <w:lang w:val="it-IT"/>
        </w:rPr>
        <w:t xml:space="preserve"> incontra Matthias, un bel tedesco avventuroso che sta tornando </w:t>
      </w:r>
      <w:r>
        <w:rPr>
          <w:rFonts w:ascii="Arial" w:hAnsi="Arial"/>
          <w:noProof/>
          <w:lang w:val="it-IT"/>
        </w:rPr>
        <w:t>verso</w:t>
      </w:r>
      <w:r w:rsidRPr="00272C7F">
        <w:rPr>
          <w:rFonts w:ascii="Arial" w:hAnsi="Arial"/>
          <w:noProof/>
          <w:lang w:val="it-IT"/>
        </w:rPr>
        <w:t xml:space="preserve"> casa</w:t>
      </w:r>
      <w:r w:rsidR="008D1969">
        <w:rPr>
          <w:rFonts w:ascii="Arial" w:hAnsi="Arial"/>
          <w:noProof/>
          <w:lang w:val="it-IT"/>
        </w:rPr>
        <w:t>. D</w:t>
      </w:r>
      <w:r w:rsidR="00665889">
        <w:rPr>
          <w:rFonts w:ascii="Arial" w:hAnsi="Arial"/>
          <w:noProof/>
          <w:lang w:val="it-IT"/>
        </w:rPr>
        <w:t>ecide di intraprendere con lui un viaggio on the road da Ancona ad Amburgo</w:t>
      </w:r>
      <w:r w:rsidR="008D1969">
        <w:rPr>
          <w:rFonts w:ascii="Arial" w:hAnsi="Arial"/>
          <w:noProof/>
          <w:lang w:val="it-IT"/>
        </w:rPr>
        <w:t xml:space="preserve">, durante il quale </w:t>
      </w:r>
      <w:r w:rsidRPr="00272C7F">
        <w:rPr>
          <w:rFonts w:ascii="Arial" w:hAnsi="Arial"/>
          <w:noProof/>
          <w:lang w:val="it-IT"/>
        </w:rPr>
        <w:t xml:space="preserve">Matthias </w:t>
      </w:r>
      <w:r>
        <w:rPr>
          <w:rFonts w:ascii="Arial" w:hAnsi="Arial"/>
          <w:noProof/>
          <w:lang w:val="it-IT"/>
        </w:rPr>
        <w:t xml:space="preserve">spinge </w:t>
      </w:r>
      <w:r w:rsidRPr="00272C7F">
        <w:rPr>
          <w:rFonts w:ascii="Arial" w:hAnsi="Arial"/>
          <w:noProof/>
          <w:lang w:val="it-IT"/>
        </w:rPr>
        <w:t xml:space="preserve">Victor a uscire dalla </w:t>
      </w:r>
      <w:r w:rsidR="00BA1764">
        <w:rPr>
          <w:rFonts w:ascii="Arial" w:hAnsi="Arial"/>
          <w:noProof/>
          <w:lang w:val="it-IT"/>
        </w:rPr>
        <w:t>sua "</w:t>
      </w:r>
      <w:r w:rsidRPr="00272C7F">
        <w:rPr>
          <w:rFonts w:ascii="Arial" w:hAnsi="Arial"/>
          <w:noProof/>
          <w:lang w:val="it-IT"/>
        </w:rPr>
        <w:t>comfort</w:t>
      </w:r>
      <w:r>
        <w:rPr>
          <w:rFonts w:ascii="Arial" w:hAnsi="Arial"/>
          <w:noProof/>
          <w:lang w:val="it-IT"/>
        </w:rPr>
        <w:t xml:space="preserve"> zone</w:t>
      </w:r>
      <w:r w:rsidR="008D1969">
        <w:rPr>
          <w:rFonts w:ascii="Arial" w:hAnsi="Arial"/>
          <w:noProof/>
          <w:lang w:val="it-IT"/>
        </w:rPr>
        <w:t xml:space="preserve">”. Il </w:t>
      </w:r>
      <w:r w:rsidR="008D1969">
        <w:rPr>
          <w:rFonts w:ascii="Arial" w:hAnsi="Arial"/>
          <w:noProof/>
          <w:lang w:val="it-IT"/>
        </w:rPr>
        <w:lastRenderedPageBreak/>
        <w:t xml:space="preserve">percorso intrapreso insieme insegnerà ad entrambi come </w:t>
      </w:r>
      <w:r w:rsidRPr="00272C7F">
        <w:rPr>
          <w:rFonts w:ascii="Arial" w:hAnsi="Arial"/>
          <w:noProof/>
          <w:lang w:val="it-IT"/>
        </w:rPr>
        <w:t xml:space="preserve">affrontare le </w:t>
      </w:r>
      <w:r>
        <w:rPr>
          <w:rFonts w:ascii="Arial" w:hAnsi="Arial"/>
          <w:noProof/>
          <w:lang w:val="it-IT"/>
        </w:rPr>
        <w:t xml:space="preserve">proprie </w:t>
      </w:r>
      <w:r w:rsidR="00BA1764">
        <w:rPr>
          <w:rFonts w:ascii="Arial" w:hAnsi="Arial"/>
          <w:noProof/>
          <w:lang w:val="it-IT"/>
        </w:rPr>
        <w:t>paure.</w:t>
      </w:r>
    </w:p>
    <w:p w:rsidR="004873F3" w:rsidRPr="00BE3BC4" w:rsidRDefault="004873F3" w:rsidP="004F41F2">
      <w:pPr>
        <w:pStyle w:val="02TextNormal"/>
        <w:spacing w:after="0"/>
        <w:rPr>
          <w:rFonts w:ascii="Arial" w:hAnsi="Arial"/>
          <w:noProof/>
          <w:lang w:val="it-IT"/>
        </w:rPr>
      </w:pPr>
    </w:p>
    <w:p w:rsidR="004F41F2" w:rsidRDefault="0050709F" w:rsidP="004F41F2">
      <w:pPr>
        <w:pStyle w:val="02TextNormal"/>
        <w:spacing w:after="0"/>
        <w:rPr>
          <w:rFonts w:ascii="Arial" w:hAnsi="Arial"/>
          <w:lang w:val="it-IT"/>
        </w:rPr>
      </w:pPr>
      <w:r w:rsidRPr="00BE3BC4">
        <w:rPr>
          <w:rFonts w:ascii="Arial" w:hAnsi="Arial"/>
          <w:noProof/>
          <w:lang w:val="it-IT"/>
        </w:rPr>
        <w:t xml:space="preserve">Produzione: </w:t>
      </w:r>
      <w:r w:rsidRPr="00EA43C0">
        <w:rPr>
          <w:rFonts w:ascii="Arial" w:hAnsi="Arial"/>
          <w:lang w:val="it-IT"/>
        </w:rPr>
        <w:t>9.99 Films (Roma/Italia)</w:t>
      </w:r>
      <w:r w:rsidRPr="00EA43C0">
        <w:rPr>
          <w:rFonts w:ascii="Arial" w:hAnsi="Arial"/>
          <w:lang w:val="it-IT"/>
        </w:rPr>
        <w:br/>
      </w:r>
      <w:r w:rsidRPr="00BE3BC4">
        <w:rPr>
          <w:rFonts w:ascii="Arial" w:hAnsi="Arial"/>
          <w:noProof/>
          <w:lang w:val="it-IT"/>
        </w:rPr>
        <w:t>Co-produzione</w:t>
      </w:r>
      <w:r w:rsidR="008D1969">
        <w:rPr>
          <w:rFonts w:ascii="Arial" w:hAnsi="Arial"/>
          <w:noProof/>
          <w:lang w:val="it-IT"/>
        </w:rPr>
        <w:t xml:space="preserve">: </w:t>
      </w:r>
      <w:r w:rsidRPr="00EA43C0">
        <w:rPr>
          <w:rFonts w:ascii="Arial" w:hAnsi="Arial"/>
          <w:lang w:val="it-IT"/>
        </w:rPr>
        <w:t>Blonde</w:t>
      </w:r>
      <w:r w:rsidRPr="00EA43C0">
        <w:rPr>
          <w:lang w:val="it-IT"/>
        </w:rPr>
        <w:t xml:space="preserve"> </w:t>
      </w:r>
      <w:r w:rsidRPr="00EA43C0">
        <w:rPr>
          <w:rFonts w:ascii="Arial" w:hAnsi="Arial"/>
          <w:lang w:val="it-IT"/>
        </w:rPr>
        <w:t>(Atene/Grecia)</w:t>
      </w:r>
      <w:r w:rsidR="008D1969" w:rsidRPr="00EA43C0">
        <w:rPr>
          <w:rFonts w:ascii="Arial" w:hAnsi="Arial"/>
          <w:lang w:val="it-IT"/>
        </w:rPr>
        <w:t>,</w:t>
      </w:r>
      <w:r w:rsidRPr="00BE3BC4">
        <w:rPr>
          <w:rFonts w:ascii="Arial" w:hAnsi="Arial"/>
          <w:noProof/>
          <w:lang w:val="it-IT"/>
        </w:rPr>
        <w:t xml:space="preserve"> </w:t>
      </w:r>
      <w:proofErr w:type="spellStart"/>
      <w:r w:rsidRPr="00EA43C0">
        <w:rPr>
          <w:rFonts w:ascii="Arial" w:hAnsi="Arial"/>
          <w:lang w:val="it-IT"/>
        </w:rPr>
        <w:t>Felony</w:t>
      </w:r>
      <w:proofErr w:type="spellEnd"/>
      <w:r w:rsidRPr="00EA43C0">
        <w:rPr>
          <w:rFonts w:ascii="Arial" w:hAnsi="Arial"/>
          <w:lang w:val="it-IT"/>
        </w:rPr>
        <w:t xml:space="preserve"> Productions (Nicosia/Cipro)</w:t>
      </w:r>
      <w:r w:rsidRPr="00BE3BC4">
        <w:rPr>
          <w:rFonts w:ascii="Arial" w:hAnsi="Arial"/>
          <w:lang w:val="it-IT"/>
        </w:rPr>
        <w:t xml:space="preserve"> </w:t>
      </w:r>
      <w:r w:rsidRPr="00BE3BC4">
        <w:rPr>
          <w:rFonts w:ascii="Arial" w:hAnsi="Arial"/>
          <w:lang w:val="it-IT"/>
        </w:rPr>
        <w:br/>
      </w:r>
      <w:r w:rsidRPr="00BE3BC4">
        <w:rPr>
          <w:rFonts w:ascii="Arial" w:hAnsi="Arial"/>
          <w:noProof/>
          <w:lang w:val="it-IT"/>
        </w:rPr>
        <w:t xml:space="preserve">Sceneggiatura: </w:t>
      </w:r>
      <w:proofErr w:type="spellStart"/>
      <w:r w:rsidRPr="00EA43C0">
        <w:rPr>
          <w:rFonts w:ascii="Arial" w:hAnsi="Arial"/>
          <w:lang w:val="it-IT"/>
        </w:rPr>
        <w:t>Stelios</w:t>
      </w:r>
      <w:proofErr w:type="spellEnd"/>
      <w:r w:rsidRPr="00EA43C0">
        <w:rPr>
          <w:rFonts w:ascii="Arial" w:hAnsi="Arial"/>
          <w:lang w:val="it-IT"/>
        </w:rPr>
        <w:t xml:space="preserve"> </w:t>
      </w:r>
      <w:proofErr w:type="spellStart"/>
      <w:r w:rsidRPr="00EA43C0">
        <w:rPr>
          <w:rFonts w:ascii="Arial" w:hAnsi="Arial"/>
          <w:lang w:val="it-IT"/>
        </w:rPr>
        <w:t>Kammitsis</w:t>
      </w:r>
      <w:proofErr w:type="spellEnd"/>
      <w:r w:rsidRPr="00EA43C0">
        <w:rPr>
          <w:rFonts w:ascii="Arial" w:hAnsi="Arial"/>
          <w:lang w:val="it-IT"/>
        </w:rPr>
        <w:br/>
      </w:r>
      <w:r w:rsidRPr="00BE3BC4">
        <w:rPr>
          <w:rFonts w:ascii="Arial" w:hAnsi="Arial"/>
          <w:noProof/>
          <w:lang w:val="it-IT"/>
        </w:rPr>
        <w:t xml:space="preserve">Genere: </w:t>
      </w:r>
      <w:r>
        <w:rPr>
          <w:rFonts w:ascii="Arial" w:hAnsi="Arial"/>
          <w:noProof/>
          <w:lang w:val="it-IT"/>
        </w:rPr>
        <w:t>commedia di formazione</w:t>
      </w:r>
      <w:r w:rsidR="00EA43C0">
        <w:rPr>
          <w:rFonts w:ascii="Arial" w:hAnsi="Arial"/>
          <w:noProof/>
          <w:lang w:val="it-IT"/>
        </w:rPr>
        <w:br/>
      </w:r>
    </w:p>
    <w:p w:rsidR="00D405B3" w:rsidRDefault="00D405B3" w:rsidP="004F41F2">
      <w:pPr>
        <w:pStyle w:val="02TextNormal"/>
        <w:spacing w:after="0"/>
        <w:rPr>
          <w:rFonts w:ascii="Arial" w:hAnsi="Arial"/>
          <w:lang w:val="it-IT"/>
        </w:rPr>
      </w:pPr>
    </w:p>
    <w:p w:rsidR="004F41F2" w:rsidRPr="00EA43C0" w:rsidRDefault="004F41F2" w:rsidP="004F41F2">
      <w:pPr>
        <w:pStyle w:val="02TextNormal"/>
        <w:spacing w:after="0"/>
        <w:rPr>
          <w:rFonts w:ascii="Arial" w:hAnsi="Arial"/>
          <w:lang w:val="it-IT"/>
        </w:rPr>
      </w:pPr>
    </w:p>
    <w:p w:rsidR="0050709F" w:rsidRPr="00482203" w:rsidRDefault="0050709F" w:rsidP="004F41F2">
      <w:pPr>
        <w:pStyle w:val="02TextNormal"/>
        <w:spacing w:after="0"/>
        <w:rPr>
          <w:rFonts w:ascii="Arial" w:hAnsi="Arial"/>
          <w:b/>
          <w:noProof/>
          <w:lang w:val="it-IT"/>
        </w:rPr>
      </w:pPr>
      <w:r w:rsidRPr="007538DD">
        <w:rPr>
          <w:rFonts w:ascii="Arial" w:hAnsi="Arial"/>
          <w:b/>
          <w:sz w:val="24"/>
          <w:szCs w:val="24"/>
          <w:lang w:val="it-IT"/>
        </w:rPr>
        <w:t xml:space="preserve">Ricevono un </w:t>
      </w:r>
      <w:r w:rsidR="00224FD1">
        <w:rPr>
          <w:rFonts w:ascii="Arial" w:hAnsi="Arial"/>
          <w:b/>
          <w:sz w:val="24"/>
          <w:szCs w:val="24"/>
          <w:lang w:val="it-IT"/>
        </w:rPr>
        <w:t>finanziamento a sostegno della p</w:t>
      </w:r>
      <w:r w:rsidRPr="007538DD">
        <w:rPr>
          <w:rFonts w:ascii="Arial" w:hAnsi="Arial"/>
          <w:b/>
          <w:sz w:val="24"/>
          <w:szCs w:val="24"/>
          <w:lang w:val="it-IT"/>
        </w:rPr>
        <w:t>re-produzione:</w:t>
      </w:r>
    </w:p>
    <w:p w:rsidR="0050709F" w:rsidRPr="007538DD" w:rsidRDefault="0050709F" w:rsidP="004F41F2">
      <w:pPr>
        <w:pStyle w:val="02TextNormal"/>
        <w:spacing w:after="0"/>
        <w:rPr>
          <w:rFonts w:ascii="Arial" w:hAnsi="Arial"/>
          <w:b/>
          <w:noProof/>
          <w:lang w:val="it-IT"/>
        </w:rPr>
      </w:pPr>
    </w:p>
    <w:p w:rsidR="0050709F" w:rsidRPr="00D405B3" w:rsidRDefault="0050709F" w:rsidP="004F41F2">
      <w:pPr>
        <w:pStyle w:val="01TitelEbene3"/>
        <w:numPr>
          <w:ilvl w:val="0"/>
          <w:numId w:val="6"/>
        </w:numPr>
        <w:rPr>
          <w:rFonts w:ascii="Arial" w:hAnsi="Arial" w:cs="Arial"/>
          <w:b/>
          <w:noProof/>
          <w:lang w:val="it-IT"/>
        </w:rPr>
      </w:pPr>
      <w:proofErr w:type="spellStart"/>
      <w:r w:rsidRPr="00D405B3">
        <w:rPr>
          <w:rFonts w:ascii="Arial" w:hAnsi="Arial" w:cs="Arial"/>
          <w:b/>
          <w:bCs/>
          <w:i/>
          <w:lang w:val="it-IT"/>
        </w:rPr>
        <w:t>Reanimo</w:t>
      </w:r>
      <w:proofErr w:type="spellEnd"/>
      <w:r w:rsidRPr="00D405B3">
        <w:rPr>
          <w:rFonts w:ascii="Arial" w:hAnsi="Arial" w:cs="Arial"/>
          <w:b/>
          <w:bCs/>
          <w:i/>
          <w:lang w:val="it-IT"/>
        </w:rPr>
        <w:t xml:space="preserve"> </w:t>
      </w:r>
      <w:r w:rsidRPr="00D405B3">
        <w:rPr>
          <w:rFonts w:ascii="Arial" w:hAnsi="Arial" w:cs="Arial"/>
          <w:b/>
          <w:noProof/>
          <w:lang w:val="it-IT"/>
        </w:rPr>
        <w:t>(titolo provvisorio) regia di Erich Hörtnagl</w:t>
      </w:r>
    </w:p>
    <w:p w:rsidR="0050709F" w:rsidRPr="00D405B3" w:rsidRDefault="0050709F" w:rsidP="004F41F2">
      <w:pPr>
        <w:pStyle w:val="01TitelEbene3"/>
        <w:numPr>
          <w:ilvl w:val="0"/>
          <w:numId w:val="6"/>
        </w:numPr>
        <w:rPr>
          <w:rFonts w:ascii="Arial" w:hAnsi="Arial" w:cs="Arial"/>
          <w:b/>
          <w:noProof/>
          <w:lang w:val="it-IT"/>
        </w:rPr>
      </w:pPr>
      <w:bookmarkStart w:id="2" w:name="_Toc422211742"/>
      <w:proofErr w:type="spellStart"/>
      <w:r w:rsidRPr="00D405B3">
        <w:rPr>
          <w:rFonts w:ascii="Arial" w:hAnsi="Arial" w:cs="Arial"/>
          <w:b/>
          <w:bCs/>
          <w:i/>
          <w:lang w:val="it-IT"/>
        </w:rPr>
        <w:t>Der</w:t>
      </w:r>
      <w:proofErr w:type="spellEnd"/>
      <w:r w:rsidRPr="00D405B3">
        <w:rPr>
          <w:rFonts w:ascii="Arial" w:hAnsi="Arial" w:cs="Arial"/>
          <w:b/>
          <w:bCs/>
          <w:i/>
          <w:lang w:val="it-IT"/>
        </w:rPr>
        <w:t xml:space="preserve"> </w:t>
      </w:r>
      <w:proofErr w:type="spellStart"/>
      <w:r w:rsidRPr="00D405B3">
        <w:rPr>
          <w:rFonts w:ascii="Arial" w:hAnsi="Arial" w:cs="Arial"/>
          <w:b/>
          <w:bCs/>
          <w:i/>
          <w:lang w:val="it-IT"/>
        </w:rPr>
        <w:t>Raketenmann</w:t>
      </w:r>
      <w:proofErr w:type="spellEnd"/>
      <w:r w:rsidRPr="00D405B3">
        <w:rPr>
          <w:rFonts w:ascii="Arial" w:hAnsi="Arial" w:cs="Arial"/>
          <w:b/>
          <w:bCs/>
          <w:i/>
          <w:lang w:val="it-IT"/>
        </w:rPr>
        <w:t xml:space="preserve"> - Max </w:t>
      </w:r>
      <w:proofErr w:type="spellStart"/>
      <w:r w:rsidRPr="00D405B3">
        <w:rPr>
          <w:rFonts w:ascii="Arial" w:hAnsi="Arial" w:cs="Arial"/>
          <w:b/>
          <w:bCs/>
          <w:i/>
          <w:lang w:val="it-IT"/>
        </w:rPr>
        <w:t>Valier</w:t>
      </w:r>
      <w:proofErr w:type="spellEnd"/>
      <w:r w:rsidRPr="00D405B3">
        <w:rPr>
          <w:rFonts w:ascii="Arial" w:hAnsi="Arial" w:cs="Arial"/>
          <w:b/>
          <w:bCs/>
          <w:i/>
          <w:lang w:val="it-IT"/>
        </w:rPr>
        <w:t xml:space="preserve"> - </w:t>
      </w:r>
      <w:proofErr w:type="spellStart"/>
      <w:r w:rsidRPr="00D405B3">
        <w:rPr>
          <w:rFonts w:ascii="Arial" w:hAnsi="Arial" w:cs="Arial"/>
          <w:b/>
          <w:bCs/>
          <w:i/>
          <w:lang w:val="it-IT"/>
        </w:rPr>
        <w:t>Der</w:t>
      </w:r>
      <w:proofErr w:type="spellEnd"/>
      <w:r w:rsidRPr="00D405B3">
        <w:rPr>
          <w:rFonts w:ascii="Arial" w:hAnsi="Arial" w:cs="Arial"/>
          <w:b/>
          <w:bCs/>
          <w:i/>
          <w:lang w:val="it-IT"/>
        </w:rPr>
        <w:t xml:space="preserve"> </w:t>
      </w:r>
      <w:proofErr w:type="spellStart"/>
      <w:r w:rsidRPr="00D405B3">
        <w:rPr>
          <w:rFonts w:ascii="Arial" w:hAnsi="Arial" w:cs="Arial"/>
          <w:b/>
          <w:bCs/>
          <w:i/>
          <w:lang w:val="it-IT"/>
        </w:rPr>
        <w:t>Traum</w:t>
      </w:r>
      <w:proofErr w:type="spellEnd"/>
      <w:r w:rsidRPr="00D405B3">
        <w:rPr>
          <w:rFonts w:ascii="Arial" w:hAnsi="Arial" w:cs="Arial"/>
          <w:b/>
          <w:bCs/>
          <w:i/>
          <w:lang w:val="it-IT"/>
        </w:rPr>
        <w:t xml:space="preserve"> </w:t>
      </w:r>
      <w:proofErr w:type="spellStart"/>
      <w:r w:rsidRPr="00D405B3">
        <w:rPr>
          <w:rFonts w:ascii="Arial" w:hAnsi="Arial" w:cs="Arial"/>
          <w:b/>
          <w:bCs/>
          <w:i/>
          <w:lang w:val="it-IT"/>
        </w:rPr>
        <w:t>vom</w:t>
      </w:r>
      <w:proofErr w:type="spellEnd"/>
      <w:r w:rsidRPr="00D405B3">
        <w:rPr>
          <w:rFonts w:ascii="Arial" w:hAnsi="Arial" w:cs="Arial"/>
          <w:b/>
          <w:bCs/>
          <w:i/>
          <w:lang w:val="it-IT"/>
        </w:rPr>
        <w:t xml:space="preserve"> </w:t>
      </w:r>
      <w:proofErr w:type="spellStart"/>
      <w:r w:rsidRPr="00D405B3">
        <w:rPr>
          <w:rFonts w:ascii="Arial" w:hAnsi="Arial" w:cs="Arial"/>
          <w:b/>
          <w:bCs/>
          <w:i/>
          <w:lang w:val="it-IT"/>
        </w:rPr>
        <w:t>Weltall</w:t>
      </w:r>
      <w:proofErr w:type="spellEnd"/>
      <w:r w:rsidRPr="00D405B3">
        <w:rPr>
          <w:rFonts w:ascii="Arial" w:hAnsi="Arial" w:cs="Arial"/>
          <w:b/>
          <w:bCs/>
          <w:i/>
          <w:lang w:val="it-IT"/>
        </w:rPr>
        <w:t xml:space="preserve"> </w:t>
      </w:r>
      <w:r w:rsidRPr="00D405B3">
        <w:rPr>
          <w:rFonts w:ascii="Arial" w:hAnsi="Arial" w:cs="Arial"/>
          <w:b/>
          <w:noProof/>
          <w:lang w:val="it-IT"/>
        </w:rPr>
        <w:t xml:space="preserve">(titolo provvisorio) regia di </w:t>
      </w:r>
      <w:r w:rsidRPr="00D405B3">
        <w:rPr>
          <w:rFonts w:ascii="Arial" w:hAnsi="Arial" w:cs="Arial"/>
          <w:b/>
          <w:lang w:val="it-IT"/>
        </w:rPr>
        <w:t xml:space="preserve">Thomas </w:t>
      </w:r>
      <w:proofErr w:type="spellStart"/>
      <w:r w:rsidRPr="00D405B3">
        <w:rPr>
          <w:rFonts w:ascii="Arial" w:hAnsi="Arial" w:cs="Arial"/>
          <w:b/>
          <w:lang w:val="it-IT"/>
        </w:rPr>
        <w:t>Hanifle</w:t>
      </w:r>
      <w:proofErr w:type="spellEnd"/>
    </w:p>
    <w:p w:rsidR="004F41F2" w:rsidRDefault="004F41F2" w:rsidP="004F41F2">
      <w:pPr>
        <w:pStyle w:val="02TextNormal"/>
        <w:spacing w:after="0" w:line="260" w:lineRule="exact"/>
        <w:rPr>
          <w:rFonts w:ascii="Arial" w:hAnsi="Arial"/>
          <w:b/>
          <w:bCs/>
          <w:lang w:val="it-IT"/>
        </w:rPr>
      </w:pPr>
    </w:p>
    <w:p w:rsidR="004F41F2" w:rsidRDefault="004F41F2" w:rsidP="004F41F2">
      <w:pPr>
        <w:pStyle w:val="02TextNormal"/>
        <w:spacing w:after="0" w:line="260" w:lineRule="exact"/>
        <w:rPr>
          <w:rFonts w:ascii="Arial" w:hAnsi="Arial"/>
          <w:b/>
          <w:bCs/>
          <w:lang w:val="it-IT"/>
        </w:rPr>
      </w:pPr>
    </w:p>
    <w:p w:rsidR="00482664" w:rsidRDefault="0050709F" w:rsidP="004F41F2">
      <w:pPr>
        <w:pStyle w:val="02TextNormal"/>
        <w:spacing w:after="0" w:line="260" w:lineRule="exact"/>
        <w:rPr>
          <w:rFonts w:ascii="Arial" w:hAnsi="Arial"/>
          <w:b/>
          <w:noProof/>
          <w:lang w:val="it-IT"/>
        </w:rPr>
      </w:pPr>
      <w:r w:rsidRPr="003249DF">
        <w:rPr>
          <w:rFonts w:ascii="Arial" w:hAnsi="Arial"/>
          <w:b/>
          <w:bCs/>
          <w:lang w:val="it-IT"/>
        </w:rPr>
        <w:t>1.</w:t>
      </w:r>
      <w:r w:rsidR="003249DF">
        <w:rPr>
          <w:rFonts w:ascii="Arial" w:hAnsi="Arial"/>
          <w:b/>
          <w:bCs/>
          <w:i/>
          <w:lang w:val="it-IT"/>
        </w:rPr>
        <w:t xml:space="preserve"> </w:t>
      </w:r>
      <w:proofErr w:type="spellStart"/>
      <w:r w:rsidRPr="003249DF">
        <w:rPr>
          <w:rFonts w:ascii="Arial" w:hAnsi="Arial"/>
          <w:b/>
          <w:bCs/>
          <w:i/>
          <w:lang w:val="it-IT"/>
        </w:rPr>
        <w:t>Reanimo</w:t>
      </w:r>
      <w:proofErr w:type="spellEnd"/>
      <w:r w:rsidRPr="003249DF">
        <w:rPr>
          <w:rFonts w:ascii="Arial" w:hAnsi="Arial"/>
          <w:b/>
          <w:bCs/>
          <w:i/>
          <w:lang w:val="it-IT"/>
        </w:rPr>
        <w:t xml:space="preserve"> </w:t>
      </w:r>
      <w:r w:rsidR="003249DF">
        <w:rPr>
          <w:rFonts w:ascii="Arial" w:hAnsi="Arial"/>
          <w:noProof/>
          <w:lang w:val="it-IT"/>
        </w:rPr>
        <w:t>(titolo provvisorio)</w:t>
      </w:r>
      <w:r w:rsidRPr="003249DF">
        <w:rPr>
          <w:rFonts w:ascii="Arial" w:hAnsi="Arial"/>
          <w:noProof/>
          <w:lang w:val="it-IT"/>
        </w:rPr>
        <w:t xml:space="preserve"> regia di</w:t>
      </w:r>
      <w:r w:rsidRPr="003249DF">
        <w:rPr>
          <w:rFonts w:ascii="Arial" w:hAnsi="Arial"/>
          <w:b/>
          <w:noProof/>
          <w:lang w:val="it-IT"/>
        </w:rPr>
        <w:t xml:space="preserve"> Erich Hörtnagl</w:t>
      </w:r>
    </w:p>
    <w:bookmarkEnd w:id="2"/>
    <w:p w:rsidR="0050709F" w:rsidRPr="003249DF" w:rsidRDefault="0050709F" w:rsidP="004F41F2">
      <w:pPr>
        <w:pStyle w:val="02TextNormal"/>
        <w:spacing w:after="0" w:line="260" w:lineRule="exact"/>
        <w:rPr>
          <w:rFonts w:ascii="Arial" w:hAnsi="Arial"/>
          <w:noProof/>
          <w:color w:val="000000" w:themeColor="text1"/>
          <w:lang w:val="it-IT"/>
        </w:rPr>
      </w:pPr>
      <w:r w:rsidRPr="003249DF">
        <w:rPr>
          <w:rFonts w:ascii="Arial" w:hAnsi="Arial"/>
          <w:b/>
          <w:noProof/>
          <w:lang w:val="it-IT"/>
        </w:rPr>
        <w:br/>
      </w:r>
      <w:r w:rsidRPr="003249DF">
        <w:rPr>
          <w:rFonts w:ascii="Arial" w:hAnsi="Arial"/>
          <w:noProof/>
          <w:lang w:val="it-IT"/>
        </w:rPr>
        <w:t>Sinossi:</w:t>
      </w:r>
      <w:r w:rsidRPr="003249DF">
        <w:rPr>
          <w:rFonts w:ascii="Arial" w:hAnsi="Arial"/>
          <w:noProof/>
          <w:color w:val="000000" w:themeColor="text1"/>
          <w:lang w:val="it-IT"/>
        </w:rPr>
        <w:t xml:space="preserve"> </w:t>
      </w:r>
      <w:r w:rsidRPr="003249DF">
        <w:rPr>
          <w:rFonts w:ascii="Arial" w:hAnsi="Arial"/>
          <w:color w:val="000000"/>
          <w:lang w:val="it-IT"/>
        </w:rPr>
        <w:t xml:space="preserve">Il dottor Eddy è un patologo e studioso di mummie. Licenziato dal suo capo, </w:t>
      </w:r>
      <w:r w:rsidRPr="003249DF">
        <w:rPr>
          <w:rStyle w:val="02AuszeichnungFett"/>
          <w:rFonts w:ascii="Arial" w:hAnsi="Arial"/>
          <w:color w:val="000000"/>
          <w:lang w:val="it-IT"/>
        </w:rPr>
        <w:t xml:space="preserve">una bellissima donna di cui è innamorato, decide di vendicarsi rubando </w:t>
      </w:r>
      <w:r w:rsidR="00F370D4">
        <w:rPr>
          <w:rStyle w:val="02AuszeichnungFett"/>
          <w:rFonts w:ascii="Arial" w:hAnsi="Arial"/>
          <w:color w:val="000000"/>
          <w:lang w:val="it-IT"/>
        </w:rPr>
        <w:t xml:space="preserve">la sua “creatura”, l’uomo dei ghiacci vecchio </w:t>
      </w:r>
      <w:r w:rsidR="00992B46">
        <w:rPr>
          <w:rStyle w:val="02AuszeichnungFett"/>
          <w:rFonts w:ascii="Arial" w:hAnsi="Arial"/>
          <w:color w:val="000000"/>
          <w:lang w:val="it-IT"/>
        </w:rPr>
        <w:t xml:space="preserve">di </w:t>
      </w:r>
      <w:r w:rsidR="00F370D4">
        <w:rPr>
          <w:rStyle w:val="02AuszeichnungFett"/>
          <w:rFonts w:ascii="Arial" w:hAnsi="Arial"/>
          <w:color w:val="000000"/>
          <w:lang w:val="it-IT"/>
        </w:rPr>
        <w:t xml:space="preserve">5000 anni. </w:t>
      </w:r>
      <w:r w:rsidRPr="003249DF">
        <w:rPr>
          <w:rStyle w:val="02AuszeichnungFett"/>
          <w:rFonts w:ascii="Arial" w:hAnsi="Arial"/>
          <w:color w:val="000000"/>
          <w:lang w:val="it-IT"/>
        </w:rPr>
        <w:t>Con l’aiuto del suo amico Dimitri,</w:t>
      </w:r>
      <w:r w:rsidR="00F370D4">
        <w:rPr>
          <w:rStyle w:val="02AuszeichnungFett"/>
          <w:rFonts w:ascii="Arial" w:hAnsi="Arial"/>
          <w:color w:val="000000"/>
          <w:lang w:val="it-IT"/>
        </w:rPr>
        <w:t xml:space="preserve"> biologo molecolare ed</w:t>
      </w:r>
      <w:r w:rsidRPr="003249DF">
        <w:rPr>
          <w:rStyle w:val="02AuszeichnungFett"/>
          <w:rFonts w:ascii="Arial" w:hAnsi="Arial"/>
          <w:color w:val="000000"/>
          <w:lang w:val="it-IT"/>
        </w:rPr>
        <w:t xml:space="preserve"> ex spia russa</w:t>
      </w:r>
      <w:r w:rsidR="003249DF">
        <w:rPr>
          <w:rStyle w:val="02AuszeichnungFett"/>
          <w:rFonts w:ascii="Arial" w:hAnsi="Arial"/>
          <w:color w:val="000000"/>
          <w:lang w:val="it-IT"/>
        </w:rPr>
        <w:t>, Eddy mette</w:t>
      </w:r>
      <w:r w:rsidRPr="003249DF">
        <w:rPr>
          <w:rStyle w:val="02AuszeichnungFett"/>
          <w:rFonts w:ascii="Arial" w:hAnsi="Arial"/>
          <w:color w:val="000000"/>
          <w:lang w:val="it-IT"/>
        </w:rPr>
        <w:t xml:space="preserve"> in pratica un folle esperimen</w:t>
      </w:r>
      <w:r w:rsidR="0088264C">
        <w:rPr>
          <w:rStyle w:val="02AuszeichnungFett"/>
          <w:rFonts w:ascii="Arial" w:hAnsi="Arial"/>
          <w:color w:val="000000"/>
          <w:lang w:val="it-IT"/>
        </w:rPr>
        <w:t>to: riportare in vita la mummia</w:t>
      </w:r>
      <w:r w:rsidR="00F370D4">
        <w:rPr>
          <w:rStyle w:val="02AuszeichnungFett"/>
          <w:rFonts w:ascii="Arial" w:hAnsi="Arial"/>
          <w:color w:val="000000"/>
          <w:lang w:val="it-IT"/>
        </w:rPr>
        <w:t>.</w:t>
      </w:r>
      <w:r w:rsidRPr="003249DF">
        <w:rPr>
          <w:rStyle w:val="02AuszeichnungFett"/>
          <w:rFonts w:ascii="Arial" w:hAnsi="Arial"/>
          <w:color w:val="000000"/>
          <w:lang w:val="it-IT"/>
        </w:rPr>
        <w:t xml:space="preserve"> Mentre Eddy e Dimitri provano a istruire </w:t>
      </w:r>
      <w:r w:rsidR="00846BFE">
        <w:rPr>
          <w:rStyle w:val="02AuszeichnungFett"/>
          <w:rFonts w:ascii="Arial" w:hAnsi="Arial"/>
          <w:color w:val="000000"/>
          <w:lang w:val="it-IT"/>
        </w:rPr>
        <w:t xml:space="preserve">–non senza difficoltà - </w:t>
      </w:r>
      <w:r w:rsidRPr="003249DF">
        <w:rPr>
          <w:rStyle w:val="02AuszeichnungFett"/>
          <w:rFonts w:ascii="Arial" w:hAnsi="Arial"/>
          <w:color w:val="000000"/>
          <w:lang w:val="it-IT"/>
        </w:rPr>
        <w:t>l’</w:t>
      </w:r>
      <w:r w:rsidR="00846BFE">
        <w:rPr>
          <w:rStyle w:val="02AuszeichnungFett"/>
          <w:rFonts w:ascii="Arial" w:hAnsi="Arial"/>
          <w:color w:val="000000"/>
          <w:lang w:val="it-IT"/>
        </w:rPr>
        <w:t>uomo dei ghiacci</w:t>
      </w:r>
      <w:r w:rsidRPr="003249DF">
        <w:rPr>
          <w:rStyle w:val="02AuszeichnungFett"/>
          <w:rFonts w:ascii="Arial" w:hAnsi="Arial"/>
          <w:color w:val="000000"/>
          <w:lang w:val="it-IT"/>
        </w:rPr>
        <w:t xml:space="preserve"> su come si vive in questo secolo, la polizia e un giornalista stanno indagando sul caso. Doc Eddy decide di nascondersi in un centro benessere, dove </w:t>
      </w:r>
      <w:r w:rsidR="00846BFE" w:rsidRPr="003249DF">
        <w:rPr>
          <w:rStyle w:val="02AuszeichnungFett"/>
          <w:rFonts w:ascii="Arial" w:hAnsi="Arial"/>
          <w:color w:val="000000"/>
          <w:lang w:val="it-IT"/>
        </w:rPr>
        <w:t>l’</w:t>
      </w:r>
      <w:r w:rsidR="00846BFE">
        <w:rPr>
          <w:rStyle w:val="02AuszeichnungFett"/>
          <w:rFonts w:ascii="Arial" w:hAnsi="Arial"/>
          <w:color w:val="000000"/>
          <w:lang w:val="it-IT"/>
        </w:rPr>
        <w:t>uomo dei ghiacci</w:t>
      </w:r>
      <w:r w:rsidR="00846BFE" w:rsidRPr="003249DF">
        <w:rPr>
          <w:rStyle w:val="02AuszeichnungFett"/>
          <w:rFonts w:ascii="Arial" w:hAnsi="Arial"/>
          <w:color w:val="000000"/>
          <w:lang w:val="it-IT"/>
        </w:rPr>
        <w:t xml:space="preserve"> </w:t>
      </w:r>
      <w:r w:rsidRPr="003249DF">
        <w:rPr>
          <w:rStyle w:val="02AuszeichnungFett"/>
          <w:rFonts w:ascii="Arial" w:hAnsi="Arial"/>
          <w:color w:val="000000"/>
          <w:lang w:val="it-IT"/>
        </w:rPr>
        <w:t xml:space="preserve">inizia a parlare con </w:t>
      </w:r>
      <w:r w:rsidR="0088264C">
        <w:rPr>
          <w:rStyle w:val="02AuszeichnungFett"/>
          <w:rFonts w:ascii="Arial" w:hAnsi="Arial"/>
          <w:color w:val="000000"/>
          <w:lang w:val="it-IT"/>
        </w:rPr>
        <w:t xml:space="preserve">i clienti diventando una star </w:t>
      </w:r>
      <w:r w:rsidR="00992B46">
        <w:rPr>
          <w:rStyle w:val="02AuszeichnungFett"/>
          <w:rFonts w:ascii="Arial" w:hAnsi="Arial"/>
          <w:color w:val="000000"/>
          <w:lang w:val="it-IT"/>
        </w:rPr>
        <w:t>di</w:t>
      </w:r>
      <w:r w:rsidRPr="003249DF">
        <w:rPr>
          <w:rStyle w:val="02AuszeichnungFett"/>
          <w:rFonts w:ascii="Arial" w:hAnsi="Arial"/>
          <w:color w:val="000000"/>
          <w:lang w:val="it-IT"/>
        </w:rPr>
        <w:t xml:space="preserve"> </w:t>
      </w:r>
      <w:proofErr w:type="spellStart"/>
      <w:r w:rsidRPr="003249DF">
        <w:rPr>
          <w:rStyle w:val="02AuszeichnungFett"/>
          <w:rFonts w:ascii="Arial" w:hAnsi="Arial"/>
          <w:color w:val="000000"/>
          <w:lang w:val="it-IT"/>
        </w:rPr>
        <w:t>YouTube</w:t>
      </w:r>
      <w:proofErr w:type="spellEnd"/>
      <w:r w:rsidRPr="003249DF">
        <w:rPr>
          <w:rStyle w:val="02AuszeichnungFett"/>
          <w:rFonts w:ascii="Arial" w:hAnsi="Arial"/>
          <w:color w:val="000000"/>
          <w:lang w:val="it-IT"/>
        </w:rPr>
        <w:t>. Inizia una caccia all’uomo che alla fine farà riunire i due amanti</w:t>
      </w:r>
      <w:r w:rsidR="00846BFE">
        <w:rPr>
          <w:rStyle w:val="02AuszeichnungFett"/>
          <w:rFonts w:ascii="Arial" w:hAnsi="Arial"/>
          <w:color w:val="000000"/>
          <w:lang w:val="it-IT"/>
        </w:rPr>
        <w:t>.</w:t>
      </w:r>
    </w:p>
    <w:p w:rsidR="004873F3" w:rsidRDefault="004873F3" w:rsidP="004F41F2">
      <w:pPr>
        <w:pStyle w:val="01TitelEbene3"/>
        <w:rPr>
          <w:rFonts w:ascii="Arial" w:hAnsi="Arial" w:cs="Arial"/>
          <w:lang w:val="it-IT"/>
        </w:rPr>
      </w:pPr>
    </w:p>
    <w:p w:rsidR="0050709F" w:rsidRPr="003249DF" w:rsidRDefault="0050709F" w:rsidP="004F41F2">
      <w:pPr>
        <w:pStyle w:val="01TitelEbene3"/>
        <w:rPr>
          <w:rStyle w:val="02AuszeichnungFett"/>
          <w:rFonts w:ascii="Arial" w:hAnsi="Arial" w:cs="Arial"/>
          <w:lang w:val="it-IT"/>
        </w:rPr>
      </w:pPr>
      <w:r w:rsidRPr="003249DF">
        <w:rPr>
          <w:rFonts w:ascii="Arial" w:hAnsi="Arial" w:cs="Arial"/>
          <w:noProof/>
          <w:lang w:val="it-IT"/>
        </w:rPr>
        <w:t xml:space="preserve">Produzione: </w:t>
      </w:r>
      <w:proofErr w:type="spellStart"/>
      <w:r w:rsidRPr="003249DF">
        <w:rPr>
          <w:rStyle w:val="02AuszeichnungFett"/>
          <w:rFonts w:ascii="Arial" w:hAnsi="Arial" w:cs="Arial"/>
          <w:lang w:val="it-IT"/>
        </w:rPr>
        <w:t>Albolina</w:t>
      </w:r>
      <w:proofErr w:type="spellEnd"/>
      <w:r w:rsidRPr="003249DF">
        <w:rPr>
          <w:rStyle w:val="02AuszeichnungFett"/>
          <w:rFonts w:ascii="Arial" w:hAnsi="Arial" w:cs="Arial"/>
          <w:lang w:val="it-IT"/>
        </w:rPr>
        <w:t xml:space="preserve"> Film (Bolzano/Italia)</w:t>
      </w:r>
    </w:p>
    <w:p w:rsidR="0050709F" w:rsidRPr="003249DF" w:rsidRDefault="0050709F" w:rsidP="004F41F2">
      <w:pPr>
        <w:pStyle w:val="01TitelEbene3"/>
        <w:rPr>
          <w:rFonts w:ascii="Arial" w:hAnsi="Arial" w:cs="Arial"/>
          <w:noProof/>
          <w:lang w:val="it-IT"/>
        </w:rPr>
      </w:pPr>
      <w:r w:rsidRPr="003249DF">
        <w:rPr>
          <w:rStyle w:val="02AuszeichnungFett"/>
          <w:rFonts w:ascii="Arial" w:hAnsi="Arial" w:cs="Arial"/>
          <w:lang w:val="it-IT"/>
        </w:rPr>
        <w:t xml:space="preserve">Soggetto: </w:t>
      </w:r>
      <w:r w:rsidRPr="00EA43C0">
        <w:rPr>
          <w:rFonts w:ascii="Arial" w:hAnsi="Arial" w:cs="Arial"/>
          <w:color w:val="000000"/>
          <w:lang w:val="it-IT"/>
        </w:rPr>
        <w:t>Gernot Werner Gruber</w:t>
      </w:r>
    </w:p>
    <w:p w:rsidR="0050709F" w:rsidRDefault="0050709F" w:rsidP="004F41F2">
      <w:pPr>
        <w:pStyle w:val="02TextNormal"/>
        <w:spacing w:after="0"/>
        <w:rPr>
          <w:rFonts w:ascii="Arial" w:hAnsi="Arial"/>
          <w:noProof/>
          <w:lang w:val="it-IT"/>
        </w:rPr>
      </w:pPr>
      <w:r w:rsidRPr="003249DF">
        <w:rPr>
          <w:rFonts w:ascii="Arial" w:hAnsi="Arial"/>
          <w:noProof/>
          <w:lang w:val="it-IT"/>
        </w:rPr>
        <w:t>Sceneggiatura:</w:t>
      </w:r>
      <w:r w:rsidRPr="003249DF">
        <w:rPr>
          <w:rStyle w:val="HeaderChar"/>
          <w:rFonts w:ascii="Arial" w:hAnsi="Arial"/>
          <w:noProof/>
          <w:lang w:val="it-IT"/>
        </w:rPr>
        <w:t xml:space="preserve"> </w:t>
      </w:r>
      <w:r w:rsidRPr="00EA43C0">
        <w:rPr>
          <w:rFonts w:ascii="Arial" w:eastAsia="Times New Roman" w:hAnsi="Arial"/>
          <w:color w:val="000000"/>
          <w:lang w:val="it-IT" w:eastAsia="en-GB"/>
        </w:rPr>
        <w:t xml:space="preserve">Monica Simon, Erich </w:t>
      </w:r>
      <w:proofErr w:type="spellStart"/>
      <w:r w:rsidRPr="00EA43C0">
        <w:rPr>
          <w:rFonts w:ascii="Arial" w:eastAsia="Times New Roman" w:hAnsi="Arial"/>
          <w:color w:val="000000"/>
          <w:lang w:val="it-IT" w:eastAsia="en-GB"/>
        </w:rPr>
        <w:t>Hörtnagl</w:t>
      </w:r>
      <w:proofErr w:type="spellEnd"/>
      <w:r w:rsidRPr="00EA43C0">
        <w:rPr>
          <w:rFonts w:ascii="Arial" w:eastAsia="Times New Roman" w:hAnsi="Arial"/>
          <w:color w:val="000000"/>
          <w:lang w:val="it-IT" w:eastAsia="en-GB"/>
        </w:rPr>
        <w:br/>
      </w:r>
      <w:r w:rsidRPr="003249DF">
        <w:rPr>
          <w:rFonts w:ascii="Arial" w:hAnsi="Arial"/>
          <w:noProof/>
          <w:lang w:val="it-IT"/>
        </w:rPr>
        <w:t>Genere: tragicomico, thriller satirico</w:t>
      </w:r>
      <w:r w:rsidR="003249DF" w:rsidRPr="00EA43C0">
        <w:rPr>
          <w:rFonts w:ascii="Arial" w:hAnsi="Arial"/>
          <w:color w:val="000000"/>
          <w:lang w:val="it-IT"/>
        </w:rPr>
        <w:br/>
      </w:r>
    </w:p>
    <w:p w:rsidR="004F41F2" w:rsidRPr="003249DF" w:rsidRDefault="004F41F2" w:rsidP="004F41F2">
      <w:pPr>
        <w:pStyle w:val="02TextNormal"/>
        <w:spacing w:after="0"/>
        <w:rPr>
          <w:rFonts w:ascii="Arial" w:hAnsi="Arial"/>
          <w:noProof/>
          <w:lang w:val="it-IT"/>
        </w:rPr>
      </w:pPr>
    </w:p>
    <w:p w:rsidR="003249DF" w:rsidRDefault="0050709F" w:rsidP="004F41F2">
      <w:pPr>
        <w:pStyle w:val="02TextNormal"/>
        <w:spacing w:after="0"/>
        <w:rPr>
          <w:rFonts w:ascii="Arial" w:hAnsi="Arial"/>
          <w:b/>
          <w:lang w:val="it-IT"/>
        </w:rPr>
      </w:pPr>
      <w:r w:rsidRPr="003249DF">
        <w:rPr>
          <w:rFonts w:ascii="Arial" w:hAnsi="Arial"/>
          <w:b/>
          <w:bCs/>
          <w:lang w:val="it-IT"/>
        </w:rPr>
        <w:t>2.</w:t>
      </w:r>
      <w:r w:rsidRPr="003249DF">
        <w:rPr>
          <w:rFonts w:ascii="Arial" w:hAnsi="Arial"/>
          <w:b/>
          <w:bCs/>
          <w:i/>
          <w:lang w:val="it-IT"/>
        </w:rPr>
        <w:t xml:space="preserve"> </w:t>
      </w:r>
      <w:proofErr w:type="spellStart"/>
      <w:r w:rsidRPr="003249DF">
        <w:rPr>
          <w:rFonts w:ascii="Arial" w:hAnsi="Arial"/>
          <w:b/>
          <w:bCs/>
          <w:i/>
          <w:lang w:val="it-IT"/>
        </w:rPr>
        <w:t>Der</w:t>
      </w:r>
      <w:proofErr w:type="spellEnd"/>
      <w:r w:rsidRPr="003249DF">
        <w:rPr>
          <w:rFonts w:ascii="Arial" w:hAnsi="Arial"/>
          <w:b/>
          <w:bCs/>
          <w:i/>
          <w:lang w:val="it-IT"/>
        </w:rPr>
        <w:t xml:space="preserve"> </w:t>
      </w:r>
      <w:proofErr w:type="spellStart"/>
      <w:r w:rsidRPr="003249DF">
        <w:rPr>
          <w:rFonts w:ascii="Arial" w:hAnsi="Arial"/>
          <w:b/>
          <w:bCs/>
          <w:i/>
          <w:lang w:val="it-IT"/>
        </w:rPr>
        <w:t>Raketenmann</w:t>
      </w:r>
      <w:proofErr w:type="spellEnd"/>
      <w:r w:rsidRPr="003249DF">
        <w:rPr>
          <w:rFonts w:ascii="Arial" w:hAnsi="Arial"/>
          <w:b/>
          <w:bCs/>
          <w:i/>
          <w:lang w:val="it-IT"/>
        </w:rPr>
        <w:t xml:space="preserve"> - Max </w:t>
      </w:r>
      <w:proofErr w:type="spellStart"/>
      <w:r w:rsidRPr="003249DF">
        <w:rPr>
          <w:rFonts w:ascii="Arial" w:hAnsi="Arial"/>
          <w:b/>
          <w:bCs/>
          <w:i/>
          <w:lang w:val="it-IT"/>
        </w:rPr>
        <w:t>Valier</w:t>
      </w:r>
      <w:proofErr w:type="spellEnd"/>
      <w:r w:rsidRPr="003249DF">
        <w:rPr>
          <w:rFonts w:ascii="Arial" w:hAnsi="Arial"/>
          <w:b/>
          <w:bCs/>
          <w:i/>
          <w:lang w:val="it-IT"/>
        </w:rPr>
        <w:t xml:space="preserve"> - </w:t>
      </w:r>
      <w:proofErr w:type="spellStart"/>
      <w:r w:rsidRPr="003249DF">
        <w:rPr>
          <w:rFonts w:ascii="Arial" w:hAnsi="Arial"/>
          <w:b/>
          <w:bCs/>
          <w:i/>
          <w:lang w:val="it-IT"/>
        </w:rPr>
        <w:t>Der</w:t>
      </w:r>
      <w:proofErr w:type="spellEnd"/>
      <w:r w:rsidRPr="003249DF">
        <w:rPr>
          <w:rFonts w:ascii="Arial" w:hAnsi="Arial"/>
          <w:b/>
          <w:bCs/>
          <w:i/>
          <w:lang w:val="it-IT"/>
        </w:rPr>
        <w:t xml:space="preserve"> </w:t>
      </w:r>
      <w:proofErr w:type="spellStart"/>
      <w:r w:rsidRPr="003249DF">
        <w:rPr>
          <w:rFonts w:ascii="Arial" w:hAnsi="Arial"/>
          <w:b/>
          <w:bCs/>
          <w:i/>
          <w:lang w:val="it-IT"/>
        </w:rPr>
        <w:t>Traum</w:t>
      </w:r>
      <w:proofErr w:type="spellEnd"/>
      <w:r w:rsidRPr="003249DF">
        <w:rPr>
          <w:rFonts w:ascii="Arial" w:hAnsi="Arial"/>
          <w:b/>
          <w:bCs/>
          <w:i/>
          <w:lang w:val="it-IT"/>
        </w:rPr>
        <w:t xml:space="preserve"> </w:t>
      </w:r>
      <w:proofErr w:type="spellStart"/>
      <w:r w:rsidRPr="003249DF">
        <w:rPr>
          <w:rFonts w:ascii="Arial" w:hAnsi="Arial"/>
          <w:b/>
          <w:bCs/>
          <w:i/>
          <w:lang w:val="it-IT"/>
        </w:rPr>
        <w:t>vom</w:t>
      </w:r>
      <w:proofErr w:type="spellEnd"/>
      <w:r w:rsidRPr="003249DF">
        <w:rPr>
          <w:rFonts w:ascii="Arial" w:hAnsi="Arial"/>
          <w:b/>
          <w:bCs/>
          <w:i/>
          <w:lang w:val="it-IT"/>
        </w:rPr>
        <w:t xml:space="preserve"> </w:t>
      </w:r>
      <w:proofErr w:type="spellStart"/>
      <w:r w:rsidRPr="003249DF">
        <w:rPr>
          <w:rFonts w:ascii="Arial" w:hAnsi="Arial"/>
          <w:b/>
          <w:bCs/>
          <w:i/>
          <w:lang w:val="it-IT"/>
        </w:rPr>
        <w:t>Weltall</w:t>
      </w:r>
      <w:proofErr w:type="spellEnd"/>
      <w:r w:rsidRPr="003249DF">
        <w:rPr>
          <w:rFonts w:ascii="Arial" w:hAnsi="Arial"/>
          <w:b/>
          <w:noProof/>
          <w:lang w:val="it-IT"/>
        </w:rPr>
        <w:t xml:space="preserve"> </w:t>
      </w:r>
      <w:r w:rsidR="003249DF">
        <w:rPr>
          <w:rFonts w:ascii="Arial" w:hAnsi="Arial"/>
          <w:noProof/>
          <w:lang w:val="it-IT"/>
        </w:rPr>
        <w:t xml:space="preserve">(titolo provvisorio) </w:t>
      </w:r>
      <w:r w:rsidRPr="003249DF">
        <w:rPr>
          <w:rFonts w:ascii="Arial" w:hAnsi="Arial"/>
          <w:noProof/>
          <w:lang w:val="it-IT"/>
        </w:rPr>
        <w:t xml:space="preserve">regia di </w:t>
      </w:r>
      <w:r w:rsidRPr="003249DF">
        <w:rPr>
          <w:rFonts w:ascii="Arial" w:hAnsi="Arial"/>
          <w:b/>
          <w:lang w:val="it-IT"/>
        </w:rPr>
        <w:t xml:space="preserve">Thomas </w:t>
      </w:r>
      <w:proofErr w:type="spellStart"/>
      <w:r w:rsidRPr="003249DF">
        <w:rPr>
          <w:rFonts w:ascii="Arial" w:hAnsi="Arial"/>
          <w:b/>
          <w:lang w:val="it-IT"/>
        </w:rPr>
        <w:t>Hanifle</w:t>
      </w:r>
      <w:proofErr w:type="spellEnd"/>
    </w:p>
    <w:p w:rsidR="00482664" w:rsidRDefault="0050709F" w:rsidP="004F41F2">
      <w:pPr>
        <w:pStyle w:val="02TextNormal"/>
        <w:spacing w:after="0"/>
        <w:rPr>
          <w:rFonts w:ascii="Arial" w:hAnsi="Arial"/>
          <w:noProof/>
          <w:lang w:val="it-IT"/>
        </w:rPr>
      </w:pPr>
      <w:r w:rsidRPr="003249DF">
        <w:rPr>
          <w:rFonts w:ascii="Arial" w:hAnsi="Arial"/>
          <w:noProof/>
          <w:lang w:val="it-IT"/>
        </w:rPr>
        <w:t>Sinossi:</w:t>
      </w:r>
      <w:r w:rsidRPr="003249DF">
        <w:rPr>
          <w:rFonts w:ascii="Arial" w:hAnsi="Arial"/>
          <w:lang w:val="it-IT"/>
        </w:rPr>
        <w:t xml:space="preserve"> </w:t>
      </w:r>
      <w:r w:rsidR="00ED7A32">
        <w:rPr>
          <w:rFonts w:ascii="Arial" w:hAnsi="Arial"/>
          <w:lang w:val="it-IT"/>
        </w:rPr>
        <w:t xml:space="preserve">Il bolzanino </w:t>
      </w:r>
      <w:r w:rsidRPr="003249DF">
        <w:rPr>
          <w:rFonts w:ascii="Arial" w:hAnsi="Arial"/>
          <w:noProof/>
          <w:lang w:val="it-IT"/>
        </w:rPr>
        <w:t xml:space="preserve">Max Valier è uno dei pionieri della tecnologia spaziale. Insieme a Fritz von Opel e alla compagnia petrolifera Shell è diventato famoso in tutto il mondo per i suoi esperimenti e test missilistici. Tuttavia, l'audacia </w:t>
      </w:r>
      <w:r w:rsidR="00ED7A32">
        <w:rPr>
          <w:rFonts w:ascii="Arial" w:hAnsi="Arial"/>
          <w:noProof/>
          <w:lang w:val="it-IT"/>
        </w:rPr>
        <w:t>di</w:t>
      </w:r>
      <w:r w:rsidRPr="003249DF">
        <w:rPr>
          <w:rFonts w:ascii="Arial" w:hAnsi="Arial"/>
          <w:noProof/>
          <w:lang w:val="it-IT"/>
        </w:rPr>
        <w:t xml:space="preserve"> Valier </w:t>
      </w:r>
      <w:r w:rsidR="0088264C">
        <w:rPr>
          <w:rFonts w:ascii="Arial" w:hAnsi="Arial"/>
          <w:noProof/>
          <w:lang w:val="it-IT"/>
        </w:rPr>
        <w:t>è stata</w:t>
      </w:r>
      <w:r w:rsidRPr="003249DF">
        <w:rPr>
          <w:rFonts w:ascii="Arial" w:hAnsi="Arial"/>
          <w:noProof/>
          <w:lang w:val="it-IT"/>
        </w:rPr>
        <w:t xml:space="preserve"> anc</w:t>
      </w:r>
      <w:r w:rsidR="00ED7A32">
        <w:rPr>
          <w:rFonts w:ascii="Arial" w:hAnsi="Arial"/>
          <w:noProof/>
          <w:lang w:val="it-IT"/>
        </w:rPr>
        <w:t xml:space="preserve">he </w:t>
      </w:r>
      <w:r w:rsidR="0088264C">
        <w:rPr>
          <w:rFonts w:ascii="Arial" w:hAnsi="Arial"/>
          <w:noProof/>
          <w:lang w:val="it-IT"/>
        </w:rPr>
        <w:t xml:space="preserve">la </w:t>
      </w:r>
      <w:r w:rsidR="00ED7A32">
        <w:rPr>
          <w:rFonts w:ascii="Arial" w:hAnsi="Arial"/>
          <w:noProof/>
          <w:lang w:val="it-IT"/>
        </w:rPr>
        <w:t>causa della sua rovina: morirà</w:t>
      </w:r>
      <w:r w:rsidRPr="003249DF">
        <w:rPr>
          <w:rFonts w:ascii="Arial" w:hAnsi="Arial"/>
          <w:noProof/>
          <w:lang w:val="it-IT"/>
        </w:rPr>
        <w:t xml:space="preserve"> infatti a soli 35 anni durante un esperimento, diventando così molt</w:t>
      </w:r>
      <w:r w:rsidR="00ED7A32">
        <w:rPr>
          <w:rFonts w:ascii="Arial" w:hAnsi="Arial"/>
          <w:noProof/>
          <w:lang w:val="it-IT"/>
        </w:rPr>
        <w:t xml:space="preserve">o probabilmente la prima vittima  </w:t>
      </w:r>
      <w:r w:rsidRPr="003249DF">
        <w:rPr>
          <w:rFonts w:ascii="Arial" w:hAnsi="Arial"/>
          <w:noProof/>
          <w:lang w:val="it-IT"/>
        </w:rPr>
        <w:t>dell'esplorazione spaziale.</w:t>
      </w:r>
    </w:p>
    <w:p w:rsidR="00271765" w:rsidRDefault="0050709F" w:rsidP="004F41F2">
      <w:pPr>
        <w:pStyle w:val="02TextNormal"/>
        <w:spacing w:after="0"/>
        <w:rPr>
          <w:rFonts w:ascii="Arial" w:hAnsi="Arial"/>
          <w:b/>
          <w:noProof/>
          <w:lang w:val="it-IT"/>
        </w:rPr>
      </w:pPr>
      <w:r w:rsidRPr="003249DF">
        <w:rPr>
          <w:rFonts w:ascii="Arial" w:hAnsi="Arial"/>
          <w:noProof/>
          <w:lang w:val="it-IT"/>
        </w:rPr>
        <w:lastRenderedPageBreak/>
        <w:t xml:space="preserve">Produzione: </w:t>
      </w:r>
      <w:r w:rsidRPr="003249DF">
        <w:rPr>
          <w:rStyle w:val="02AuszeichnungFett"/>
          <w:rFonts w:ascii="Arial" w:hAnsi="Arial"/>
          <w:lang w:val="it-IT"/>
        </w:rPr>
        <w:t xml:space="preserve">Ammira </w:t>
      </w:r>
      <w:r w:rsidR="00ED7A32">
        <w:rPr>
          <w:rStyle w:val="02AuszeichnungFett"/>
          <w:rFonts w:ascii="Arial" w:hAnsi="Arial"/>
          <w:lang w:val="it-IT"/>
        </w:rPr>
        <w:t>Film</w:t>
      </w:r>
      <w:r w:rsidRPr="003249DF">
        <w:rPr>
          <w:rStyle w:val="02AuszeichnungFett"/>
          <w:rFonts w:ascii="Arial" w:hAnsi="Arial"/>
          <w:lang w:val="it-IT"/>
        </w:rPr>
        <w:t xml:space="preserve"> </w:t>
      </w:r>
      <w:r w:rsidR="00ED7A32">
        <w:rPr>
          <w:rStyle w:val="02AuszeichnungFett"/>
          <w:rFonts w:ascii="Arial" w:hAnsi="Arial"/>
          <w:lang w:val="it-IT"/>
        </w:rPr>
        <w:t>(Merano/Italia)</w:t>
      </w:r>
      <w:r w:rsidR="00ED7A32">
        <w:rPr>
          <w:rStyle w:val="02AuszeichnungFett"/>
          <w:rFonts w:ascii="Arial" w:hAnsi="Arial"/>
          <w:lang w:val="it-IT"/>
        </w:rPr>
        <w:br/>
        <w:t>Co-produzione</w:t>
      </w:r>
      <w:r w:rsidRPr="003249DF">
        <w:rPr>
          <w:rStyle w:val="02AuszeichnungFett"/>
          <w:rFonts w:ascii="Arial" w:hAnsi="Arial"/>
          <w:lang w:val="it-IT"/>
        </w:rPr>
        <w:t xml:space="preserve">: </w:t>
      </w:r>
      <w:proofErr w:type="spellStart"/>
      <w:r w:rsidRPr="00EA43C0">
        <w:rPr>
          <w:rStyle w:val="02AuszeichnungFett"/>
          <w:rFonts w:ascii="Arial" w:hAnsi="Arial"/>
          <w:color w:val="000000"/>
          <w:lang w:val="it-IT"/>
        </w:rPr>
        <w:t>Vidicom</w:t>
      </w:r>
      <w:proofErr w:type="spellEnd"/>
      <w:r w:rsidRPr="00EA43C0">
        <w:rPr>
          <w:rStyle w:val="02AuszeichnungFett"/>
          <w:rFonts w:ascii="Arial" w:hAnsi="Arial"/>
          <w:color w:val="000000"/>
          <w:lang w:val="it-IT"/>
        </w:rPr>
        <w:t xml:space="preserve"> Media (Amburgo/Germania)</w:t>
      </w:r>
      <w:r w:rsidRPr="00EA43C0">
        <w:rPr>
          <w:rStyle w:val="02AuszeichnungFett"/>
          <w:rFonts w:ascii="Arial" w:hAnsi="Arial"/>
          <w:color w:val="000000"/>
          <w:lang w:val="it-IT"/>
        </w:rPr>
        <w:br/>
      </w:r>
      <w:r w:rsidRPr="003249DF">
        <w:rPr>
          <w:rFonts w:ascii="Arial" w:hAnsi="Arial"/>
          <w:noProof/>
          <w:lang w:val="it-IT"/>
        </w:rPr>
        <w:t>Sceneggiatura</w:t>
      </w:r>
      <w:r w:rsidR="004873F3">
        <w:rPr>
          <w:rFonts w:ascii="Arial" w:hAnsi="Arial"/>
          <w:noProof/>
          <w:lang w:val="it-IT"/>
        </w:rPr>
        <w:t xml:space="preserve"> e regia</w:t>
      </w:r>
      <w:r w:rsidRPr="003249DF">
        <w:rPr>
          <w:rFonts w:ascii="Arial" w:hAnsi="Arial"/>
          <w:noProof/>
          <w:lang w:val="it-IT"/>
        </w:rPr>
        <w:t>:</w:t>
      </w:r>
      <w:r w:rsidRPr="003249DF">
        <w:rPr>
          <w:rStyle w:val="HeaderChar"/>
          <w:rFonts w:ascii="Arial" w:hAnsi="Arial"/>
          <w:noProof/>
          <w:lang w:val="it-IT"/>
        </w:rPr>
        <w:t xml:space="preserve"> </w:t>
      </w:r>
      <w:r w:rsidRPr="003249DF">
        <w:rPr>
          <w:rFonts w:ascii="Arial" w:eastAsia="Times New Roman" w:hAnsi="Arial"/>
          <w:color w:val="000000"/>
          <w:lang w:val="it-IT" w:eastAsia="en-GB"/>
        </w:rPr>
        <w:t xml:space="preserve">Thomas </w:t>
      </w:r>
      <w:proofErr w:type="spellStart"/>
      <w:r w:rsidRPr="003249DF">
        <w:rPr>
          <w:rFonts w:ascii="Arial" w:eastAsia="Times New Roman" w:hAnsi="Arial"/>
          <w:color w:val="000000"/>
          <w:lang w:val="it-IT" w:eastAsia="en-GB"/>
        </w:rPr>
        <w:t>Hanifle</w:t>
      </w:r>
      <w:proofErr w:type="spellEnd"/>
      <w:r w:rsidRPr="003249DF">
        <w:rPr>
          <w:rFonts w:ascii="Arial" w:hAnsi="Arial"/>
          <w:noProof/>
          <w:lang w:val="it-IT"/>
        </w:rPr>
        <w:br/>
        <w:t>Genere: documentario</w:t>
      </w:r>
      <w:r w:rsidR="00B31665">
        <w:rPr>
          <w:rFonts w:ascii="Arial" w:hAnsi="Arial"/>
          <w:noProof/>
          <w:lang w:val="it-IT"/>
        </w:rPr>
        <w:br/>
      </w:r>
    </w:p>
    <w:p w:rsidR="004F41F2" w:rsidRDefault="004F41F2" w:rsidP="004F41F2">
      <w:pPr>
        <w:pStyle w:val="02TextNormal"/>
        <w:spacing w:after="0"/>
        <w:rPr>
          <w:rFonts w:ascii="Arial" w:hAnsi="Arial"/>
          <w:b/>
          <w:noProof/>
          <w:lang w:val="it-IT"/>
        </w:rPr>
      </w:pPr>
    </w:p>
    <w:p w:rsidR="004F41F2" w:rsidRPr="00B20851" w:rsidRDefault="004F41F2" w:rsidP="004F41F2">
      <w:pPr>
        <w:pStyle w:val="02TextNormal"/>
        <w:spacing w:after="0"/>
        <w:rPr>
          <w:rFonts w:ascii="Arial" w:hAnsi="Arial"/>
          <w:b/>
          <w:noProof/>
          <w:color w:val="000000" w:themeColor="text1"/>
          <w:lang w:val="it-IT"/>
        </w:rPr>
      </w:pPr>
    </w:p>
    <w:p w:rsidR="00153BC1" w:rsidRPr="00153BC1" w:rsidRDefault="00153BC1" w:rsidP="00153BC1">
      <w:pPr>
        <w:spacing w:after="0" w:line="240" w:lineRule="auto"/>
        <w:rPr>
          <w:rFonts w:ascii="Arial" w:eastAsia="Calibri" w:hAnsi="Arial"/>
          <w:b/>
          <w:bCs/>
          <w:noProof/>
          <w:color w:val="000000"/>
          <w:lang w:val="it-IT" w:eastAsia="en-GB"/>
        </w:rPr>
      </w:pPr>
      <w:r w:rsidRPr="00153BC1">
        <w:rPr>
          <w:rFonts w:ascii="Arial" w:eastAsia="Calibri" w:hAnsi="Arial"/>
          <w:b/>
          <w:bCs/>
          <w:noProof/>
          <w:color w:val="000000"/>
          <w:lang w:val="it-IT" w:eastAsia="en-GB"/>
        </w:rPr>
        <w:t>IDM Südtirol – Alto Adige</w:t>
      </w:r>
    </w:p>
    <w:p w:rsidR="00153BC1" w:rsidRPr="00153BC1" w:rsidRDefault="00153BC1" w:rsidP="00153BC1">
      <w:pPr>
        <w:spacing w:after="0" w:line="240" w:lineRule="auto"/>
        <w:rPr>
          <w:rFonts w:ascii="Arial" w:eastAsia="Calibri" w:hAnsi="Arial"/>
          <w:b/>
          <w:bCs/>
          <w:noProof/>
          <w:color w:val="000000"/>
          <w:lang w:val="it-IT" w:eastAsia="en-GB"/>
        </w:rPr>
      </w:pPr>
      <w:r w:rsidRPr="00153BC1">
        <w:rPr>
          <w:rFonts w:ascii="Arial" w:eastAsia="Calibri" w:hAnsi="Arial"/>
          <w:b/>
          <w:bCs/>
          <w:noProof/>
          <w:color w:val="000000"/>
          <w:lang w:val="it-IT" w:eastAsia="en-GB"/>
        </w:rPr>
        <w:t>Film Fund &amp; Commission</w:t>
      </w:r>
    </w:p>
    <w:p w:rsidR="00153BC1" w:rsidRPr="00153BC1" w:rsidRDefault="00153BC1" w:rsidP="00153BC1">
      <w:pPr>
        <w:spacing w:after="0" w:line="240" w:lineRule="auto"/>
        <w:rPr>
          <w:rFonts w:ascii="Arial" w:eastAsia="Calibri" w:hAnsi="Arial"/>
          <w:noProof/>
          <w:color w:val="000000"/>
          <w:lang w:val="it-IT" w:eastAsia="en-GB"/>
        </w:rPr>
      </w:pPr>
      <w:r w:rsidRPr="00153BC1">
        <w:rPr>
          <w:rFonts w:ascii="Arial" w:eastAsia="Calibri" w:hAnsi="Arial"/>
          <w:bCs/>
          <w:noProof/>
          <w:color w:val="000000"/>
          <w:lang w:val="it-IT" w:eastAsia="en-GB"/>
        </w:rPr>
        <w:t>NOI Techpark</w:t>
      </w:r>
    </w:p>
    <w:p w:rsidR="00153BC1" w:rsidRPr="00153BC1" w:rsidRDefault="00153BC1" w:rsidP="00153BC1">
      <w:pPr>
        <w:spacing w:after="0" w:line="240" w:lineRule="auto"/>
        <w:rPr>
          <w:rFonts w:ascii="Arial" w:eastAsia="Calibri" w:hAnsi="Arial"/>
          <w:noProof/>
          <w:color w:val="000000"/>
          <w:lang w:val="it-IT" w:eastAsia="de-DE"/>
        </w:rPr>
      </w:pPr>
      <w:r w:rsidRPr="00153BC1">
        <w:rPr>
          <w:rFonts w:ascii="Arial" w:eastAsia="Calibri" w:hAnsi="Arial"/>
          <w:noProof/>
          <w:color w:val="000000"/>
          <w:lang w:val="it-IT" w:eastAsia="en-GB"/>
        </w:rPr>
        <w:t>A.-Volta-Straße 13A / Via A. Volta, 13A</w:t>
      </w:r>
      <w:r w:rsidRPr="00153BC1">
        <w:rPr>
          <w:rFonts w:ascii="Arial" w:eastAsia="Calibri" w:hAnsi="Arial"/>
          <w:b/>
          <w:bCs/>
          <w:noProof/>
          <w:color w:val="000000"/>
          <w:lang w:val="it-IT" w:eastAsia="en-GB"/>
        </w:rPr>
        <w:br/>
      </w:r>
      <w:r w:rsidRPr="00153BC1">
        <w:rPr>
          <w:rFonts w:ascii="Arial" w:eastAsia="Calibri" w:hAnsi="Arial"/>
          <w:noProof/>
          <w:color w:val="000000"/>
          <w:lang w:val="it-IT" w:eastAsia="en-GB"/>
        </w:rPr>
        <w:t>39100 Bozen / Bolzano</w:t>
      </w:r>
      <w:r w:rsidRPr="00153BC1">
        <w:rPr>
          <w:rFonts w:ascii="Arial" w:eastAsia="Calibri" w:hAnsi="Arial"/>
          <w:noProof/>
          <w:color w:val="000000"/>
          <w:lang w:val="it-IT" w:eastAsia="de-DE"/>
        </w:rPr>
        <w:br/>
        <w:t>T +39 0471 094 261</w:t>
      </w:r>
    </w:p>
    <w:p w:rsidR="00153BC1" w:rsidRPr="00153BC1" w:rsidRDefault="00153BC1" w:rsidP="00153BC1">
      <w:pPr>
        <w:spacing w:after="0" w:line="240" w:lineRule="auto"/>
        <w:rPr>
          <w:rFonts w:ascii="Arial" w:eastAsia="Calibri" w:hAnsi="Arial"/>
          <w:noProof/>
          <w:color w:val="000000"/>
          <w:lang w:val="it-IT" w:eastAsia="de-DE"/>
        </w:rPr>
      </w:pPr>
    </w:p>
    <w:p w:rsidR="00153BC1" w:rsidRPr="00153BC1" w:rsidRDefault="00153BC1" w:rsidP="00153BC1">
      <w:pPr>
        <w:spacing w:after="0" w:line="240" w:lineRule="auto"/>
        <w:rPr>
          <w:rFonts w:ascii="Arial" w:eastAsia="Calibri" w:hAnsi="Arial"/>
          <w:noProof/>
          <w:color w:val="000000"/>
          <w:lang w:val="it-IT" w:eastAsia="en-GB"/>
        </w:rPr>
      </w:pPr>
      <w:r w:rsidRPr="00153BC1">
        <w:rPr>
          <w:rFonts w:ascii="Arial" w:eastAsia="Calibri" w:hAnsi="Arial"/>
          <w:noProof/>
          <w:color w:val="000000"/>
          <w:lang w:val="it-IT" w:eastAsia="de-DE"/>
        </w:rPr>
        <w:t>film@idm-suedtirol.com</w:t>
      </w:r>
    </w:p>
    <w:p w:rsidR="00153BC1" w:rsidRPr="00153BC1" w:rsidRDefault="00153BC1" w:rsidP="00153BC1">
      <w:pPr>
        <w:spacing w:after="0" w:line="240" w:lineRule="auto"/>
        <w:rPr>
          <w:rFonts w:ascii="Arial" w:eastAsia="Calibri" w:hAnsi="Arial"/>
          <w:noProof/>
          <w:color w:val="000000"/>
          <w:lang w:val="it-IT" w:eastAsia="de-DE"/>
        </w:rPr>
      </w:pPr>
      <w:hyperlink r:id="rId8" w:history="1">
        <w:r w:rsidRPr="00153BC1">
          <w:rPr>
            <w:rStyle w:val="Hyperlink"/>
            <w:rFonts w:ascii="Arial" w:eastAsia="Calibri" w:hAnsi="Arial"/>
            <w:noProof/>
            <w:color w:val="000000"/>
            <w:lang w:val="it-IT" w:eastAsia="de-DE"/>
          </w:rPr>
          <w:t>www.idm-suedtirol.com/film</w:t>
        </w:r>
      </w:hyperlink>
    </w:p>
    <w:p w:rsidR="00153BC1" w:rsidRDefault="00153BC1" w:rsidP="00153BC1">
      <w:pPr>
        <w:spacing w:after="0" w:line="240" w:lineRule="auto"/>
        <w:rPr>
          <w:rFonts w:ascii="Arial" w:eastAsia="Calibri" w:hAnsi="Arial"/>
          <w:noProof/>
          <w:color w:val="000000"/>
          <w:lang w:eastAsia="de-DE"/>
        </w:rPr>
      </w:pPr>
      <w:r>
        <w:rPr>
          <w:rFonts w:ascii="Arial" w:eastAsia="Calibri" w:hAnsi="Arial"/>
          <w:noProof/>
          <w:color w:val="000000"/>
          <w:lang w:eastAsia="de-DE"/>
        </w:rPr>
        <w:t>Facebook: idmfilmfunding</w:t>
      </w:r>
    </w:p>
    <w:p w:rsidR="004F41F2" w:rsidRPr="00B20851" w:rsidRDefault="004F41F2" w:rsidP="004F41F2">
      <w:pPr>
        <w:pStyle w:val="02TextNormal"/>
        <w:spacing w:after="0"/>
        <w:rPr>
          <w:rFonts w:ascii="Arial" w:hAnsi="Arial"/>
          <w:b/>
          <w:noProof/>
          <w:color w:val="000000" w:themeColor="text1"/>
          <w:lang w:val="it-IT"/>
        </w:rPr>
      </w:pPr>
      <w:bookmarkStart w:id="3" w:name="_GoBack"/>
      <w:bookmarkEnd w:id="3"/>
    </w:p>
    <w:sectPr w:rsidR="004F41F2" w:rsidRPr="00B20851" w:rsidSect="005A7FC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062" w:right="3542" w:bottom="1588" w:left="1134" w:header="567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87E" w:rsidRDefault="0086587E" w:rsidP="00A63144">
      <w:pPr>
        <w:spacing w:line="240" w:lineRule="auto"/>
      </w:pPr>
      <w:r>
        <w:separator/>
      </w:r>
    </w:p>
  </w:endnote>
  <w:endnote w:type="continuationSeparator" w:id="0">
    <w:p w:rsidR="0086587E" w:rsidRDefault="0086587E" w:rsidP="00A63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evitOT-Regular">
    <w:altName w:val="Arial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evitOT-Bold">
    <w:altName w:val="Arial Black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KievitOT-Italic">
    <w:altName w:val="Cambria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KievitOT-MediumItalic"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KievitOT-Light">
    <w:altName w:val="Cambria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KievitOT-Medium">
    <w:altName w:val="Cambria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365155"/>
      <w:docPartObj>
        <w:docPartGallery w:val="Page Numbers (Bottom of Page)"/>
        <w:docPartUnique/>
      </w:docPartObj>
    </w:sdtPr>
    <w:sdtEndPr>
      <w:rPr>
        <w:rFonts w:ascii="KievitOT-Regular" w:hAnsi="KievitOT-Regular"/>
      </w:rPr>
    </w:sdtEndPr>
    <w:sdtContent>
      <w:p w:rsidR="00926A4B" w:rsidRPr="00D7246C" w:rsidRDefault="00926A4B" w:rsidP="00D80FC2">
        <w:pPr>
          <w:pStyle w:val="Footer"/>
          <w:rPr>
            <w:rFonts w:ascii="KievitOT-Regular" w:hAnsi="KievitOT-Regular"/>
          </w:rPr>
        </w:pPr>
        <w:r>
          <w:rPr>
            <w:rFonts w:ascii="Arial" w:hAnsi="Arial"/>
            <w:noProof/>
            <w:color w:val="7F7F7F" w:themeColor="text1" w:themeTint="80"/>
            <w:sz w:val="14"/>
            <w:szCs w:val="14"/>
            <w:lang w:val="en-GB"/>
          </w:rPr>
          <w:t xml:space="preserve">crediti non contrattuali                                                                                                                                                </w:t>
        </w:r>
        <w:r w:rsidRPr="00D7246C">
          <w:rPr>
            <w:rFonts w:ascii="KievitOT-Regular" w:hAnsi="KievitOT-Regular"/>
          </w:rPr>
          <w:fldChar w:fldCharType="begin"/>
        </w:r>
        <w:r w:rsidRPr="00D7246C">
          <w:rPr>
            <w:rFonts w:ascii="KievitOT-Regular" w:hAnsi="KievitOT-Regular"/>
          </w:rPr>
          <w:instrText>PAGE   \* MERGEFORMAT</w:instrText>
        </w:r>
        <w:r w:rsidRPr="00D7246C">
          <w:rPr>
            <w:rFonts w:ascii="KievitOT-Regular" w:hAnsi="KievitOT-Regular"/>
          </w:rPr>
          <w:fldChar w:fldCharType="separate"/>
        </w:r>
        <w:r w:rsidR="00153BC1">
          <w:rPr>
            <w:rFonts w:ascii="KievitOT-Regular" w:hAnsi="KievitOT-Regular"/>
            <w:noProof/>
          </w:rPr>
          <w:t>6</w:t>
        </w:r>
        <w:r w:rsidRPr="00D7246C">
          <w:rPr>
            <w:rFonts w:ascii="KievitOT-Regular" w:hAnsi="KievitOT-Regular"/>
          </w:rPr>
          <w:fldChar w:fldCharType="end"/>
        </w:r>
      </w:p>
    </w:sdtContent>
  </w:sdt>
  <w:p w:rsidR="00926A4B" w:rsidRDefault="00926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A4B" w:rsidRPr="009B2B09" w:rsidRDefault="00926A4B" w:rsidP="002649D5">
    <w:pPr>
      <w:pStyle w:val="Header"/>
      <w:spacing w:after="0"/>
      <w:ind w:right="340"/>
      <w:rPr>
        <w:sz w:val="14"/>
        <w:szCs w:val="14"/>
        <w:lang w:val="en-GB"/>
      </w:rPr>
    </w:pPr>
    <w:r w:rsidRPr="009B2B09">
      <w:rPr>
        <w:sz w:val="14"/>
        <w:szCs w:val="14"/>
        <w:lang w:val="en-GB"/>
      </w:rPr>
      <w:t xml:space="preserve">     </w:t>
    </w:r>
  </w:p>
  <w:p w:rsidR="00926A4B" w:rsidRPr="0096796C" w:rsidRDefault="00926A4B" w:rsidP="00CA3551">
    <w:pPr>
      <w:pStyle w:val="Header"/>
      <w:tabs>
        <w:tab w:val="left" w:pos="7230"/>
      </w:tabs>
      <w:spacing w:after="0"/>
      <w:ind w:right="-2835"/>
      <w:jc w:val="right"/>
      <w:rPr>
        <w:rFonts w:ascii="Arial" w:hAnsi="Arial"/>
        <w:color w:val="7F7F7F" w:themeColor="text1" w:themeTint="80"/>
        <w:sz w:val="14"/>
        <w:szCs w:val="14"/>
        <w:lang w:val="en-GB"/>
      </w:rPr>
    </w:pPr>
    <w:r w:rsidRPr="0096796C">
      <w:rPr>
        <w:rFonts w:ascii="Arial" w:eastAsia="Calibri" w:hAnsi="Arial"/>
        <w:noProof/>
        <w:color w:val="7F7F7F" w:themeColor="text1" w:themeTint="80"/>
        <w:sz w:val="14"/>
        <w:szCs w:val="14"/>
        <w:lang w:val="en-GB" w:eastAsia="de-DE"/>
      </w:rPr>
      <w:t>Film Fund &amp; Commission</w:t>
    </w:r>
  </w:p>
  <w:p w:rsidR="00926A4B" w:rsidRPr="0096796C" w:rsidRDefault="00926A4B" w:rsidP="00CA3551">
    <w:pPr>
      <w:tabs>
        <w:tab w:val="left" w:pos="7230"/>
      </w:tabs>
      <w:spacing w:after="0"/>
      <w:ind w:right="-2835"/>
      <w:jc w:val="right"/>
      <w:rPr>
        <w:rFonts w:ascii="Arial" w:eastAsia="Calibri" w:hAnsi="Arial"/>
        <w:noProof/>
        <w:color w:val="7F7F7F" w:themeColor="text1" w:themeTint="80"/>
        <w:sz w:val="14"/>
        <w:szCs w:val="14"/>
        <w:lang w:val="en-GB" w:eastAsia="de-DE"/>
      </w:rPr>
    </w:pPr>
    <w:r w:rsidRPr="0096796C">
      <w:rPr>
        <w:rFonts w:ascii="Arial" w:eastAsiaTheme="minorEastAsia" w:hAnsi="Arial"/>
        <w:noProof/>
        <w:color w:val="7F7F7F" w:themeColor="text1" w:themeTint="80"/>
        <w:sz w:val="14"/>
        <w:szCs w:val="14"/>
        <w:lang w:val="en-GB" w:eastAsia="de-DE"/>
      </w:rPr>
      <w:t>Development</w:t>
    </w:r>
  </w:p>
  <w:p w:rsidR="00926A4B" w:rsidRPr="0096796C" w:rsidRDefault="00926A4B" w:rsidP="00CA3551">
    <w:pPr>
      <w:pStyle w:val="Header"/>
      <w:tabs>
        <w:tab w:val="left" w:pos="7230"/>
      </w:tabs>
      <w:spacing w:after="0"/>
      <w:ind w:right="-2835"/>
      <w:jc w:val="right"/>
      <w:rPr>
        <w:rFonts w:ascii="Arial" w:eastAsia="Calibri" w:hAnsi="Arial"/>
        <w:noProof/>
        <w:color w:val="7F7F7F" w:themeColor="text1" w:themeTint="80"/>
        <w:sz w:val="14"/>
        <w:szCs w:val="14"/>
        <w:lang w:val="en-GB" w:eastAsia="de-DE"/>
      </w:rPr>
    </w:pPr>
    <w:r w:rsidRPr="0096796C">
      <w:rPr>
        <w:rFonts w:ascii="Arial" w:eastAsia="Calibri" w:hAnsi="Arial"/>
        <w:noProof/>
        <w:color w:val="7F7F7F" w:themeColor="text1" w:themeTint="80"/>
        <w:sz w:val="14"/>
        <w:szCs w:val="14"/>
        <w:lang w:val="en-GB" w:eastAsia="de-DE"/>
      </w:rPr>
      <w:t>NOI Techpark</w:t>
    </w:r>
  </w:p>
  <w:p w:rsidR="00926A4B" w:rsidRPr="00A00352" w:rsidRDefault="00926A4B" w:rsidP="00CA3551">
    <w:pPr>
      <w:pStyle w:val="Header"/>
      <w:tabs>
        <w:tab w:val="left" w:pos="7230"/>
      </w:tabs>
      <w:spacing w:after="0"/>
      <w:ind w:right="-2835"/>
      <w:jc w:val="right"/>
      <w:rPr>
        <w:rFonts w:ascii="Arial" w:eastAsia="Calibri" w:hAnsi="Arial"/>
        <w:noProof/>
        <w:color w:val="7F7F7F" w:themeColor="text1" w:themeTint="80"/>
        <w:sz w:val="14"/>
        <w:szCs w:val="14"/>
        <w:lang w:val="it-IT" w:eastAsia="de-DE"/>
      </w:rPr>
    </w:pPr>
    <w:r w:rsidRPr="00A00352">
      <w:rPr>
        <w:rFonts w:ascii="Arial" w:eastAsia="Calibri" w:hAnsi="Arial"/>
        <w:noProof/>
        <w:color w:val="7F7F7F" w:themeColor="text1" w:themeTint="80"/>
        <w:sz w:val="14"/>
        <w:szCs w:val="14"/>
        <w:lang w:val="it-IT" w:eastAsia="de-DE"/>
      </w:rPr>
      <w:t>Via A. Volta, 13A</w:t>
    </w:r>
  </w:p>
  <w:p w:rsidR="00926A4B" w:rsidRPr="00A00352" w:rsidRDefault="00926A4B" w:rsidP="00CA3551">
    <w:pPr>
      <w:pStyle w:val="Header"/>
      <w:tabs>
        <w:tab w:val="left" w:pos="7230"/>
      </w:tabs>
      <w:spacing w:after="0"/>
      <w:ind w:right="-2835"/>
      <w:jc w:val="right"/>
      <w:rPr>
        <w:rFonts w:ascii="Arial" w:eastAsia="Calibri" w:hAnsi="Arial"/>
        <w:noProof/>
        <w:color w:val="7F7F7F" w:themeColor="text1" w:themeTint="80"/>
        <w:sz w:val="14"/>
        <w:szCs w:val="14"/>
        <w:lang w:val="it-IT" w:eastAsia="de-DE"/>
      </w:rPr>
    </w:pPr>
    <w:r w:rsidRPr="00A00352">
      <w:rPr>
        <w:rFonts w:ascii="Arial" w:eastAsia="Calibri" w:hAnsi="Arial"/>
        <w:noProof/>
        <w:color w:val="7F7F7F" w:themeColor="text1" w:themeTint="80"/>
        <w:sz w:val="14"/>
        <w:szCs w:val="14"/>
        <w:lang w:val="it-IT" w:eastAsia="de-DE"/>
      </w:rPr>
      <w:t>I-39100 Bolzano</w:t>
    </w:r>
    <w:r>
      <w:rPr>
        <w:rFonts w:ascii="Arial" w:eastAsia="Calibri" w:hAnsi="Arial"/>
        <w:noProof/>
        <w:color w:val="7F7F7F" w:themeColor="text1" w:themeTint="80"/>
        <w:sz w:val="14"/>
        <w:szCs w:val="14"/>
        <w:lang w:val="it-IT" w:eastAsia="de-DE"/>
      </w:rPr>
      <w:t xml:space="preserve"> / Bozen</w:t>
    </w:r>
  </w:p>
  <w:p w:rsidR="00926A4B" w:rsidRPr="009B2B09" w:rsidRDefault="00926A4B" w:rsidP="00CA3551">
    <w:pPr>
      <w:pStyle w:val="Header"/>
      <w:tabs>
        <w:tab w:val="left" w:pos="7230"/>
      </w:tabs>
      <w:spacing w:after="0"/>
      <w:ind w:right="-2835"/>
      <w:jc w:val="right"/>
      <w:rPr>
        <w:rFonts w:ascii="Arial" w:hAnsi="Arial"/>
        <w:color w:val="7F7F7F" w:themeColor="text1" w:themeTint="80"/>
        <w:sz w:val="14"/>
        <w:szCs w:val="14"/>
        <w:lang w:val="it-IT"/>
      </w:rPr>
    </w:pPr>
    <w:r w:rsidRPr="009B2B09">
      <w:rPr>
        <w:rFonts w:ascii="Arial" w:hAnsi="Arial"/>
        <w:color w:val="7F7F7F" w:themeColor="text1" w:themeTint="80"/>
        <w:sz w:val="14"/>
        <w:szCs w:val="14"/>
        <w:lang w:val="it-IT"/>
      </w:rPr>
      <w:t>T +39 0471 094252</w:t>
    </w:r>
  </w:p>
  <w:p w:rsidR="00926A4B" w:rsidRPr="009B2B09" w:rsidRDefault="00926A4B" w:rsidP="007B7FFD">
    <w:pPr>
      <w:pStyle w:val="Header"/>
      <w:tabs>
        <w:tab w:val="left" w:pos="7230"/>
      </w:tabs>
      <w:spacing w:after="0"/>
      <w:ind w:right="-2835"/>
      <w:jc w:val="center"/>
      <w:rPr>
        <w:rFonts w:ascii="Arial" w:hAnsi="Arial"/>
        <w:noProof/>
        <w:color w:val="7F7F7F" w:themeColor="text1" w:themeTint="80"/>
        <w:sz w:val="14"/>
        <w:szCs w:val="14"/>
        <w:lang w:val="it-IT"/>
      </w:rPr>
    </w:pPr>
    <w:r w:rsidRPr="009B2B09">
      <w:rPr>
        <w:rFonts w:ascii="Arial" w:hAnsi="Arial"/>
        <w:noProof/>
        <w:color w:val="7F7F7F" w:themeColor="text1" w:themeTint="80"/>
        <w:sz w:val="14"/>
        <w:szCs w:val="14"/>
        <w:lang w:val="it-IT"/>
      </w:rPr>
      <w:t xml:space="preserve">crediti non contrattuali                                                                                   </w:t>
    </w:r>
    <w:r w:rsidRPr="009B2B09">
      <w:rPr>
        <w:rFonts w:ascii="Arial" w:hAnsi="Arial"/>
        <w:noProof/>
        <w:color w:val="7F7F7F" w:themeColor="text1" w:themeTint="80"/>
        <w:sz w:val="14"/>
        <w:szCs w:val="14"/>
        <w:lang w:val="it-IT"/>
      </w:rPr>
      <w:tab/>
      <w:t xml:space="preserve">                           </w:t>
    </w:r>
    <w:r w:rsidRPr="009B2B09">
      <w:rPr>
        <w:rFonts w:ascii="Arial" w:hAnsi="Arial"/>
        <w:noProof/>
        <w:color w:val="7F7F7F" w:themeColor="text1" w:themeTint="80"/>
        <w:sz w:val="14"/>
        <w:szCs w:val="14"/>
        <w:lang w:val="it-IT"/>
      </w:rPr>
      <w:tab/>
      <w:t xml:space="preserve">        idm-suedtirol.com/it/film</w:t>
    </w:r>
  </w:p>
  <w:p w:rsidR="00926A4B" w:rsidRPr="00F54ECA" w:rsidRDefault="00926A4B" w:rsidP="002649D5">
    <w:pPr>
      <w:pStyle w:val="Footer"/>
      <w:jc w:val="right"/>
      <w:rPr>
        <w:color w:val="7F7F7F" w:themeColor="text1" w:themeTint="80"/>
        <w:sz w:val="14"/>
        <w:szCs w:val="14"/>
        <w:lang w:val="it-IT"/>
      </w:rPr>
    </w:pPr>
  </w:p>
  <w:p w:rsidR="00926A4B" w:rsidRPr="00F54ECA" w:rsidRDefault="00926A4B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87E" w:rsidRDefault="0086587E" w:rsidP="00A63144">
      <w:pPr>
        <w:spacing w:line="240" w:lineRule="auto"/>
      </w:pPr>
      <w:r>
        <w:separator/>
      </w:r>
    </w:p>
  </w:footnote>
  <w:footnote w:type="continuationSeparator" w:id="0">
    <w:p w:rsidR="0086587E" w:rsidRDefault="0086587E" w:rsidP="00A631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A4B" w:rsidRDefault="00926A4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5F4DD335" wp14:editId="47AC9070">
          <wp:simplePos x="0" y="0"/>
          <wp:positionH relativeFrom="page">
            <wp:posOffset>5607050</wp:posOffset>
          </wp:positionH>
          <wp:positionV relativeFrom="page">
            <wp:posOffset>666750</wp:posOffset>
          </wp:positionV>
          <wp:extent cx="1600200" cy="1245235"/>
          <wp:effectExtent l="0" t="0" r="0" b="0"/>
          <wp:wrapTight wrapText="bothSides">
            <wp:wrapPolygon edited="0">
              <wp:start x="0" y="0"/>
              <wp:lineTo x="0" y="21148"/>
              <wp:lineTo x="21343" y="21148"/>
              <wp:lineTo x="21343" y="0"/>
              <wp:lineTo x="0" y="0"/>
            </wp:wrapPolygon>
          </wp:wrapTight>
          <wp:docPr id="4" name="Grafik 4" descr="\\10.149.254.90\IDM_Media\IDM\Corporate Design\Logo\IDM_PrimaerLogo_VR\Print\IDM_V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149.254.90\IDM_Media\IDM\Corporate Design\Logo\IDM_PrimaerLogo_VR\Print\IDM_VR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24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A4B" w:rsidRDefault="00926A4B" w:rsidP="002649D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422E0004" wp14:editId="79C35F6F">
          <wp:simplePos x="0" y="0"/>
          <wp:positionH relativeFrom="page">
            <wp:posOffset>5454650</wp:posOffset>
          </wp:positionH>
          <wp:positionV relativeFrom="page">
            <wp:posOffset>514350</wp:posOffset>
          </wp:positionV>
          <wp:extent cx="1600200" cy="1245235"/>
          <wp:effectExtent l="0" t="0" r="0" b="0"/>
          <wp:wrapTight wrapText="bothSides">
            <wp:wrapPolygon edited="0">
              <wp:start x="0" y="0"/>
              <wp:lineTo x="0" y="21148"/>
              <wp:lineTo x="21343" y="21148"/>
              <wp:lineTo x="21343" y="0"/>
              <wp:lineTo x="0" y="0"/>
            </wp:wrapPolygon>
          </wp:wrapTight>
          <wp:docPr id="2" name="Grafik 2" descr="\\10.149.254.90\IDM_Media\IDM\Corporate Design\Logo\IDM_PrimaerLogo_VR\Print\IDM_V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149.254.90\IDM_Media\IDM\Corporate Design\Logo\IDM_PrimaerLogo_VR\Print\IDM_VR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24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6A4B" w:rsidRDefault="00926A4B" w:rsidP="002649D5">
    <w:pPr>
      <w:pStyle w:val="Header"/>
    </w:pPr>
  </w:p>
  <w:p w:rsidR="00926A4B" w:rsidRDefault="00926A4B" w:rsidP="002649D5">
    <w:pPr>
      <w:pStyle w:val="Header"/>
    </w:pPr>
  </w:p>
  <w:p w:rsidR="00926A4B" w:rsidRDefault="00926A4B" w:rsidP="002649D5">
    <w:pPr>
      <w:pStyle w:val="Header"/>
    </w:pPr>
  </w:p>
  <w:p w:rsidR="00926A4B" w:rsidRDefault="00926A4B" w:rsidP="002649D5">
    <w:pPr>
      <w:pStyle w:val="Header"/>
    </w:pPr>
  </w:p>
  <w:p w:rsidR="00926A4B" w:rsidRPr="002649D5" w:rsidRDefault="00926A4B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BBF"/>
    <w:multiLevelType w:val="hybridMultilevel"/>
    <w:tmpl w:val="B804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E0A8F"/>
    <w:multiLevelType w:val="hybridMultilevel"/>
    <w:tmpl w:val="CBB80458"/>
    <w:lvl w:ilvl="0" w:tplc="812022AE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165C8"/>
    <w:multiLevelType w:val="hybridMultilevel"/>
    <w:tmpl w:val="6E46E0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C65966"/>
    <w:multiLevelType w:val="hybridMultilevel"/>
    <w:tmpl w:val="B47C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4E99"/>
    <w:multiLevelType w:val="multilevel"/>
    <w:tmpl w:val="8528E622"/>
    <w:styleLink w:val="04NummerierungBLS"/>
    <w:lvl w:ilvl="0">
      <w:start w:val="1"/>
      <w:numFmt w:val="decimal"/>
      <w:pStyle w:val="04Nummerierunge1"/>
      <w:lvlText w:val="%1."/>
      <w:lvlJc w:val="left"/>
      <w:pPr>
        <w:ind w:left="454" w:hanging="454"/>
      </w:pPr>
      <w:rPr>
        <w:rFonts w:ascii="KievitOT-Regular" w:hAnsi="KievitOT-Regular" w:hint="default"/>
        <w:sz w:val="20"/>
      </w:rPr>
    </w:lvl>
    <w:lvl w:ilvl="1">
      <w:start w:val="1"/>
      <w:numFmt w:val="decimal"/>
      <w:pStyle w:val="04Nummerierunge2"/>
      <w:lvlText w:val="%1.%2."/>
      <w:lvlJc w:val="left"/>
      <w:pPr>
        <w:ind w:left="454" w:hanging="454"/>
      </w:pPr>
      <w:rPr>
        <w:rFonts w:ascii="KievitOT-Regular" w:hAnsi="KievitOT-Regular" w:hint="default"/>
        <w:sz w:val="20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7230457"/>
    <w:multiLevelType w:val="hybridMultilevel"/>
    <w:tmpl w:val="6E46E0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5614A8"/>
    <w:multiLevelType w:val="multilevel"/>
    <w:tmpl w:val="C262DB94"/>
    <w:styleLink w:val="03AuflistungBLS"/>
    <w:lvl w:ilvl="0">
      <w:start w:val="1"/>
      <w:numFmt w:val="bullet"/>
      <w:pStyle w:val="03Auflistunge1"/>
      <w:lvlText w:val="»"/>
      <w:lvlJc w:val="left"/>
      <w:pPr>
        <w:ind w:left="227" w:hanging="227"/>
      </w:pPr>
      <w:rPr>
        <w:rFonts w:ascii="KievitOT-Regular" w:hAnsi="KievitOT-Regular" w:hint="default"/>
        <w:sz w:val="20"/>
      </w:rPr>
    </w:lvl>
    <w:lvl w:ilvl="1">
      <w:start w:val="1"/>
      <w:numFmt w:val="bullet"/>
      <w:pStyle w:val="03Auflistunge2"/>
      <w:lvlText w:val="»"/>
      <w:lvlJc w:val="left"/>
      <w:pPr>
        <w:ind w:left="454" w:hanging="227"/>
      </w:pPr>
      <w:rPr>
        <w:rFonts w:ascii="KievitOT-Regular" w:hAnsi="KievitOT-Regular" w:hint="default"/>
        <w:sz w:val="20"/>
      </w:rPr>
    </w:lvl>
    <w:lvl w:ilvl="2">
      <w:start w:val="1"/>
      <w:numFmt w:val="bullet"/>
      <w:lvlText w:val="»"/>
      <w:lvlJc w:val="left"/>
      <w:pPr>
        <w:ind w:left="681" w:hanging="227"/>
      </w:pPr>
      <w:rPr>
        <w:rFonts w:ascii="KievitOT-Regular" w:hAnsi="KievitOT-Regular" w:hint="default"/>
      </w:rPr>
    </w:lvl>
    <w:lvl w:ilvl="3">
      <w:start w:val="1"/>
      <w:numFmt w:val="bullet"/>
      <w:lvlText w:val="»"/>
      <w:lvlJc w:val="left"/>
      <w:pPr>
        <w:ind w:left="908" w:hanging="227"/>
      </w:pPr>
      <w:rPr>
        <w:rFonts w:ascii="KievitOT-Regular" w:hAnsi="KievitOT-Regular" w:hint="default"/>
      </w:rPr>
    </w:lvl>
    <w:lvl w:ilvl="4">
      <w:start w:val="1"/>
      <w:numFmt w:val="bullet"/>
      <w:lvlText w:val="»"/>
      <w:lvlJc w:val="left"/>
      <w:pPr>
        <w:ind w:left="1135" w:hanging="227"/>
      </w:pPr>
      <w:rPr>
        <w:rFonts w:ascii="KievitOT-Regular" w:hAnsi="KievitOT-Regular" w:cs="Courier New" w:hint="default"/>
      </w:rPr>
    </w:lvl>
    <w:lvl w:ilvl="5">
      <w:start w:val="1"/>
      <w:numFmt w:val="bullet"/>
      <w:lvlText w:val="»"/>
      <w:lvlJc w:val="left"/>
      <w:pPr>
        <w:ind w:left="1362" w:hanging="227"/>
      </w:pPr>
      <w:rPr>
        <w:rFonts w:ascii="KievitOT-Regular" w:hAnsi="KievitOT-Regular" w:hint="default"/>
      </w:rPr>
    </w:lvl>
    <w:lvl w:ilvl="6">
      <w:start w:val="1"/>
      <w:numFmt w:val="bullet"/>
      <w:lvlText w:val="»"/>
      <w:lvlJc w:val="left"/>
      <w:pPr>
        <w:ind w:left="1589" w:hanging="227"/>
      </w:pPr>
      <w:rPr>
        <w:rFonts w:ascii="KievitOT-Regular" w:hAnsi="KievitOT-Regular" w:hint="default"/>
      </w:rPr>
    </w:lvl>
    <w:lvl w:ilvl="7">
      <w:start w:val="1"/>
      <w:numFmt w:val="bullet"/>
      <w:lvlText w:val="»"/>
      <w:lvlJc w:val="left"/>
      <w:pPr>
        <w:ind w:left="1816" w:hanging="227"/>
      </w:pPr>
      <w:rPr>
        <w:rFonts w:ascii="KievitOT-Regular" w:hAnsi="KievitOT-Regular" w:cs="Courier New" w:hint="default"/>
      </w:rPr>
    </w:lvl>
    <w:lvl w:ilvl="8">
      <w:start w:val="1"/>
      <w:numFmt w:val="bullet"/>
      <w:lvlText w:val="»"/>
      <w:lvlJc w:val="left"/>
      <w:pPr>
        <w:ind w:left="2043" w:hanging="227"/>
      </w:pPr>
      <w:rPr>
        <w:rFonts w:ascii="KievitOT-Regular" w:hAnsi="KievitOT-Regular" w:hint="default"/>
      </w:rPr>
    </w:lvl>
  </w:abstractNum>
  <w:abstractNum w:abstractNumId="7" w15:restartNumberingAfterBreak="0">
    <w:nsid w:val="43AF5EA5"/>
    <w:multiLevelType w:val="multilevel"/>
    <w:tmpl w:val="C262DB94"/>
    <w:numStyleLink w:val="03AuflistungBLS"/>
  </w:abstractNum>
  <w:abstractNum w:abstractNumId="8" w15:restartNumberingAfterBreak="0">
    <w:nsid w:val="5A6F2146"/>
    <w:multiLevelType w:val="hybridMultilevel"/>
    <w:tmpl w:val="88AEE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B2A44"/>
    <w:multiLevelType w:val="multilevel"/>
    <w:tmpl w:val="8528E622"/>
    <w:numStyleLink w:val="04NummerierungBLS"/>
  </w:abstractNum>
  <w:abstractNum w:abstractNumId="10" w15:restartNumberingAfterBreak="0">
    <w:nsid w:val="6EA3366D"/>
    <w:multiLevelType w:val="hybridMultilevel"/>
    <w:tmpl w:val="F6FCC80C"/>
    <w:lvl w:ilvl="0" w:tplc="01B036AC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autoHyphenation/>
  <w:hyphenationZone w:val="425"/>
  <w:characterSpacingControl w:val="doNotCompress"/>
  <w:hdrShapeDefaults>
    <o:shapedefaults v:ext="edit" spidmax="2049" style="mso-position-horizontal-relative:page;mso-position-vertical-relative:page" strokecolor="red">
      <v:stroke color="red" weight=".0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42"/>
    <w:rsid w:val="00000158"/>
    <w:rsid w:val="000001CE"/>
    <w:rsid w:val="00001716"/>
    <w:rsid w:val="00001958"/>
    <w:rsid w:val="000019CA"/>
    <w:rsid w:val="00003273"/>
    <w:rsid w:val="00005792"/>
    <w:rsid w:val="000064CA"/>
    <w:rsid w:val="000077A9"/>
    <w:rsid w:val="0001073B"/>
    <w:rsid w:val="000107C9"/>
    <w:rsid w:val="00011635"/>
    <w:rsid w:val="000119A2"/>
    <w:rsid w:val="000120E6"/>
    <w:rsid w:val="00012123"/>
    <w:rsid w:val="000127F3"/>
    <w:rsid w:val="0001333D"/>
    <w:rsid w:val="000135B1"/>
    <w:rsid w:val="00013753"/>
    <w:rsid w:val="00014272"/>
    <w:rsid w:val="00014624"/>
    <w:rsid w:val="00014A93"/>
    <w:rsid w:val="00015157"/>
    <w:rsid w:val="00015ED1"/>
    <w:rsid w:val="00016798"/>
    <w:rsid w:val="00016870"/>
    <w:rsid w:val="00017319"/>
    <w:rsid w:val="00017E14"/>
    <w:rsid w:val="00017E4E"/>
    <w:rsid w:val="00020100"/>
    <w:rsid w:val="00020261"/>
    <w:rsid w:val="00020538"/>
    <w:rsid w:val="00020653"/>
    <w:rsid w:val="00020D2F"/>
    <w:rsid w:val="0002127C"/>
    <w:rsid w:val="00021308"/>
    <w:rsid w:val="0002194C"/>
    <w:rsid w:val="00021B31"/>
    <w:rsid w:val="00021C1A"/>
    <w:rsid w:val="00021DD8"/>
    <w:rsid w:val="00021F21"/>
    <w:rsid w:val="0002329F"/>
    <w:rsid w:val="00023D5F"/>
    <w:rsid w:val="00023EC1"/>
    <w:rsid w:val="000243BB"/>
    <w:rsid w:val="00024548"/>
    <w:rsid w:val="00024693"/>
    <w:rsid w:val="00025156"/>
    <w:rsid w:val="00025229"/>
    <w:rsid w:val="000252D3"/>
    <w:rsid w:val="000256CE"/>
    <w:rsid w:val="00027AA5"/>
    <w:rsid w:val="000301E7"/>
    <w:rsid w:val="000319A9"/>
    <w:rsid w:val="00031E80"/>
    <w:rsid w:val="00032320"/>
    <w:rsid w:val="00033E31"/>
    <w:rsid w:val="00034D46"/>
    <w:rsid w:val="0003544E"/>
    <w:rsid w:val="00035E09"/>
    <w:rsid w:val="00035E1F"/>
    <w:rsid w:val="00036213"/>
    <w:rsid w:val="00036B3E"/>
    <w:rsid w:val="0003765F"/>
    <w:rsid w:val="00037CF8"/>
    <w:rsid w:val="000402CB"/>
    <w:rsid w:val="00040DBB"/>
    <w:rsid w:val="00040F2E"/>
    <w:rsid w:val="00040FF5"/>
    <w:rsid w:val="000413DD"/>
    <w:rsid w:val="00042277"/>
    <w:rsid w:val="00042640"/>
    <w:rsid w:val="00043562"/>
    <w:rsid w:val="00043813"/>
    <w:rsid w:val="00044A00"/>
    <w:rsid w:val="00044C79"/>
    <w:rsid w:val="00044D76"/>
    <w:rsid w:val="000460E6"/>
    <w:rsid w:val="0004768F"/>
    <w:rsid w:val="00050549"/>
    <w:rsid w:val="00051AE3"/>
    <w:rsid w:val="00051FBF"/>
    <w:rsid w:val="00052509"/>
    <w:rsid w:val="000525A2"/>
    <w:rsid w:val="000528DF"/>
    <w:rsid w:val="00052A43"/>
    <w:rsid w:val="00052D69"/>
    <w:rsid w:val="00053139"/>
    <w:rsid w:val="00053325"/>
    <w:rsid w:val="000546B1"/>
    <w:rsid w:val="0005474C"/>
    <w:rsid w:val="00054ADE"/>
    <w:rsid w:val="00055CAF"/>
    <w:rsid w:val="00055F15"/>
    <w:rsid w:val="0005606B"/>
    <w:rsid w:val="0005608B"/>
    <w:rsid w:val="00056387"/>
    <w:rsid w:val="00056C1E"/>
    <w:rsid w:val="00056F38"/>
    <w:rsid w:val="00057AE4"/>
    <w:rsid w:val="000605ED"/>
    <w:rsid w:val="0006073B"/>
    <w:rsid w:val="00061178"/>
    <w:rsid w:val="000616D2"/>
    <w:rsid w:val="00062AF3"/>
    <w:rsid w:val="00063147"/>
    <w:rsid w:val="00063B89"/>
    <w:rsid w:val="00063CD3"/>
    <w:rsid w:val="00063F21"/>
    <w:rsid w:val="000641C9"/>
    <w:rsid w:val="000648AC"/>
    <w:rsid w:val="000656A2"/>
    <w:rsid w:val="000657DE"/>
    <w:rsid w:val="00066339"/>
    <w:rsid w:val="0006696C"/>
    <w:rsid w:val="00066EBD"/>
    <w:rsid w:val="000674BA"/>
    <w:rsid w:val="000709A8"/>
    <w:rsid w:val="00070DBF"/>
    <w:rsid w:val="0007135F"/>
    <w:rsid w:val="00071387"/>
    <w:rsid w:val="00071951"/>
    <w:rsid w:val="00071A03"/>
    <w:rsid w:val="00072D73"/>
    <w:rsid w:val="00073D63"/>
    <w:rsid w:val="00074438"/>
    <w:rsid w:val="00074C16"/>
    <w:rsid w:val="00076C91"/>
    <w:rsid w:val="00077F45"/>
    <w:rsid w:val="000804B2"/>
    <w:rsid w:val="0008051A"/>
    <w:rsid w:val="00080F02"/>
    <w:rsid w:val="0008180C"/>
    <w:rsid w:val="00081B5E"/>
    <w:rsid w:val="00081D34"/>
    <w:rsid w:val="00082762"/>
    <w:rsid w:val="000827F4"/>
    <w:rsid w:val="00082EE6"/>
    <w:rsid w:val="00083171"/>
    <w:rsid w:val="000836E5"/>
    <w:rsid w:val="00083F0C"/>
    <w:rsid w:val="00084698"/>
    <w:rsid w:val="00084B6E"/>
    <w:rsid w:val="00084D2B"/>
    <w:rsid w:val="00086E92"/>
    <w:rsid w:val="000878CA"/>
    <w:rsid w:val="00090FF9"/>
    <w:rsid w:val="00091352"/>
    <w:rsid w:val="000913D5"/>
    <w:rsid w:val="000916AD"/>
    <w:rsid w:val="00092855"/>
    <w:rsid w:val="00093741"/>
    <w:rsid w:val="00093AB0"/>
    <w:rsid w:val="0009404F"/>
    <w:rsid w:val="000947B1"/>
    <w:rsid w:val="000950B1"/>
    <w:rsid w:val="00095214"/>
    <w:rsid w:val="00095BB6"/>
    <w:rsid w:val="00096172"/>
    <w:rsid w:val="00096251"/>
    <w:rsid w:val="00096802"/>
    <w:rsid w:val="0009759B"/>
    <w:rsid w:val="0009766F"/>
    <w:rsid w:val="00097927"/>
    <w:rsid w:val="000A101D"/>
    <w:rsid w:val="000A12C8"/>
    <w:rsid w:val="000A37E1"/>
    <w:rsid w:val="000A399B"/>
    <w:rsid w:val="000A44CA"/>
    <w:rsid w:val="000A4BDD"/>
    <w:rsid w:val="000A5AA0"/>
    <w:rsid w:val="000A5BE3"/>
    <w:rsid w:val="000A6F40"/>
    <w:rsid w:val="000A7145"/>
    <w:rsid w:val="000B05CE"/>
    <w:rsid w:val="000B069F"/>
    <w:rsid w:val="000B079B"/>
    <w:rsid w:val="000B0C86"/>
    <w:rsid w:val="000B0F1F"/>
    <w:rsid w:val="000B13D1"/>
    <w:rsid w:val="000B2A1A"/>
    <w:rsid w:val="000B2F04"/>
    <w:rsid w:val="000B32FB"/>
    <w:rsid w:val="000B3EB5"/>
    <w:rsid w:val="000B4AD6"/>
    <w:rsid w:val="000B6103"/>
    <w:rsid w:val="000B6EF3"/>
    <w:rsid w:val="000C01FB"/>
    <w:rsid w:val="000C11AD"/>
    <w:rsid w:val="000C125B"/>
    <w:rsid w:val="000C2019"/>
    <w:rsid w:val="000C261B"/>
    <w:rsid w:val="000C27B5"/>
    <w:rsid w:val="000C2C97"/>
    <w:rsid w:val="000C3051"/>
    <w:rsid w:val="000C30FA"/>
    <w:rsid w:val="000C53E3"/>
    <w:rsid w:val="000C5C2F"/>
    <w:rsid w:val="000C66F7"/>
    <w:rsid w:val="000C691E"/>
    <w:rsid w:val="000C75C5"/>
    <w:rsid w:val="000D00EE"/>
    <w:rsid w:val="000D0494"/>
    <w:rsid w:val="000D0F31"/>
    <w:rsid w:val="000D1CB4"/>
    <w:rsid w:val="000D2240"/>
    <w:rsid w:val="000D2DC0"/>
    <w:rsid w:val="000D39A7"/>
    <w:rsid w:val="000D3F65"/>
    <w:rsid w:val="000D3F81"/>
    <w:rsid w:val="000D4759"/>
    <w:rsid w:val="000D48ED"/>
    <w:rsid w:val="000D57A9"/>
    <w:rsid w:val="000D6681"/>
    <w:rsid w:val="000D763E"/>
    <w:rsid w:val="000D7B21"/>
    <w:rsid w:val="000D7CA1"/>
    <w:rsid w:val="000E05C5"/>
    <w:rsid w:val="000E07CD"/>
    <w:rsid w:val="000E08B6"/>
    <w:rsid w:val="000E0BE7"/>
    <w:rsid w:val="000E1138"/>
    <w:rsid w:val="000E15AE"/>
    <w:rsid w:val="000E1DDD"/>
    <w:rsid w:val="000E2448"/>
    <w:rsid w:val="000E2695"/>
    <w:rsid w:val="000E30F3"/>
    <w:rsid w:val="000E35AA"/>
    <w:rsid w:val="000E48BD"/>
    <w:rsid w:val="000E4DEF"/>
    <w:rsid w:val="000E57F3"/>
    <w:rsid w:val="000E5951"/>
    <w:rsid w:val="000E6148"/>
    <w:rsid w:val="000E6C32"/>
    <w:rsid w:val="000E7474"/>
    <w:rsid w:val="000F011E"/>
    <w:rsid w:val="000F0CCB"/>
    <w:rsid w:val="000F0D04"/>
    <w:rsid w:val="000F16C8"/>
    <w:rsid w:val="000F1A8B"/>
    <w:rsid w:val="000F29A9"/>
    <w:rsid w:val="000F308D"/>
    <w:rsid w:val="000F3297"/>
    <w:rsid w:val="000F3D59"/>
    <w:rsid w:val="000F5400"/>
    <w:rsid w:val="000F5CC7"/>
    <w:rsid w:val="000F77E8"/>
    <w:rsid w:val="00100110"/>
    <w:rsid w:val="00100B5E"/>
    <w:rsid w:val="001021F5"/>
    <w:rsid w:val="00102DE7"/>
    <w:rsid w:val="00102E0C"/>
    <w:rsid w:val="0010307B"/>
    <w:rsid w:val="0010349B"/>
    <w:rsid w:val="001036BF"/>
    <w:rsid w:val="001039B5"/>
    <w:rsid w:val="00103A6A"/>
    <w:rsid w:val="0010500C"/>
    <w:rsid w:val="0010509D"/>
    <w:rsid w:val="00105305"/>
    <w:rsid w:val="001057C5"/>
    <w:rsid w:val="001068B3"/>
    <w:rsid w:val="00106D08"/>
    <w:rsid w:val="001076A9"/>
    <w:rsid w:val="001077D1"/>
    <w:rsid w:val="001078AD"/>
    <w:rsid w:val="00107F13"/>
    <w:rsid w:val="0011028A"/>
    <w:rsid w:val="00110D9A"/>
    <w:rsid w:val="0011122D"/>
    <w:rsid w:val="00111B4C"/>
    <w:rsid w:val="00112F28"/>
    <w:rsid w:val="00113629"/>
    <w:rsid w:val="00113C54"/>
    <w:rsid w:val="001148F6"/>
    <w:rsid w:val="00114AEB"/>
    <w:rsid w:val="00115E2E"/>
    <w:rsid w:val="0011632E"/>
    <w:rsid w:val="00116741"/>
    <w:rsid w:val="00116D86"/>
    <w:rsid w:val="00117132"/>
    <w:rsid w:val="001172EB"/>
    <w:rsid w:val="00117441"/>
    <w:rsid w:val="00117A33"/>
    <w:rsid w:val="00117AEC"/>
    <w:rsid w:val="00120F0E"/>
    <w:rsid w:val="0012118F"/>
    <w:rsid w:val="0012197A"/>
    <w:rsid w:val="00121DC5"/>
    <w:rsid w:val="0012247B"/>
    <w:rsid w:val="0012251D"/>
    <w:rsid w:val="00122AE8"/>
    <w:rsid w:val="00124921"/>
    <w:rsid w:val="00124A74"/>
    <w:rsid w:val="00124D48"/>
    <w:rsid w:val="00124E71"/>
    <w:rsid w:val="00125145"/>
    <w:rsid w:val="0012584C"/>
    <w:rsid w:val="0012592A"/>
    <w:rsid w:val="001270D6"/>
    <w:rsid w:val="00127515"/>
    <w:rsid w:val="001305B7"/>
    <w:rsid w:val="00130B3E"/>
    <w:rsid w:val="001312CE"/>
    <w:rsid w:val="00131BB6"/>
    <w:rsid w:val="00131FA7"/>
    <w:rsid w:val="0013210A"/>
    <w:rsid w:val="001322FA"/>
    <w:rsid w:val="001327A0"/>
    <w:rsid w:val="00132893"/>
    <w:rsid w:val="001330D1"/>
    <w:rsid w:val="001339E8"/>
    <w:rsid w:val="00134069"/>
    <w:rsid w:val="00134B91"/>
    <w:rsid w:val="00134BFD"/>
    <w:rsid w:val="00134F83"/>
    <w:rsid w:val="00135544"/>
    <w:rsid w:val="0013577C"/>
    <w:rsid w:val="0013579F"/>
    <w:rsid w:val="0013612D"/>
    <w:rsid w:val="001367BE"/>
    <w:rsid w:val="00136E57"/>
    <w:rsid w:val="00137257"/>
    <w:rsid w:val="00140BC8"/>
    <w:rsid w:val="00140F60"/>
    <w:rsid w:val="00141014"/>
    <w:rsid w:val="00141045"/>
    <w:rsid w:val="001419E5"/>
    <w:rsid w:val="0014294D"/>
    <w:rsid w:val="00143E54"/>
    <w:rsid w:val="001441B1"/>
    <w:rsid w:val="0014425D"/>
    <w:rsid w:val="0014495F"/>
    <w:rsid w:val="00145243"/>
    <w:rsid w:val="00145F1A"/>
    <w:rsid w:val="00146302"/>
    <w:rsid w:val="00146890"/>
    <w:rsid w:val="00146D95"/>
    <w:rsid w:val="001474C5"/>
    <w:rsid w:val="001479AC"/>
    <w:rsid w:val="00150706"/>
    <w:rsid w:val="001508D4"/>
    <w:rsid w:val="001512F0"/>
    <w:rsid w:val="00152106"/>
    <w:rsid w:val="00152AC2"/>
    <w:rsid w:val="00152D23"/>
    <w:rsid w:val="001531DA"/>
    <w:rsid w:val="00153BC1"/>
    <w:rsid w:val="00153EA2"/>
    <w:rsid w:val="0015488D"/>
    <w:rsid w:val="00154916"/>
    <w:rsid w:val="00154B7D"/>
    <w:rsid w:val="0015570E"/>
    <w:rsid w:val="00156D23"/>
    <w:rsid w:val="00157272"/>
    <w:rsid w:val="0015798F"/>
    <w:rsid w:val="0015799F"/>
    <w:rsid w:val="0016032C"/>
    <w:rsid w:val="001604F6"/>
    <w:rsid w:val="00160CF9"/>
    <w:rsid w:val="00160FD4"/>
    <w:rsid w:val="001612C7"/>
    <w:rsid w:val="0016215F"/>
    <w:rsid w:val="0016224E"/>
    <w:rsid w:val="0016237A"/>
    <w:rsid w:val="00162491"/>
    <w:rsid w:val="00163441"/>
    <w:rsid w:val="001638AB"/>
    <w:rsid w:val="00163A15"/>
    <w:rsid w:val="00163AEE"/>
    <w:rsid w:val="00163DFB"/>
    <w:rsid w:val="001640FE"/>
    <w:rsid w:val="0016577D"/>
    <w:rsid w:val="00165DFA"/>
    <w:rsid w:val="00166432"/>
    <w:rsid w:val="00166A7D"/>
    <w:rsid w:val="00167678"/>
    <w:rsid w:val="00167F14"/>
    <w:rsid w:val="001705E6"/>
    <w:rsid w:val="00170D42"/>
    <w:rsid w:val="00170E61"/>
    <w:rsid w:val="001714C7"/>
    <w:rsid w:val="001715BC"/>
    <w:rsid w:val="00171CDE"/>
    <w:rsid w:val="00172084"/>
    <w:rsid w:val="00172A2E"/>
    <w:rsid w:val="00173B8C"/>
    <w:rsid w:val="00174303"/>
    <w:rsid w:val="00174B1E"/>
    <w:rsid w:val="00174C6D"/>
    <w:rsid w:val="00175411"/>
    <w:rsid w:val="00175AC6"/>
    <w:rsid w:val="00175DD5"/>
    <w:rsid w:val="00176B0F"/>
    <w:rsid w:val="0017716E"/>
    <w:rsid w:val="001775CB"/>
    <w:rsid w:val="00180775"/>
    <w:rsid w:val="00180D99"/>
    <w:rsid w:val="0018124F"/>
    <w:rsid w:val="001818CA"/>
    <w:rsid w:val="00182327"/>
    <w:rsid w:val="00182709"/>
    <w:rsid w:val="00182760"/>
    <w:rsid w:val="001828D3"/>
    <w:rsid w:val="00183938"/>
    <w:rsid w:val="00183A9B"/>
    <w:rsid w:val="00183D8C"/>
    <w:rsid w:val="00184CDA"/>
    <w:rsid w:val="001854CF"/>
    <w:rsid w:val="00185561"/>
    <w:rsid w:val="00185B16"/>
    <w:rsid w:val="00186808"/>
    <w:rsid w:val="00187ABF"/>
    <w:rsid w:val="0019043F"/>
    <w:rsid w:val="001904BE"/>
    <w:rsid w:val="0019087E"/>
    <w:rsid w:val="0019116D"/>
    <w:rsid w:val="00191655"/>
    <w:rsid w:val="00192563"/>
    <w:rsid w:val="0019282A"/>
    <w:rsid w:val="00192B50"/>
    <w:rsid w:val="00192D9F"/>
    <w:rsid w:val="00192E33"/>
    <w:rsid w:val="001937B9"/>
    <w:rsid w:val="001942C8"/>
    <w:rsid w:val="001943BF"/>
    <w:rsid w:val="0019629F"/>
    <w:rsid w:val="0019672C"/>
    <w:rsid w:val="0019704E"/>
    <w:rsid w:val="00197151"/>
    <w:rsid w:val="00197755"/>
    <w:rsid w:val="001A000B"/>
    <w:rsid w:val="001A0C3E"/>
    <w:rsid w:val="001A15C3"/>
    <w:rsid w:val="001A1D5D"/>
    <w:rsid w:val="001A23C7"/>
    <w:rsid w:val="001A2C27"/>
    <w:rsid w:val="001A2D43"/>
    <w:rsid w:val="001A305A"/>
    <w:rsid w:val="001A3191"/>
    <w:rsid w:val="001A339B"/>
    <w:rsid w:val="001A3B7C"/>
    <w:rsid w:val="001A3F2D"/>
    <w:rsid w:val="001A6C6A"/>
    <w:rsid w:val="001A6C9F"/>
    <w:rsid w:val="001A7AC0"/>
    <w:rsid w:val="001A7BE1"/>
    <w:rsid w:val="001B061F"/>
    <w:rsid w:val="001B08B1"/>
    <w:rsid w:val="001B173C"/>
    <w:rsid w:val="001B2A0C"/>
    <w:rsid w:val="001B2EC4"/>
    <w:rsid w:val="001B374E"/>
    <w:rsid w:val="001B4534"/>
    <w:rsid w:val="001B47CF"/>
    <w:rsid w:val="001B4FEE"/>
    <w:rsid w:val="001B5EEC"/>
    <w:rsid w:val="001B645A"/>
    <w:rsid w:val="001B665A"/>
    <w:rsid w:val="001B786A"/>
    <w:rsid w:val="001B78C5"/>
    <w:rsid w:val="001C06E8"/>
    <w:rsid w:val="001C0720"/>
    <w:rsid w:val="001C2238"/>
    <w:rsid w:val="001C2CA2"/>
    <w:rsid w:val="001C3005"/>
    <w:rsid w:val="001C3AA4"/>
    <w:rsid w:val="001C3D6D"/>
    <w:rsid w:val="001C3F50"/>
    <w:rsid w:val="001C41C4"/>
    <w:rsid w:val="001C443F"/>
    <w:rsid w:val="001C4A4C"/>
    <w:rsid w:val="001C4F21"/>
    <w:rsid w:val="001C545F"/>
    <w:rsid w:val="001C55C5"/>
    <w:rsid w:val="001C5E55"/>
    <w:rsid w:val="001C6251"/>
    <w:rsid w:val="001C65AE"/>
    <w:rsid w:val="001C6C25"/>
    <w:rsid w:val="001C715E"/>
    <w:rsid w:val="001C71F8"/>
    <w:rsid w:val="001C7956"/>
    <w:rsid w:val="001D03B3"/>
    <w:rsid w:val="001D0B6B"/>
    <w:rsid w:val="001D1BD7"/>
    <w:rsid w:val="001D1D97"/>
    <w:rsid w:val="001D202E"/>
    <w:rsid w:val="001D2205"/>
    <w:rsid w:val="001D2A3C"/>
    <w:rsid w:val="001D2EB6"/>
    <w:rsid w:val="001D3B29"/>
    <w:rsid w:val="001D3CFA"/>
    <w:rsid w:val="001D40AE"/>
    <w:rsid w:val="001D423C"/>
    <w:rsid w:val="001D48DA"/>
    <w:rsid w:val="001D4E14"/>
    <w:rsid w:val="001D4F20"/>
    <w:rsid w:val="001D560D"/>
    <w:rsid w:val="001D5813"/>
    <w:rsid w:val="001D5A89"/>
    <w:rsid w:val="001D6119"/>
    <w:rsid w:val="001D6A6E"/>
    <w:rsid w:val="001D6E98"/>
    <w:rsid w:val="001D702C"/>
    <w:rsid w:val="001D736F"/>
    <w:rsid w:val="001D75AE"/>
    <w:rsid w:val="001D7911"/>
    <w:rsid w:val="001E01AA"/>
    <w:rsid w:val="001E0308"/>
    <w:rsid w:val="001E0486"/>
    <w:rsid w:val="001E06CB"/>
    <w:rsid w:val="001E0BA3"/>
    <w:rsid w:val="001E1B50"/>
    <w:rsid w:val="001E27E8"/>
    <w:rsid w:val="001E31D0"/>
    <w:rsid w:val="001E339D"/>
    <w:rsid w:val="001E36F4"/>
    <w:rsid w:val="001E39A2"/>
    <w:rsid w:val="001E3DA3"/>
    <w:rsid w:val="001E49D7"/>
    <w:rsid w:val="001E57A4"/>
    <w:rsid w:val="001E6404"/>
    <w:rsid w:val="001E76D1"/>
    <w:rsid w:val="001E7A2C"/>
    <w:rsid w:val="001E7D30"/>
    <w:rsid w:val="001E7FF4"/>
    <w:rsid w:val="001F066B"/>
    <w:rsid w:val="001F1278"/>
    <w:rsid w:val="001F1332"/>
    <w:rsid w:val="001F170C"/>
    <w:rsid w:val="001F2471"/>
    <w:rsid w:val="001F282E"/>
    <w:rsid w:val="001F2C8A"/>
    <w:rsid w:val="001F2ECB"/>
    <w:rsid w:val="001F399E"/>
    <w:rsid w:val="001F3BC3"/>
    <w:rsid w:val="001F4485"/>
    <w:rsid w:val="001F5715"/>
    <w:rsid w:val="001F57E9"/>
    <w:rsid w:val="001F5A70"/>
    <w:rsid w:val="001F5E7F"/>
    <w:rsid w:val="001F6DE6"/>
    <w:rsid w:val="001F7EB0"/>
    <w:rsid w:val="00200154"/>
    <w:rsid w:val="00200D7B"/>
    <w:rsid w:val="002010AB"/>
    <w:rsid w:val="00201B10"/>
    <w:rsid w:val="00202075"/>
    <w:rsid w:val="00202E75"/>
    <w:rsid w:val="00203B8F"/>
    <w:rsid w:val="00204F0C"/>
    <w:rsid w:val="002052AF"/>
    <w:rsid w:val="0020540F"/>
    <w:rsid w:val="0020566B"/>
    <w:rsid w:val="00205FDF"/>
    <w:rsid w:val="00206CEF"/>
    <w:rsid w:val="00206D65"/>
    <w:rsid w:val="00207A40"/>
    <w:rsid w:val="00211095"/>
    <w:rsid w:val="002118F9"/>
    <w:rsid w:val="00211BA6"/>
    <w:rsid w:val="00211CB9"/>
    <w:rsid w:val="0021200B"/>
    <w:rsid w:val="00212627"/>
    <w:rsid w:val="002129F9"/>
    <w:rsid w:val="00212E33"/>
    <w:rsid w:val="00213F11"/>
    <w:rsid w:val="00213F6C"/>
    <w:rsid w:val="002142B3"/>
    <w:rsid w:val="002143B4"/>
    <w:rsid w:val="0021494E"/>
    <w:rsid w:val="00215267"/>
    <w:rsid w:val="00216024"/>
    <w:rsid w:val="0021662E"/>
    <w:rsid w:val="00216AAF"/>
    <w:rsid w:val="00216C61"/>
    <w:rsid w:val="00217730"/>
    <w:rsid w:val="00217748"/>
    <w:rsid w:val="00217811"/>
    <w:rsid w:val="0022019E"/>
    <w:rsid w:val="00220215"/>
    <w:rsid w:val="002207C7"/>
    <w:rsid w:val="00220C6B"/>
    <w:rsid w:val="00220FE2"/>
    <w:rsid w:val="0022237D"/>
    <w:rsid w:val="002227AC"/>
    <w:rsid w:val="002227EA"/>
    <w:rsid w:val="002234D2"/>
    <w:rsid w:val="00223E7C"/>
    <w:rsid w:val="00223EA2"/>
    <w:rsid w:val="002242A5"/>
    <w:rsid w:val="0022458D"/>
    <w:rsid w:val="00224C38"/>
    <w:rsid w:val="00224C60"/>
    <w:rsid w:val="00224FD1"/>
    <w:rsid w:val="00225929"/>
    <w:rsid w:val="00226482"/>
    <w:rsid w:val="00226A98"/>
    <w:rsid w:val="00226F92"/>
    <w:rsid w:val="00227074"/>
    <w:rsid w:val="002302E1"/>
    <w:rsid w:val="00230337"/>
    <w:rsid w:val="00230AE0"/>
    <w:rsid w:val="00231247"/>
    <w:rsid w:val="00231636"/>
    <w:rsid w:val="0023270F"/>
    <w:rsid w:val="00232CE3"/>
    <w:rsid w:val="00233DF6"/>
    <w:rsid w:val="00233F25"/>
    <w:rsid w:val="00234B03"/>
    <w:rsid w:val="00234B54"/>
    <w:rsid w:val="002355E6"/>
    <w:rsid w:val="00236819"/>
    <w:rsid w:val="00236CFA"/>
    <w:rsid w:val="0023786E"/>
    <w:rsid w:val="002401F0"/>
    <w:rsid w:val="002407AB"/>
    <w:rsid w:val="00241525"/>
    <w:rsid w:val="002433A1"/>
    <w:rsid w:val="0024435E"/>
    <w:rsid w:val="00244589"/>
    <w:rsid w:val="0024465F"/>
    <w:rsid w:val="00244AF2"/>
    <w:rsid w:val="00244CBA"/>
    <w:rsid w:val="00245451"/>
    <w:rsid w:val="002455F3"/>
    <w:rsid w:val="00245DA1"/>
    <w:rsid w:val="002460B5"/>
    <w:rsid w:val="0024628A"/>
    <w:rsid w:val="002462C5"/>
    <w:rsid w:val="00246E52"/>
    <w:rsid w:val="0024740E"/>
    <w:rsid w:val="0024789A"/>
    <w:rsid w:val="00247CEF"/>
    <w:rsid w:val="00247D27"/>
    <w:rsid w:val="002504AF"/>
    <w:rsid w:val="00250B57"/>
    <w:rsid w:val="00251231"/>
    <w:rsid w:val="00252532"/>
    <w:rsid w:val="002528B4"/>
    <w:rsid w:val="00252B9A"/>
    <w:rsid w:val="00253445"/>
    <w:rsid w:val="00253833"/>
    <w:rsid w:val="00254018"/>
    <w:rsid w:val="00254117"/>
    <w:rsid w:val="0025545A"/>
    <w:rsid w:val="00255BCE"/>
    <w:rsid w:val="00255C33"/>
    <w:rsid w:val="00256806"/>
    <w:rsid w:val="00256CDF"/>
    <w:rsid w:val="00256CEF"/>
    <w:rsid w:val="00257017"/>
    <w:rsid w:val="002575B7"/>
    <w:rsid w:val="00257652"/>
    <w:rsid w:val="00257D63"/>
    <w:rsid w:val="00260160"/>
    <w:rsid w:val="00260725"/>
    <w:rsid w:val="00261D61"/>
    <w:rsid w:val="00263F3F"/>
    <w:rsid w:val="00264098"/>
    <w:rsid w:val="002648BA"/>
    <w:rsid w:val="002649D5"/>
    <w:rsid w:val="00267873"/>
    <w:rsid w:val="00270344"/>
    <w:rsid w:val="00270523"/>
    <w:rsid w:val="002705A6"/>
    <w:rsid w:val="002707A3"/>
    <w:rsid w:val="0027088C"/>
    <w:rsid w:val="00271055"/>
    <w:rsid w:val="002711D6"/>
    <w:rsid w:val="00271765"/>
    <w:rsid w:val="00271B87"/>
    <w:rsid w:val="00271F1E"/>
    <w:rsid w:val="00272637"/>
    <w:rsid w:val="00273691"/>
    <w:rsid w:val="0027486B"/>
    <w:rsid w:val="002749F7"/>
    <w:rsid w:val="00275D49"/>
    <w:rsid w:val="00275D53"/>
    <w:rsid w:val="002767EF"/>
    <w:rsid w:val="00276977"/>
    <w:rsid w:val="002772D6"/>
    <w:rsid w:val="00277859"/>
    <w:rsid w:val="002801EC"/>
    <w:rsid w:val="002807E1"/>
    <w:rsid w:val="00281383"/>
    <w:rsid w:val="00282CC2"/>
    <w:rsid w:val="002838DF"/>
    <w:rsid w:val="00283906"/>
    <w:rsid w:val="00283BDC"/>
    <w:rsid w:val="00284E1F"/>
    <w:rsid w:val="00284FDE"/>
    <w:rsid w:val="002862B6"/>
    <w:rsid w:val="002864C1"/>
    <w:rsid w:val="00286BC3"/>
    <w:rsid w:val="002873D4"/>
    <w:rsid w:val="002876AB"/>
    <w:rsid w:val="00287C6D"/>
    <w:rsid w:val="00290F23"/>
    <w:rsid w:val="00291E2C"/>
    <w:rsid w:val="00292B64"/>
    <w:rsid w:val="00292ED1"/>
    <w:rsid w:val="00293A4F"/>
    <w:rsid w:val="0029424F"/>
    <w:rsid w:val="00294A7C"/>
    <w:rsid w:val="002952A7"/>
    <w:rsid w:val="0029559B"/>
    <w:rsid w:val="00295C70"/>
    <w:rsid w:val="0029633D"/>
    <w:rsid w:val="00296973"/>
    <w:rsid w:val="00296A76"/>
    <w:rsid w:val="00297879"/>
    <w:rsid w:val="002A06AF"/>
    <w:rsid w:val="002A0E7A"/>
    <w:rsid w:val="002A0EE8"/>
    <w:rsid w:val="002A151B"/>
    <w:rsid w:val="002A1631"/>
    <w:rsid w:val="002A19A5"/>
    <w:rsid w:val="002A1C89"/>
    <w:rsid w:val="002A1E4D"/>
    <w:rsid w:val="002A2526"/>
    <w:rsid w:val="002A2CDB"/>
    <w:rsid w:val="002A2E14"/>
    <w:rsid w:val="002A35FB"/>
    <w:rsid w:val="002A3DDC"/>
    <w:rsid w:val="002A3E07"/>
    <w:rsid w:val="002A3EB2"/>
    <w:rsid w:val="002A4263"/>
    <w:rsid w:val="002A4AE1"/>
    <w:rsid w:val="002A4B4C"/>
    <w:rsid w:val="002A4EEF"/>
    <w:rsid w:val="002A5038"/>
    <w:rsid w:val="002A517E"/>
    <w:rsid w:val="002A54D2"/>
    <w:rsid w:val="002A577C"/>
    <w:rsid w:val="002A5A09"/>
    <w:rsid w:val="002A6186"/>
    <w:rsid w:val="002A62F3"/>
    <w:rsid w:val="002A6B15"/>
    <w:rsid w:val="002A6E29"/>
    <w:rsid w:val="002A6EF1"/>
    <w:rsid w:val="002A70D2"/>
    <w:rsid w:val="002B060A"/>
    <w:rsid w:val="002B0DA7"/>
    <w:rsid w:val="002B11DE"/>
    <w:rsid w:val="002B2624"/>
    <w:rsid w:val="002B3B1B"/>
    <w:rsid w:val="002B3BD0"/>
    <w:rsid w:val="002B417B"/>
    <w:rsid w:val="002B4389"/>
    <w:rsid w:val="002B518C"/>
    <w:rsid w:val="002B5615"/>
    <w:rsid w:val="002B5AC6"/>
    <w:rsid w:val="002B5B99"/>
    <w:rsid w:val="002B61DB"/>
    <w:rsid w:val="002B62E3"/>
    <w:rsid w:val="002B6BE2"/>
    <w:rsid w:val="002B7CB0"/>
    <w:rsid w:val="002C071D"/>
    <w:rsid w:val="002C0771"/>
    <w:rsid w:val="002C1465"/>
    <w:rsid w:val="002C1841"/>
    <w:rsid w:val="002C18C1"/>
    <w:rsid w:val="002C2993"/>
    <w:rsid w:val="002C2F4C"/>
    <w:rsid w:val="002C3034"/>
    <w:rsid w:val="002C37C2"/>
    <w:rsid w:val="002C4241"/>
    <w:rsid w:val="002C5022"/>
    <w:rsid w:val="002C515D"/>
    <w:rsid w:val="002C5244"/>
    <w:rsid w:val="002C637E"/>
    <w:rsid w:val="002C6965"/>
    <w:rsid w:val="002C6BCB"/>
    <w:rsid w:val="002C70E7"/>
    <w:rsid w:val="002D0895"/>
    <w:rsid w:val="002D08D3"/>
    <w:rsid w:val="002D2021"/>
    <w:rsid w:val="002D4888"/>
    <w:rsid w:val="002D575E"/>
    <w:rsid w:val="002D5976"/>
    <w:rsid w:val="002D5C16"/>
    <w:rsid w:val="002D6B36"/>
    <w:rsid w:val="002D6CAA"/>
    <w:rsid w:val="002D744C"/>
    <w:rsid w:val="002D77B9"/>
    <w:rsid w:val="002D7824"/>
    <w:rsid w:val="002E08D0"/>
    <w:rsid w:val="002E0A75"/>
    <w:rsid w:val="002E2651"/>
    <w:rsid w:val="002E2A9E"/>
    <w:rsid w:val="002E303F"/>
    <w:rsid w:val="002E370C"/>
    <w:rsid w:val="002E3A12"/>
    <w:rsid w:val="002E3ED0"/>
    <w:rsid w:val="002E4555"/>
    <w:rsid w:val="002E603D"/>
    <w:rsid w:val="002E628F"/>
    <w:rsid w:val="002E6F04"/>
    <w:rsid w:val="002E742B"/>
    <w:rsid w:val="002F0B34"/>
    <w:rsid w:val="002F2427"/>
    <w:rsid w:val="002F30D5"/>
    <w:rsid w:val="002F34D5"/>
    <w:rsid w:val="002F3B36"/>
    <w:rsid w:val="002F40DB"/>
    <w:rsid w:val="002F40E1"/>
    <w:rsid w:val="002F4F22"/>
    <w:rsid w:val="002F5435"/>
    <w:rsid w:val="002F56A9"/>
    <w:rsid w:val="002F59E5"/>
    <w:rsid w:val="002F6FC4"/>
    <w:rsid w:val="00300228"/>
    <w:rsid w:val="003009A5"/>
    <w:rsid w:val="003009D6"/>
    <w:rsid w:val="00300DEF"/>
    <w:rsid w:val="003010D3"/>
    <w:rsid w:val="00301D16"/>
    <w:rsid w:val="0030214F"/>
    <w:rsid w:val="0030247E"/>
    <w:rsid w:val="003031C2"/>
    <w:rsid w:val="0030343F"/>
    <w:rsid w:val="0030508E"/>
    <w:rsid w:val="00305F3D"/>
    <w:rsid w:val="00306341"/>
    <w:rsid w:val="0030655C"/>
    <w:rsid w:val="00306846"/>
    <w:rsid w:val="00307097"/>
    <w:rsid w:val="003116BF"/>
    <w:rsid w:val="003118BD"/>
    <w:rsid w:val="00311C41"/>
    <w:rsid w:val="00311DAE"/>
    <w:rsid w:val="00311E8D"/>
    <w:rsid w:val="003134F4"/>
    <w:rsid w:val="00313668"/>
    <w:rsid w:val="00313B19"/>
    <w:rsid w:val="00313B2D"/>
    <w:rsid w:val="00314869"/>
    <w:rsid w:val="00315028"/>
    <w:rsid w:val="003152EB"/>
    <w:rsid w:val="00315682"/>
    <w:rsid w:val="003158A1"/>
    <w:rsid w:val="00315BA2"/>
    <w:rsid w:val="00316F1A"/>
    <w:rsid w:val="00320B21"/>
    <w:rsid w:val="0032182B"/>
    <w:rsid w:val="00321F67"/>
    <w:rsid w:val="00322A6B"/>
    <w:rsid w:val="003239CE"/>
    <w:rsid w:val="0032431A"/>
    <w:rsid w:val="0032432C"/>
    <w:rsid w:val="003247A2"/>
    <w:rsid w:val="003249DF"/>
    <w:rsid w:val="00324EF0"/>
    <w:rsid w:val="0032558B"/>
    <w:rsid w:val="003267DE"/>
    <w:rsid w:val="00326FA3"/>
    <w:rsid w:val="003275A1"/>
    <w:rsid w:val="003277A0"/>
    <w:rsid w:val="00330334"/>
    <w:rsid w:val="0033146E"/>
    <w:rsid w:val="003329D2"/>
    <w:rsid w:val="00333815"/>
    <w:rsid w:val="00333980"/>
    <w:rsid w:val="00334494"/>
    <w:rsid w:val="0033486B"/>
    <w:rsid w:val="00334A19"/>
    <w:rsid w:val="00334A61"/>
    <w:rsid w:val="0033790B"/>
    <w:rsid w:val="003379F9"/>
    <w:rsid w:val="00337F90"/>
    <w:rsid w:val="00340530"/>
    <w:rsid w:val="00340DFB"/>
    <w:rsid w:val="00341086"/>
    <w:rsid w:val="003414C2"/>
    <w:rsid w:val="003414D2"/>
    <w:rsid w:val="00341643"/>
    <w:rsid w:val="00341C7C"/>
    <w:rsid w:val="003434D2"/>
    <w:rsid w:val="003436AA"/>
    <w:rsid w:val="00343878"/>
    <w:rsid w:val="00343BCD"/>
    <w:rsid w:val="00343CE1"/>
    <w:rsid w:val="00343EEB"/>
    <w:rsid w:val="0034548A"/>
    <w:rsid w:val="00346678"/>
    <w:rsid w:val="00346C6B"/>
    <w:rsid w:val="00346D36"/>
    <w:rsid w:val="003474B4"/>
    <w:rsid w:val="003475A7"/>
    <w:rsid w:val="0034799D"/>
    <w:rsid w:val="003502D0"/>
    <w:rsid w:val="00352494"/>
    <w:rsid w:val="003527BB"/>
    <w:rsid w:val="003535B9"/>
    <w:rsid w:val="003546B0"/>
    <w:rsid w:val="00354F2D"/>
    <w:rsid w:val="003563FC"/>
    <w:rsid w:val="003567E1"/>
    <w:rsid w:val="0035700B"/>
    <w:rsid w:val="00357DB0"/>
    <w:rsid w:val="0036005F"/>
    <w:rsid w:val="003607BE"/>
    <w:rsid w:val="00360F83"/>
    <w:rsid w:val="003611E4"/>
    <w:rsid w:val="00361359"/>
    <w:rsid w:val="00361D51"/>
    <w:rsid w:val="00361D89"/>
    <w:rsid w:val="0036337A"/>
    <w:rsid w:val="0036447D"/>
    <w:rsid w:val="00364588"/>
    <w:rsid w:val="003648CA"/>
    <w:rsid w:val="00365070"/>
    <w:rsid w:val="003653BA"/>
    <w:rsid w:val="00365538"/>
    <w:rsid w:val="0036643D"/>
    <w:rsid w:val="00366A12"/>
    <w:rsid w:val="003679D8"/>
    <w:rsid w:val="003710AE"/>
    <w:rsid w:val="0037117D"/>
    <w:rsid w:val="00371220"/>
    <w:rsid w:val="003715FF"/>
    <w:rsid w:val="00371744"/>
    <w:rsid w:val="00372286"/>
    <w:rsid w:val="00372304"/>
    <w:rsid w:val="0037277B"/>
    <w:rsid w:val="003736A3"/>
    <w:rsid w:val="00373918"/>
    <w:rsid w:val="00375B97"/>
    <w:rsid w:val="003765B4"/>
    <w:rsid w:val="00380126"/>
    <w:rsid w:val="00380357"/>
    <w:rsid w:val="003807D4"/>
    <w:rsid w:val="00380B06"/>
    <w:rsid w:val="00381D7D"/>
    <w:rsid w:val="00381E6D"/>
    <w:rsid w:val="00382322"/>
    <w:rsid w:val="003823D3"/>
    <w:rsid w:val="00382687"/>
    <w:rsid w:val="003827AF"/>
    <w:rsid w:val="00382B67"/>
    <w:rsid w:val="00383AB0"/>
    <w:rsid w:val="00384099"/>
    <w:rsid w:val="00384C0E"/>
    <w:rsid w:val="00384C26"/>
    <w:rsid w:val="003850A3"/>
    <w:rsid w:val="0038601D"/>
    <w:rsid w:val="003869F4"/>
    <w:rsid w:val="0038736E"/>
    <w:rsid w:val="00387740"/>
    <w:rsid w:val="00387E43"/>
    <w:rsid w:val="00390300"/>
    <w:rsid w:val="0039069F"/>
    <w:rsid w:val="00390BB0"/>
    <w:rsid w:val="00390DF8"/>
    <w:rsid w:val="00390F4F"/>
    <w:rsid w:val="00391911"/>
    <w:rsid w:val="00392B09"/>
    <w:rsid w:val="00393821"/>
    <w:rsid w:val="003939FA"/>
    <w:rsid w:val="00394A26"/>
    <w:rsid w:val="00394C93"/>
    <w:rsid w:val="00395B0C"/>
    <w:rsid w:val="00396116"/>
    <w:rsid w:val="00396AEA"/>
    <w:rsid w:val="003973B0"/>
    <w:rsid w:val="003A0DE5"/>
    <w:rsid w:val="003A13E0"/>
    <w:rsid w:val="003A13FA"/>
    <w:rsid w:val="003A188A"/>
    <w:rsid w:val="003A20C8"/>
    <w:rsid w:val="003A27EA"/>
    <w:rsid w:val="003A2D03"/>
    <w:rsid w:val="003A4717"/>
    <w:rsid w:val="003A4813"/>
    <w:rsid w:val="003A5A22"/>
    <w:rsid w:val="003A5A5E"/>
    <w:rsid w:val="003A6076"/>
    <w:rsid w:val="003A665D"/>
    <w:rsid w:val="003A6928"/>
    <w:rsid w:val="003A6B19"/>
    <w:rsid w:val="003A752C"/>
    <w:rsid w:val="003A7BF3"/>
    <w:rsid w:val="003B0018"/>
    <w:rsid w:val="003B0ADC"/>
    <w:rsid w:val="003B227B"/>
    <w:rsid w:val="003B27E7"/>
    <w:rsid w:val="003B305F"/>
    <w:rsid w:val="003B3370"/>
    <w:rsid w:val="003B3575"/>
    <w:rsid w:val="003B3BD5"/>
    <w:rsid w:val="003B481F"/>
    <w:rsid w:val="003B61DE"/>
    <w:rsid w:val="003B6647"/>
    <w:rsid w:val="003B72C8"/>
    <w:rsid w:val="003B7A6C"/>
    <w:rsid w:val="003C0404"/>
    <w:rsid w:val="003C07FB"/>
    <w:rsid w:val="003C2B82"/>
    <w:rsid w:val="003C2DAC"/>
    <w:rsid w:val="003C3510"/>
    <w:rsid w:val="003C4238"/>
    <w:rsid w:val="003C425C"/>
    <w:rsid w:val="003C49B2"/>
    <w:rsid w:val="003C4D7A"/>
    <w:rsid w:val="003C5C10"/>
    <w:rsid w:val="003C6AD6"/>
    <w:rsid w:val="003C7762"/>
    <w:rsid w:val="003C788F"/>
    <w:rsid w:val="003C79AF"/>
    <w:rsid w:val="003C7C89"/>
    <w:rsid w:val="003D0254"/>
    <w:rsid w:val="003D129A"/>
    <w:rsid w:val="003D2482"/>
    <w:rsid w:val="003D2BE7"/>
    <w:rsid w:val="003D4344"/>
    <w:rsid w:val="003D457D"/>
    <w:rsid w:val="003D4D35"/>
    <w:rsid w:val="003D5102"/>
    <w:rsid w:val="003D5349"/>
    <w:rsid w:val="003D5452"/>
    <w:rsid w:val="003D63BC"/>
    <w:rsid w:val="003D66A4"/>
    <w:rsid w:val="003D71A1"/>
    <w:rsid w:val="003D722F"/>
    <w:rsid w:val="003D733A"/>
    <w:rsid w:val="003D782F"/>
    <w:rsid w:val="003E0BBD"/>
    <w:rsid w:val="003E1996"/>
    <w:rsid w:val="003E1F4C"/>
    <w:rsid w:val="003E20C7"/>
    <w:rsid w:val="003E28AD"/>
    <w:rsid w:val="003E2A8C"/>
    <w:rsid w:val="003E2DC1"/>
    <w:rsid w:val="003E2FDC"/>
    <w:rsid w:val="003E344E"/>
    <w:rsid w:val="003E373F"/>
    <w:rsid w:val="003E43F8"/>
    <w:rsid w:val="003E4819"/>
    <w:rsid w:val="003E537D"/>
    <w:rsid w:val="003E5C02"/>
    <w:rsid w:val="003E5F8A"/>
    <w:rsid w:val="003E63F3"/>
    <w:rsid w:val="003E64A2"/>
    <w:rsid w:val="003E6F05"/>
    <w:rsid w:val="003E710D"/>
    <w:rsid w:val="003E7C36"/>
    <w:rsid w:val="003F0BE5"/>
    <w:rsid w:val="003F0DB6"/>
    <w:rsid w:val="003F1EB0"/>
    <w:rsid w:val="003F1FA8"/>
    <w:rsid w:val="003F2A07"/>
    <w:rsid w:val="003F2E63"/>
    <w:rsid w:val="003F3804"/>
    <w:rsid w:val="003F384E"/>
    <w:rsid w:val="003F3C75"/>
    <w:rsid w:val="003F3E86"/>
    <w:rsid w:val="003F3FFB"/>
    <w:rsid w:val="003F487B"/>
    <w:rsid w:val="003F4C9E"/>
    <w:rsid w:val="003F5316"/>
    <w:rsid w:val="003F58A9"/>
    <w:rsid w:val="003F6A0C"/>
    <w:rsid w:val="003F6A90"/>
    <w:rsid w:val="003F6B56"/>
    <w:rsid w:val="003F6DED"/>
    <w:rsid w:val="003F74FE"/>
    <w:rsid w:val="003F7876"/>
    <w:rsid w:val="003F7BD7"/>
    <w:rsid w:val="003F7C90"/>
    <w:rsid w:val="00400A6F"/>
    <w:rsid w:val="00400D0E"/>
    <w:rsid w:val="00401C75"/>
    <w:rsid w:val="00402BCB"/>
    <w:rsid w:val="004030D4"/>
    <w:rsid w:val="00403C44"/>
    <w:rsid w:val="00403E5E"/>
    <w:rsid w:val="00403F29"/>
    <w:rsid w:val="00404C67"/>
    <w:rsid w:val="00405584"/>
    <w:rsid w:val="0040568C"/>
    <w:rsid w:val="00405B75"/>
    <w:rsid w:val="00405D71"/>
    <w:rsid w:val="00405D82"/>
    <w:rsid w:val="00405FA9"/>
    <w:rsid w:val="004069FF"/>
    <w:rsid w:val="0040781B"/>
    <w:rsid w:val="00407BC0"/>
    <w:rsid w:val="004107E3"/>
    <w:rsid w:val="0041090C"/>
    <w:rsid w:val="004109C3"/>
    <w:rsid w:val="00410F59"/>
    <w:rsid w:val="00411030"/>
    <w:rsid w:val="00411340"/>
    <w:rsid w:val="00411FD1"/>
    <w:rsid w:val="00412F1E"/>
    <w:rsid w:val="0041378E"/>
    <w:rsid w:val="00413936"/>
    <w:rsid w:val="0041407F"/>
    <w:rsid w:val="00415016"/>
    <w:rsid w:val="00415352"/>
    <w:rsid w:val="00415DCF"/>
    <w:rsid w:val="00416972"/>
    <w:rsid w:val="00417016"/>
    <w:rsid w:val="00417419"/>
    <w:rsid w:val="00417CBC"/>
    <w:rsid w:val="00420014"/>
    <w:rsid w:val="00420091"/>
    <w:rsid w:val="00420965"/>
    <w:rsid w:val="00420DF3"/>
    <w:rsid w:val="004228BD"/>
    <w:rsid w:val="00422B1D"/>
    <w:rsid w:val="00423230"/>
    <w:rsid w:val="004243AB"/>
    <w:rsid w:val="004246C3"/>
    <w:rsid w:val="004252CA"/>
    <w:rsid w:val="004256B6"/>
    <w:rsid w:val="00425ABA"/>
    <w:rsid w:val="004267D7"/>
    <w:rsid w:val="00426C65"/>
    <w:rsid w:val="00426FE7"/>
    <w:rsid w:val="00427AD0"/>
    <w:rsid w:val="00427DE0"/>
    <w:rsid w:val="004307D1"/>
    <w:rsid w:val="00430CFE"/>
    <w:rsid w:val="004313E6"/>
    <w:rsid w:val="0043190C"/>
    <w:rsid w:val="00431EBE"/>
    <w:rsid w:val="00431F4A"/>
    <w:rsid w:val="004328D0"/>
    <w:rsid w:val="00432A13"/>
    <w:rsid w:val="00432E0E"/>
    <w:rsid w:val="00433221"/>
    <w:rsid w:val="00433F22"/>
    <w:rsid w:val="00434040"/>
    <w:rsid w:val="00434320"/>
    <w:rsid w:val="00434BD4"/>
    <w:rsid w:val="00434F27"/>
    <w:rsid w:val="004357CE"/>
    <w:rsid w:val="00436668"/>
    <w:rsid w:val="00437ABA"/>
    <w:rsid w:val="004407EF"/>
    <w:rsid w:val="00440B76"/>
    <w:rsid w:val="0044123E"/>
    <w:rsid w:val="0044141F"/>
    <w:rsid w:val="004434A8"/>
    <w:rsid w:val="0044465B"/>
    <w:rsid w:val="00444679"/>
    <w:rsid w:val="00444FBD"/>
    <w:rsid w:val="004457C4"/>
    <w:rsid w:val="004457E4"/>
    <w:rsid w:val="00445B1B"/>
    <w:rsid w:val="00445C8F"/>
    <w:rsid w:val="00445F5C"/>
    <w:rsid w:val="00446918"/>
    <w:rsid w:val="004471FA"/>
    <w:rsid w:val="00447586"/>
    <w:rsid w:val="00447830"/>
    <w:rsid w:val="004479D4"/>
    <w:rsid w:val="00447AA0"/>
    <w:rsid w:val="00450AC5"/>
    <w:rsid w:val="00450CEC"/>
    <w:rsid w:val="00451BAB"/>
    <w:rsid w:val="0045207F"/>
    <w:rsid w:val="0045216B"/>
    <w:rsid w:val="004537F5"/>
    <w:rsid w:val="0045418E"/>
    <w:rsid w:val="00454523"/>
    <w:rsid w:val="0045459C"/>
    <w:rsid w:val="00454AA0"/>
    <w:rsid w:val="00456003"/>
    <w:rsid w:val="004560CC"/>
    <w:rsid w:val="004561B7"/>
    <w:rsid w:val="00456B4A"/>
    <w:rsid w:val="00456C82"/>
    <w:rsid w:val="00456D2E"/>
    <w:rsid w:val="00457097"/>
    <w:rsid w:val="0045727E"/>
    <w:rsid w:val="00457CC3"/>
    <w:rsid w:val="00457F0C"/>
    <w:rsid w:val="00460EA5"/>
    <w:rsid w:val="0046124C"/>
    <w:rsid w:val="0046189E"/>
    <w:rsid w:val="00461B2B"/>
    <w:rsid w:val="00461B9C"/>
    <w:rsid w:val="00461BBB"/>
    <w:rsid w:val="00464738"/>
    <w:rsid w:val="00464B2D"/>
    <w:rsid w:val="00466683"/>
    <w:rsid w:val="0046688D"/>
    <w:rsid w:val="00467216"/>
    <w:rsid w:val="0046773E"/>
    <w:rsid w:val="0047025C"/>
    <w:rsid w:val="004708A7"/>
    <w:rsid w:val="004715F3"/>
    <w:rsid w:val="00471AE6"/>
    <w:rsid w:val="00471EB5"/>
    <w:rsid w:val="00472586"/>
    <w:rsid w:val="00472FDC"/>
    <w:rsid w:val="00473124"/>
    <w:rsid w:val="0047388A"/>
    <w:rsid w:val="004741FD"/>
    <w:rsid w:val="00474213"/>
    <w:rsid w:val="0047492A"/>
    <w:rsid w:val="00474FDD"/>
    <w:rsid w:val="004755D7"/>
    <w:rsid w:val="0047573A"/>
    <w:rsid w:val="0047641B"/>
    <w:rsid w:val="00476D0A"/>
    <w:rsid w:val="004807A8"/>
    <w:rsid w:val="00482021"/>
    <w:rsid w:val="00482203"/>
    <w:rsid w:val="00482424"/>
    <w:rsid w:val="00482664"/>
    <w:rsid w:val="004827A7"/>
    <w:rsid w:val="00483450"/>
    <w:rsid w:val="004841D3"/>
    <w:rsid w:val="004849E9"/>
    <w:rsid w:val="00484C93"/>
    <w:rsid w:val="00484E98"/>
    <w:rsid w:val="00485690"/>
    <w:rsid w:val="0048633D"/>
    <w:rsid w:val="00486D38"/>
    <w:rsid w:val="00486F1A"/>
    <w:rsid w:val="00487029"/>
    <w:rsid w:val="004873F3"/>
    <w:rsid w:val="00487990"/>
    <w:rsid w:val="00490293"/>
    <w:rsid w:val="0049174A"/>
    <w:rsid w:val="00491B5C"/>
    <w:rsid w:val="00491F2A"/>
    <w:rsid w:val="004920D5"/>
    <w:rsid w:val="00492DC2"/>
    <w:rsid w:val="00492DFB"/>
    <w:rsid w:val="00493014"/>
    <w:rsid w:val="004934A2"/>
    <w:rsid w:val="00493EDD"/>
    <w:rsid w:val="004948A5"/>
    <w:rsid w:val="00494A13"/>
    <w:rsid w:val="00494B35"/>
    <w:rsid w:val="00495B98"/>
    <w:rsid w:val="00495CA3"/>
    <w:rsid w:val="004968C4"/>
    <w:rsid w:val="00496B25"/>
    <w:rsid w:val="00497747"/>
    <w:rsid w:val="004A085F"/>
    <w:rsid w:val="004A0CF3"/>
    <w:rsid w:val="004A0D04"/>
    <w:rsid w:val="004A2029"/>
    <w:rsid w:val="004A2171"/>
    <w:rsid w:val="004A2603"/>
    <w:rsid w:val="004A269F"/>
    <w:rsid w:val="004A3A30"/>
    <w:rsid w:val="004A45E2"/>
    <w:rsid w:val="004A4678"/>
    <w:rsid w:val="004A4FE1"/>
    <w:rsid w:val="004A5200"/>
    <w:rsid w:val="004A5F4A"/>
    <w:rsid w:val="004A5F93"/>
    <w:rsid w:val="004A5FF6"/>
    <w:rsid w:val="004A6823"/>
    <w:rsid w:val="004A6AE5"/>
    <w:rsid w:val="004A6BD3"/>
    <w:rsid w:val="004A7379"/>
    <w:rsid w:val="004A742B"/>
    <w:rsid w:val="004B03DF"/>
    <w:rsid w:val="004B121F"/>
    <w:rsid w:val="004B2B1E"/>
    <w:rsid w:val="004B315A"/>
    <w:rsid w:val="004B32F3"/>
    <w:rsid w:val="004B434F"/>
    <w:rsid w:val="004B485D"/>
    <w:rsid w:val="004B68F7"/>
    <w:rsid w:val="004B6B0D"/>
    <w:rsid w:val="004B6C42"/>
    <w:rsid w:val="004B73DF"/>
    <w:rsid w:val="004C09FB"/>
    <w:rsid w:val="004C0E5D"/>
    <w:rsid w:val="004C1156"/>
    <w:rsid w:val="004C187D"/>
    <w:rsid w:val="004C218F"/>
    <w:rsid w:val="004C239A"/>
    <w:rsid w:val="004C24E6"/>
    <w:rsid w:val="004C3145"/>
    <w:rsid w:val="004C3197"/>
    <w:rsid w:val="004C3A3B"/>
    <w:rsid w:val="004C48FE"/>
    <w:rsid w:val="004D06DC"/>
    <w:rsid w:val="004D0909"/>
    <w:rsid w:val="004D219F"/>
    <w:rsid w:val="004D31A5"/>
    <w:rsid w:val="004D3E8C"/>
    <w:rsid w:val="004D4F40"/>
    <w:rsid w:val="004D54B2"/>
    <w:rsid w:val="004D5540"/>
    <w:rsid w:val="004D61A2"/>
    <w:rsid w:val="004D6751"/>
    <w:rsid w:val="004D6BB5"/>
    <w:rsid w:val="004D7168"/>
    <w:rsid w:val="004D75C8"/>
    <w:rsid w:val="004E099A"/>
    <w:rsid w:val="004E113D"/>
    <w:rsid w:val="004E1BA2"/>
    <w:rsid w:val="004E2DA8"/>
    <w:rsid w:val="004E3D06"/>
    <w:rsid w:val="004E4557"/>
    <w:rsid w:val="004E4E6D"/>
    <w:rsid w:val="004E5B9C"/>
    <w:rsid w:val="004E5E8D"/>
    <w:rsid w:val="004E6223"/>
    <w:rsid w:val="004E66D1"/>
    <w:rsid w:val="004E7035"/>
    <w:rsid w:val="004E7594"/>
    <w:rsid w:val="004E7BE3"/>
    <w:rsid w:val="004E7FB2"/>
    <w:rsid w:val="004F01E9"/>
    <w:rsid w:val="004F031F"/>
    <w:rsid w:val="004F0665"/>
    <w:rsid w:val="004F107C"/>
    <w:rsid w:val="004F1DC4"/>
    <w:rsid w:val="004F28D8"/>
    <w:rsid w:val="004F3463"/>
    <w:rsid w:val="004F41F2"/>
    <w:rsid w:val="004F491D"/>
    <w:rsid w:val="004F4AA2"/>
    <w:rsid w:val="004F5868"/>
    <w:rsid w:val="004F59D4"/>
    <w:rsid w:val="004F6488"/>
    <w:rsid w:val="004F668E"/>
    <w:rsid w:val="004F6792"/>
    <w:rsid w:val="004F6DC7"/>
    <w:rsid w:val="004F71D2"/>
    <w:rsid w:val="004F76D5"/>
    <w:rsid w:val="004F7717"/>
    <w:rsid w:val="00500231"/>
    <w:rsid w:val="00500D1E"/>
    <w:rsid w:val="005011E0"/>
    <w:rsid w:val="005012D4"/>
    <w:rsid w:val="00502291"/>
    <w:rsid w:val="00503032"/>
    <w:rsid w:val="005034B0"/>
    <w:rsid w:val="00504512"/>
    <w:rsid w:val="00505024"/>
    <w:rsid w:val="005051C2"/>
    <w:rsid w:val="00505BD8"/>
    <w:rsid w:val="0050646B"/>
    <w:rsid w:val="00506854"/>
    <w:rsid w:val="0050709F"/>
    <w:rsid w:val="00507540"/>
    <w:rsid w:val="005078C8"/>
    <w:rsid w:val="0051029B"/>
    <w:rsid w:val="00510F79"/>
    <w:rsid w:val="00511010"/>
    <w:rsid w:val="005116D0"/>
    <w:rsid w:val="005118E7"/>
    <w:rsid w:val="00512B2E"/>
    <w:rsid w:val="0051400D"/>
    <w:rsid w:val="00514080"/>
    <w:rsid w:val="00514C20"/>
    <w:rsid w:val="00515E1D"/>
    <w:rsid w:val="005160B2"/>
    <w:rsid w:val="0051684B"/>
    <w:rsid w:val="00516AD3"/>
    <w:rsid w:val="00516DD0"/>
    <w:rsid w:val="00517203"/>
    <w:rsid w:val="00517411"/>
    <w:rsid w:val="005175E8"/>
    <w:rsid w:val="00517714"/>
    <w:rsid w:val="00517897"/>
    <w:rsid w:val="00517B17"/>
    <w:rsid w:val="00517CC6"/>
    <w:rsid w:val="00520304"/>
    <w:rsid w:val="00520386"/>
    <w:rsid w:val="00520776"/>
    <w:rsid w:val="00520A73"/>
    <w:rsid w:val="00520B54"/>
    <w:rsid w:val="00520EB3"/>
    <w:rsid w:val="005216A4"/>
    <w:rsid w:val="00521CFD"/>
    <w:rsid w:val="0052240B"/>
    <w:rsid w:val="005228DE"/>
    <w:rsid w:val="0052369D"/>
    <w:rsid w:val="00523A84"/>
    <w:rsid w:val="00523DD6"/>
    <w:rsid w:val="0052542A"/>
    <w:rsid w:val="0052583B"/>
    <w:rsid w:val="005260BA"/>
    <w:rsid w:val="00527362"/>
    <w:rsid w:val="005273C3"/>
    <w:rsid w:val="005300D9"/>
    <w:rsid w:val="0053027C"/>
    <w:rsid w:val="005315C2"/>
    <w:rsid w:val="005317FA"/>
    <w:rsid w:val="00531D4E"/>
    <w:rsid w:val="00532373"/>
    <w:rsid w:val="00532397"/>
    <w:rsid w:val="00532427"/>
    <w:rsid w:val="00533305"/>
    <w:rsid w:val="0053336D"/>
    <w:rsid w:val="00533BD8"/>
    <w:rsid w:val="00533EAA"/>
    <w:rsid w:val="00534A6E"/>
    <w:rsid w:val="00534EF8"/>
    <w:rsid w:val="00535415"/>
    <w:rsid w:val="00535722"/>
    <w:rsid w:val="0053577C"/>
    <w:rsid w:val="00535D77"/>
    <w:rsid w:val="00535FAB"/>
    <w:rsid w:val="00537323"/>
    <w:rsid w:val="0053760C"/>
    <w:rsid w:val="00537B13"/>
    <w:rsid w:val="0054022C"/>
    <w:rsid w:val="005406D7"/>
    <w:rsid w:val="005410C9"/>
    <w:rsid w:val="00541100"/>
    <w:rsid w:val="005421E7"/>
    <w:rsid w:val="005427B6"/>
    <w:rsid w:val="005427EE"/>
    <w:rsid w:val="00542D1F"/>
    <w:rsid w:val="00543579"/>
    <w:rsid w:val="00543BF1"/>
    <w:rsid w:val="00543EE1"/>
    <w:rsid w:val="00544340"/>
    <w:rsid w:val="00544BB7"/>
    <w:rsid w:val="00544CFD"/>
    <w:rsid w:val="00545B0E"/>
    <w:rsid w:val="00545B1F"/>
    <w:rsid w:val="005464D2"/>
    <w:rsid w:val="00546519"/>
    <w:rsid w:val="005466AD"/>
    <w:rsid w:val="00546956"/>
    <w:rsid w:val="005471F9"/>
    <w:rsid w:val="005473BC"/>
    <w:rsid w:val="005476C8"/>
    <w:rsid w:val="00547A7C"/>
    <w:rsid w:val="0055134A"/>
    <w:rsid w:val="0055193E"/>
    <w:rsid w:val="00551F81"/>
    <w:rsid w:val="00551FBD"/>
    <w:rsid w:val="0055234B"/>
    <w:rsid w:val="005532C6"/>
    <w:rsid w:val="00553495"/>
    <w:rsid w:val="0055393A"/>
    <w:rsid w:val="00553BA4"/>
    <w:rsid w:val="005542B5"/>
    <w:rsid w:val="0055436D"/>
    <w:rsid w:val="0055443E"/>
    <w:rsid w:val="00554A34"/>
    <w:rsid w:val="00554C91"/>
    <w:rsid w:val="005554C3"/>
    <w:rsid w:val="00555B9C"/>
    <w:rsid w:val="005560BB"/>
    <w:rsid w:val="005564A7"/>
    <w:rsid w:val="00556E73"/>
    <w:rsid w:val="00557161"/>
    <w:rsid w:val="00560100"/>
    <w:rsid w:val="0056014A"/>
    <w:rsid w:val="005608B8"/>
    <w:rsid w:val="00560DD8"/>
    <w:rsid w:val="005614B8"/>
    <w:rsid w:val="00561A1B"/>
    <w:rsid w:val="00561A89"/>
    <w:rsid w:val="0056242D"/>
    <w:rsid w:val="005624AD"/>
    <w:rsid w:val="005629B0"/>
    <w:rsid w:val="00562FCC"/>
    <w:rsid w:val="005631F3"/>
    <w:rsid w:val="005634B9"/>
    <w:rsid w:val="00563B05"/>
    <w:rsid w:val="0056441F"/>
    <w:rsid w:val="0056526C"/>
    <w:rsid w:val="005669D6"/>
    <w:rsid w:val="00567C94"/>
    <w:rsid w:val="00567DEF"/>
    <w:rsid w:val="00572006"/>
    <w:rsid w:val="00572B2B"/>
    <w:rsid w:val="00572CD7"/>
    <w:rsid w:val="0057364A"/>
    <w:rsid w:val="00573B97"/>
    <w:rsid w:val="005756A1"/>
    <w:rsid w:val="0057576E"/>
    <w:rsid w:val="00575F4E"/>
    <w:rsid w:val="005761D3"/>
    <w:rsid w:val="005768B0"/>
    <w:rsid w:val="00576B95"/>
    <w:rsid w:val="00576B99"/>
    <w:rsid w:val="00576C71"/>
    <w:rsid w:val="00576E3E"/>
    <w:rsid w:val="00577CA1"/>
    <w:rsid w:val="00577FE6"/>
    <w:rsid w:val="00580A1F"/>
    <w:rsid w:val="00580AD3"/>
    <w:rsid w:val="00580B9B"/>
    <w:rsid w:val="005827E8"/>
    <w:rsid w:val="00582B66"/>
    <w:rsid w:val="00582DAE"/>
    <w:rsid w:val="0058389C"/>
    <w:rsid w:val="0058398D"/>
    <w:rsid w:val="005839B1"/>
    <w:rsid w:val="005848A8"/>
    <w:rsid w:val="00584CA1"/>
    <w:rsid w:val="00584E82"/>
    <w:rsid w:val="00585159"/>
    <w:rsid w:val="00585165"/>
    <w:rsid w:val="005854DC"/>
    <w:rsid w:val="0058565D"/>
    <w:rsid w:val="00585800"/>
    <w:rsid w:val="00585BD4"/>
    <w:rsid w:val="00585CB6"/>
    <w:rsid w:val="00586DE0"/>
    <w:rsid w:val="005875E4"/>
    <w:rsid w:val="00587DD0"/>
    <w:rsid w:val="00587DEE"/>
    <w:rsid w:val="0059031C"/>
    <w:rsid w:val="00590B19"/>
    <w:rsid w:val="00592557"/>
    <w:rsid w:val="005926D1"/>
    <w:rsid w:val="00592B3B"/>
    <w:rsid w:val="005938D5"/>
    <w:rsid w:val="00594107"/>
    <w:rsid w:val="00594B05"/>
    <w:rsid w:val="0059564F"/>
    <w:rsid w:val="0059573F"/>
    <w:rsid w:val="00595BB0"/>
    <w:rsid w:val="00595FED"/>
    <w:rsid w:val="00595FF0"/>
    <w:rsid w:val="005969B2"/>
    <w:rsid w:val="00596A15"/>
    <w:rsid w:val="00596EF7"/>
    <w:rsid w:val="005A0B08"/>
    <w:rsid w:val="005A1651"/>
    <w:rsid w:val="005A1E8F"/>
    <w:rsid w:val="005A2AC7"/>
    <w:rsid w:val="005A302B"/>
    <w:rsid w:val="005A3034"/>
    <w:rsid w:val="005A338C"/>
    <w:rsid w:val="005A3554"/>
    <w:rsid w:val="005A3634"/>
    <w:rsid w:val="005A3ACA"/>
    <w:rsid w:val="005A3E3F"/>
    <w:rsid w:val="005A57F6"/>
    <w:rsid w:val="005A6A8B"/>
    <w:rsid w:val="005A70B5"/>
    <w:rsid w:val="005A7FC4"/>
    <w:rsid w:val="005B014E"/>
    <w:rsid w:val="005B03A7"/>
    <w:rsid w:val="005B0FB3"/>
    <w:rsid w:val="005B16CA"/>
    <w:rsid w:val="005B2061"/>
    <w:rsid w:val="005B237B"/>
    <w:rsid w:val="005B2427"/>
    <w:rsid w:val="005B3137"/>
    <w:rsid w:val="005B3341"/>
    <w:rsid w:val="005B33C6"/>
    <w:rsid w:val="005B3F23"/>
    <w:rsid w:val="005B3F9B"/>
    <w:rsid w:val="005B3F9F"/>
    <w:rsid w:val="005B442B"/>
    <w:rsid w:val="005B4E66"/>
    <w:rsid w:val="005B4EFC"/>
    <w:rsid w:val="005B516F"/>
    <w:rsid w:val="005B602A"/>
    <w:rsid w:val="005B614E"/>
    <w:rsid w:val="005B6296"/>
    <w:rsid w:val="005B6B61"/>
    <w:rsid w:val="005B6C70"/>
    <w:rsid w:val="005B7090"/>
    <w:rsid w:val="005B73F9"/>
    <w:rsid w:val="005B78CE"/>
    <w:rsid w:val="005B7F4A"/>
    <w:rsid w:val="005C033D"/>
    <w:rsid w:val="005C051C"/>
    <w:rsid w:val="005C1216"/>
    <w:rsid w:val="005C1A38"/>
    <w:rsid w:val="005C1C83"/>
    <w:rsid w:val="005C1EA2"/>
    <w:rsid w:val="005C22C6"/>
    <w:rsid w:val="005C2983"/>
    <w:rsid w:val="005C33B3"/>
    <w:rsid w:val="005C3F40"/>
    <w:rsid w:val="005C4D72"/>
    <w:rsid w:val="005C4E16"/>
    <w:rsid w:val="005C4E56"/>
    <w:rsid w:val="005C5339"/>
    <w:rsid w:val="005C596C"/>
    <w:rsid w:val="005C61A2"/>
    <w:rsid w:val="005C6211"/>
    <w:rsid w:val="005C7457"/>
    <w:rsid w:val="005D05EC"/>
    <w:rsid w:val="005D0B63"/>
    <w:rsid w:val="005D11D9"/>
    <w:rsid w:val="005D1CC9"/>
    <w:rsid w:val="005D2330"/>
    <w:rsid w:val="005D2ABD"/>
    <w:rsid w:val="005D2DDD"/>
    <w:rsid w:val="005D3997"/>
    <w:rsid w:val="005D3C36"/>
    <w:rsid w:val="005D40BA"/>
    <w:rsid w:val="005D5D2E"/>
    <w:rsid w:val="005D67CA"/>
    <w:rsid w:val="005D70C1"/>
    <w:rsid w:val="005D7BCA"/>
    <w:rsid w:val="005E0890"/>
    <w:rsid w:val="005E0E24"/>
    <w:rsid w:val="005E0F47"/>
    <w:rsid w:val="005E1639"/>
    <w:rsid w:val="005E2119"/>
    <w:rsid w:val="005E228A"/>
    <w:rsid w:val="005E23AD"/>
    <w:rsid w:val="005E2487"/>
    <w:rsid w:val="005E2DC1"/>
    <w:rsid w:val="005E2FB8"/>
    <w:rsid w:val="005E3002"/>
    <w:rsid w:val="005E3276"/>
    <w:rsid w:val="005E3CA7"/>
    <w:rsid w:val="005E42F7"/>
    <w:rsid w:val="005E526F"/>
    <w:rsid w:val="005E578F"/>
    <w:rsid w:val="005E605F"/>
    <w:rsid w:val="005E683D"/>
    <w:rsid w:val="005E6C1D"/>
    <w:rsid w:val="005E73F7"/>
    <w:rsid w:val="005E741F"/>
    <w:rsid w:val="005F1BBB"/>
    <w:rsid w:val="005F2202"/>
    <w:rsid w:val="005F23CE"/>
    <w:rsid w:val="005F2DE7"/>
    <w:rsid w:val="005F392C"/>
    <w:rsid w:val="005F3A46"/>
    <w:rsid w:val="005F497E"/>
    <w:rsid w:val="005F4EF0"/>
    <w:rsid w:val="005F628A"/>
    <w:rsid w:val="005F64DA"/>
    <w:rsid w:val="005F6577"/>
    <w:rsid w:val="005F663B"/>
    <w:rsid w:val="005F674C"/>
    <w:rsid w:val="005F67B1"/>
    <w:rsid w:val="005F68BC"/>
    <w:rsid w:val="005F697C"/>
    <w:rsid w:val="005F712C"/>
    <w:rsid w:val="005F71FD"/>
    <w:rsid w:val="005F7919"/>
    <w:rsid w:val="00600381"/>
    <w:rsid w:val="006005CF"/>
    <w:rsid w:val="00600AB2"/>
    <w:rsid w:val="006012EF"/>
    <w:rsid w:val="006013A7"/>
    <w:rsid w:val="0060167C"/>
    <w:rsid w:val="00602296"/>
    <w:rsid w:val="00602C0A"/>
    <w:rsid w:val="00602D9E"/>
    <w:rsid w:val="00603F0C"/>
    <w:rsid w:val="0060429C"/>
    <w:rsid w:val="006043C9"/>
    <w:rsid w:val="00604570"/>
    <w:rsid w:val="00605AE4"/>
    <w:rsid w:val="00605D45"/>
    <w:rsid w:val="00605DDB"/>
    <w:rsid w:val="00607152"/>
    <w:rsid w:val="00607D87"/>
    <w:rsid w:val="0061074B"/>
    <w:rsid w:val="0061099D"/>
    <w:rsid w:val="006120B4"/>
    <w:rsid w:val="00612D02"/>
    <w:rsid w:val="0061392B"/>
    <w:rsid w:val="00613954"/>
    <w:rsid w:val="00613B68"/>
    <w:rsid w:val="00613C7D"/>
    <w:rsid w:val="00613FAD"/>
    <w:rsid w:val="006158FB"/>
    <w:rsid w:val="006167F5"/>
    <w:rsid w:val="00616ED3"/>
    <w:rsid w:val="0061704B"/>
    <w:rsid w:val="00617A3B"/>
    <w:rsid w:val="00617D4C"/>
    <w:rsid w:val="00617FC1"/>
    <w:rsid w:val="0062127D"/>
    <w:rsid w:val="006216B2"/>
    <w:rsid w:val="00621D42"/>
    <w:rsid w:val="00622585"/>
    <w:rsid w:val="00622F01"/>
    <w:rsid w:val="00623519"/>
    <w:rsid w:val="00623537"/>
    <w:rsid w:val="00623BA5"/>
    <w:rsid w:val="006243D4"/>
    <w:rsid w:val="00624AEA"/>
    <w:rsid w:val="00624B52"/>
    <w:rsid w:val="00624BC2"/>
    <w:rsid w:val="006255A1"/>
    <w:rsid w:val="00625A32"/>
    <w:rsid w:val="00627ADA"/>
    <w:rsid w:val="0063009A"/>
    <w:rsid w:val="0063041F"/>
    <w:rsid w:val="0063092E"/>
    <w:rsid w:val="00630B40"/>
    <w:rsid w:val="00631D5D"/>
    <w:rsid w:val="00631E91"/>
    <w:rsid w:val="00632470"/>
    <w:rsid w:val="006325B2"/>
    <w:rsid w:val="006325CE"/>
    <w:rsid w:val="00633195"/>
    <w:rsid w:val="00633534"/>
    <w:rsid w:val="00633FA7"/>
    <w:rsid w:val="006355DB"/>
    <w:rsid w:val="006357B1"/>
    <w:rsid w:val="00635842"/>
    <w:rsid w:val="00635C37"/>
    <w:rsid w:val="00635F19"/>
    <w:rsid w:val="006369FC"/>
    <w:rsid w:val="006377C7"/>
    <w:rsid w:val="006406FA"/>
    <w:rsid w:val="00640AF5"/>
    <w:rsid w:val="00641356"/>
    <w:rsid w:val="00641EAA"/>
    <w:rsid w:val="0064250B"/>
    <w:rsid w:val="00643096"/>
    <w:rsid w:val="00643ACE"/>
    <w:rsid w:val="00644C2E"/>
    <w:rsid w:val="00644DE6"/>
    <w:rsid w:val="0064595D"/>
    <w:rsid w:val="00645A7B"/>
    <w:rsid w:val="006461FF"/>
    <w:rsid w:val="0064648C"/>
    <w:rsid w:val="00646D94"/>
    <w:rsid w:val="00646DA5"/>
    <w:rsid w:val="00646E40"/>
    <w:rsid w:val="00647293"/>
    <w:rsid w:val="00647390"/>
    <w:rsid w:val="00647D72"/>
    <w:rsid w:val="006508A5"/>
    <w:rsid w:val="00650C3B"/>
    <w:rsid w:val="00650C6B"/>
    <w:rsid w:val="00650D28"/>
    <w:rsid w:val="00650FD2"/>
    <w:rsid w:val="0065117D"/>
    <w:rsid w:val="006511E3"/>
    <w:rsid w:val="0065224D"/>
    <w:rsid w:val="00652E3A"/>
    <w:rsid w:val="00654549"/>
    <w:rsid w:val="00654891"/>
    <w:rsid w:val="00654C3A"/>
    <w:rsid w:val="00654E41"/>
    <w:rsid w:val="006559C1"/>
    <w:rsid w:val="00655D6D"/>
    <w:rsid w:val="00655EB3"/>
    <w:rsid w:val="006560FD"/>
    <w:rsid w:val="00656195"/>
    <w:rsid w:val="0065630A"/>
    <w:rsid w:val="00656968"/>
    <w:rsid w:val="006602DD"/>
    <w:rsid w:val="00660435"/>
    <w:rsid w:val="00660471"/>
    <w:rsid w:val="00660734"/>
    <w:rsid w:val="0066186E"/>
    <w:rsid w:val="00661913"/>
    <w:rsid w:val="00661CD8"/>
    <w:rsid w:val="006629ED"/>
    <w:rsid w:val="00662F15"/>
    <w:rsid w:val="00663890"/>
    <w:rsid w:val="00663A2C"/>
    <w:rsid w:val="006647A6"/>
    <w:rsid w:val="00664D55"/>
    <w:rsid w:val="00665444"/>
    <w:rsid w:val="00665889"/>
    <w:rsid w:val="00666A6C"/>
    <w:rsid w:val="00670295"/>
    <w:rsid w:val="00672197"/>
    <w:rsid w:val="00672AD7"/>
    <w:rsid w:val="00672BC4"/>
    <w:rsid w:val="00672FD6"/>
    <w:rsid w:val="0067308E"/>
    <w:rsid w:val="00674A7F"/>
    <w:rsid w:val="00674D97"/>
    <w:rsid w:val="00675DC0"/>
    <w:rsid w:val="00675E22"/>
    <w:rsid w:val="00676AB5"/>
    <w:rsid w:val="00676C12"/>
    <w:rsid w:val="0067778C"/>
    <w:rsid w:val="00677F3D"/>
    <w:rsid w:val="006808E8"/>
    <w:rsid w:val="00680A33"/>
    <w:rsid w:val="00680E1D"/>
    <w:rsid w:val="006811E3"/>
    <w:rsid w:val="00681427"/>
    <w:rsid w:val="00681F66"/>
    <w:rsid w:val="00682E48"/>
    <w:rsid w:val="0068436C"/>
    <w:rsid w:val="00684464"/>
    <w:rsid w:val="00684811"/>
    <w:rsid w:val="006851A6"/>
    <w:rsid w:val="006857A7"/>
    <w:rsid w:val="00685D53"/>
    <w:rsid w:val="00686ADA"/>
    <w:rsid w:val="00686C12"/>
    <w:rsid w:val="0068745D"/>
    <w:rsid w:val="00687996"/>
    <w:rsid w:val="00687DCF"/>
    <w:rsid w:val="0069202F"/>
    <w:rsid w:val="00692627"/>
    <w:rsid w:val="00694272"/>
    <w:rsid w:val="0069455F"/>
    <w:rsid w:val="006945AB"/>
    <w:rsid w:val="00694F67"/>
    <w:rsid w:val="00695363"/>
    <w:rsid w:val="00696B72"/>
    <w:rsid w:val="00697563"/>
    <w:rsid w:val="006978D7"/>
    <w:rsid w:val="00697A14"/>
    <w:rsid w:val="006A0364"/>
    <w:rsid w:val="006A04F4"/>
    <w:rsid w:val="006A07B1"/>
    <w:rsid w:val="006A1012"/>
    <w:rsid w:val="006A14A3"/>
    <w:rsid w:val="006A2008"/>
    <w:rsid w:val="006A3749"/>
    <w:rsid w:val="006A3A5D"/>
    <w:rsid w:val="006A44BD"/>
    <w:rsid w:val="006A46EB"/>
    <w:rsid w:val="006A6A0C"/>
    <w:rsid w:val="006A707B"/>
    <w:rsid w:val="006A7831"/>
    <w:rsid w:val="006A78EE"/>
    <w:rsid w:val="006B00F9"/>
    <w:rsid w:val="006B08B6"/>
    <w:rsid w:val="006B0F26"/>
    <w:rsid w:val="006B1355"/>
    <w:rsid w:val="006B1DB6"/>
    <w:rsid w:val="006B2358"/>
    <w:rsid w:val="006B2618"/>
    <w:rsid w:val="006B2DC1"/>
    <w:rsid w:val="006B3463"/>
    <w:rsid w:val="006B4B84"/>
    <w:rsid w:val="006B5F6F"/>
    <w:rsid w:val="006B6857"/>
    <w:rsid w:val="006B7359"/>
    <w:rsid w:val="006C0153"/>
    <w:rsid w:val="006C04FC"/>
    <w:rsid w:val="006C0741"/>
    <w:rsid w:val="006C091D"/>
    <w:rsid w:val="006C0E18"/>
    <w:rsid w:val="006C1481"/>
    <w:rsid w:val="006C171E"/>
    <w:rsid w:val="006C1889"/>
    <w:rsid w:val="006C1C59"/>
    <w:rsid w:val="006C1C7C"/>
    <w:rsid w:val="006C1D6D"/>
    <w:rsid w:val="006C2559"/>
    <w:rsid w:val="006C2CAB"/>
    <w:rsid w:val="006C3F11"/>
    <w:rsid w:val="006C4191"/>
    <w:rsid w:val="006C439B"/>
    <w:rsid w:val="006C4826"/>
    <w:rsid w:val="006C5A65"/>
    <w:rsid w:val="006C6DC8"/>
    <w:rsid w:val="006C7BF7"/>
    <w:rsid w:val="006D073B"/>
    <w:rsid w:val="006D0D7F"/>
    <w:rsid w:val="006D0D92"/>
    <w:rsid w:val="006D1491"/>
    <w:rsid w:val="006D14A4"/>
    <w:rsid w:val="006D223A"/>
    <w:rsid w:val="006D2577"/>
    <w:rsid w:val="006D3674"/>
    <w:rsid w:val="006D3EF3"/>
    <w:rsid w:val="006D438B"/>
    <w:rsid w:val="006D4929"/>
    <w:rsid w:val="006D54A7"/>
    <w:rsid w:val="006D5A5C"/>
    <w:rsid w:val="006D668F"/>
    <w:rsid w:val="006D68FA"/>
    <w:rsid w:val="006D69EA"/>
    <w:rsid w:val="006D7A68"/>
    <w:rsid w:val="006E08B9"/>
    <w:rsid w:val="006E0D34"/>
    <w:rsid w:val="006E0F41"/>
    <w:rsid w:val="006E2073"/>
    <w:rsid w:val="006E23CF"/>
    <w:rsid w:val="006E2664"/>
    <w:rsid w:val="006E2738"/>
    <w:rsid w:val="006E3A36"/>
    <w:rsid w:val="006E3B24"/>
    <w:rsid w:val="006E4262"/>
    <w:rsid w:val="006E52D7"/>
    <w:rsid w:val="006E54A1"/>
    <w:rsid w:val="006E55DD"/>
    <w:rsid w:val="006E567B"/>
    <w:rsid w:val="006E5751"/>
    <w:rsid w:val="006E5A30"/>
    <w:rsid w:val="006E628B"/>
    <w:rsid w:val="006E62C8"/>
    <w:rsid w:val="006E6AB3"/>
    <w:rsid w:val="006E7026"/>
    <w:rsid w:val="006E7EF5"/>
    <w:rsid w:val="006F0204"/>
    <w:rsid w:val="006F0A00"/>
    <w:rsid w:val="006F0CD8"/>
    <w:rsid w:val="006F116C"/>
    <w:rsid w:val="006F11AC"/>
    <w:rsid w:val="006F11C8"/>
    <w:rsid w:val="006F22C5"/>
    <w:rsid w:val="006F2C04"/>
    <w:rsid w:val="006F2DCF"/>
    <w:rsid w:val="006F3231"/>
    <w:rsid w:val="006F324A"/>
    <w:rsid w:val="006F3876"/>
    <w:rsid w:val="006F454C"/>
    <w:rsid w:val="006F4C26"/>
    <w:rsid w:val="006F6C4B"/>
    <w:rsid w:val="006F70E1"/>
    <w:rsid w:val="006F7F7B"/>
    <w:rsid w:val="0070138B"/>
    <w:rsid w:val="007013C4"/>
    <w:rsid w:val="00701C86"/>
    <w:rsid w:val="00701D9D"/>
    <w:rsid w:val="0070285D"/>
    <w:rsid w:val="007032C8"/>
    <w:rsid w:val="0070404A"/>
    <w:rsid w:val="00704472"/>
    <w:rsid w:val="0070447B"/>
    <w:rsid w:val="00704AD4"/>
    <w:rsid w:val="00704E1D"/>
    <w:rsid w:val="007058B1"/>
    <w:rsid w:val="00706499"/>
    <w:rsid w:val="00706535"/>
    <w:rsid w:val="007065EE"/>
    <w:rsid w:val="00706C1E"/>
    <w:rsid w:val="00706DD9"/>
    <w:rsid w:val="007102D3"/>
    <w:rsid w:val="00710665"/>
    <w:rsid w:val="0071066E"/>
    <w:rsid w:val="00710BD2"/>
    <w:rsid w:val="00710CE5"/>
    <w:rsid w:val="0071183A"/>
    <w:rsid w:val="00711AE2"/>
    <w:rsid w:val="00713313"/>
    <w:rsid w:val="007134EB"/>
    <w:rsid w:val="0071391B"/>
    <w:rsid w:val="007141AF"/>
    <w:rsid w:val="007141D7"/>
    <w:rsid w:val="00714346"/>
    <w:rsid w:val="00715041"/>
    <w:rsid w:val="00715062"/>
    <w:rsid w:val="00715FEA"/>
    <w:rsid w:val="007165E0"/>
    <w:rsid w:val="00716975"/>
    <w:rsid w:val="00716B8D"/>
    <w:rsid w:val="0071730C"/>
    <w:rsid w:val="007177CA"/>
    <w:rsid w:val="0071799A"/>
    <w:rsid w:val="007204AF"/>
    <w:rsid w:val="007205F9"/>
    <w:rsid w:val="00721014"/>
    <w:rsid w:val="00721099"/>
    <w:rsid w:val="0072114A"/>
    <w:rsid w:val="007214A1"/>
    <w:rsid w:val="00721AF8"/>
    <w:rsid w:val="00722031"/>
    <w:rsid w:val="007226D1"/>
    <w:rsid w:val="00722BB0"/>
    <w:rsid w:val="00722BF9"/>
    <w:rsid w:val="00722EBC"/>
    <w:rsid w:val="007231E4"/>
    <w:rsid w:val="007231EC"/>
    <w:rsid w:val="007238E5"/>
    <w:rsid w:val="00723E5C"/>
    <w:rsid w:val="00723EAB"/>
    <w:rsid w:val="00723F28"/>
    <w:rsid w:val="00724239"/>
    <w:rsid w:val="00724550"/>
    <w:rsid w:val="0072486E"/>
    <w:rsid w:val="007249E8"/>
    <w:rsid w:val="00724A82"/>
    <w:rsid w:val="00724CE5"/>
    <w:rsid w:val="00725097"/>
    <w:rsid w:val="0072586A"/>
    <w:rsid w:val="00725D9C"/>
    <w:rsid w:val="007271AE"/>
    <w:rsid w:val="00727728"/>
    <w:rsid w:val="00730076"/>
    <w:rsid w:val="00730369"/>
    <w:rsid w:val="00730598"/>
    <w:rsid w:val="0073175E"/>
    <w:rsid w:val="0073181F"/>
    <w:rsid w:val="00731C9C"/>
    <w:rsid w:val="00731D6E"/>
    <w:rsid w:val="0073274D"/>
    <w:rsid w:val="007336BC"/>
    <w:rsid w:val="00733A7E"/>
    <w:rsid w:val="00735815"/>
    <w:rsid w:val="007359A4"/>
    <w:rsid w:val="00735E0C"/>
    <w:rsid w:val="00735E69"/>
    <w:rsid w:val="00735EE4"/>
    <w:rsid w:val="007365F5"/>
    <w:rsid w:val="00740A1D"/>
    <w:rsid w:val="00740A61"/>
    <w:rsid w:val="00741CAD"/>
    <w:rsid w:val="0074222E"/>
    <w:rsid w:val="0074250C"/>
    <w:rsid w:val="0074262D"/>
    <w:rsid w:val="0074327F"/>
    <w:rsid w:val="0074357B"/>
    <w:rsid w:val="00744BDC"/>
    <w:rsid w:val="00745E36"/>
    <w:rsid w:val="00745EE3"/>
    <w:rsid w:val="00747244"/>
    <w:rsid w:val="00747271"/>
    <w:rsid w:val="00747A29"/>
    <w:rsid w:val="00747D24"/>
    <w:rsid w:val="00747F67"/>
    <w:rsid w:val="00750494"/>
    <w:rsid w:val="007504EC"/>
    <w:rsid w:val="00750523"/>
    <w:rsid w:val="007512E7"/>
    <w:rsid w:val="00752C3F"/>
    <w:rsid w:val="00752D45"/>
    <w:rsid w:val="00752EF5"/>
    <w:rsid w:val="007537CC"/>
    <w:rsid w:val="00753DA7"/>
    <w:rsid w:val="0075519D"/>
    <w:rsid w:val="00756733"/>
    <w:rsid w:val="00756DCC"/>
    <w:rsid w:val="007570EF"/>
    <w:rsid w:val="00757141"/>
    <w:rsid w:val="00757A80"/>
    <w:rsid w:val="00760362"/>
    <w:rsid w:val="007605A1"/>
    <w:rsid w:val="00760D85"/>
    <w:rsid w:val="00760DAC"/>
    <w:rsid w:val="007613E9"/>
    <w:rsid w:val="00761646"/>
    <w:rsid w:val="0076180C"/>
    <w:rsid w:val="00761A2A"/>
    <w:rsid w:val="00761A9B"/>
    <w:rsid w:val="00761B38"/>
    <w:rsid w:val="00761F19"/>
    <w:rsid w:val="0076225D"/>
    <w:rsid w:val="00762697"/>
    <w:rsid w:val="00762DB8"/>
    <w:rsid w:val="0076344E"/>
    <w:rsid w:val="00763674"/>
    <w:rsid w:val="00763A1B"/>
    <w:rsid w:val="00764969"/>
    <w:rsid w:val="00764DBC"/>
    <w:rsid w:val="0076558B"/>
    <w:rsid w:val="007655A0"/>
    <w:rsid w:val="007664C1"/>
    <w:rsid w:val="007666A7"/>
    <w:rsid w:val="00766B23"/>
    <w:rsid w:val="00767499"/>
    <w:rsid w:val="00770040"/>
    <w:rsid w:val="00770659"/>
    <w:rsid w:val="00770FDA"/>
    <w:rsid w:val="0077138D"/>
    <w:rsid w:val="00771593"/>
    <w:rsid w:val="00771F45"/>
    <w:rsid w:val="007734C7"/>
    <w:rsid w:val="00774114"/>
    <w:rsid w:val="00774949"/>
    <w:rsid w:val="00775D70"/>
    <w:rsid w:val="00775EC6"/>
    <w:rsid w:val="00776486"/>
    <w:rsid w:val="007769DF"/>
    <w:rsid w:val="00776A6C"/>
    <w:rsid w:val="00776B8E"/>
    <w:rsid w:val="007772BA"/>
    <w:rsid w:val="00777877"/>
    <w:rsid w:val="00777F3A"/>
    <w:rsid w:val="00780A7B"/>
    <w:rsid w:val="00780DE9"/>
    <w:rsid w:val="00780EF9"/>
    <w:rsid w:val="007816B7"/>
    <w:rsid w:val="00781C35"/>
    <w:rsid w:val="00781D46"/>
    <w:rsid w:val="00781D47"/>
    <w:rsid w:val="0078244D"/>
    <w:rsid w:val="007826BE"/>
    <w:rsid w:val="00782EE8"/>
    <w:rsid w:val="007847D9"/>
    <w:rsid w:val="00784988"/>
    <w:rsid w:val="00784C4E"/>
    <w:rsid w:val="00784D88"/>
    <w:rsid w:val="00785DAB"/>
    <w:rsid w:val="0078602D"/>
    <w:rsid w:val="0078668D"/>
    <w:rsid w:val="00787830"/>
    <w:rsid w:val="00787AF9"/>
    <w:rsid w:val="007925CC"/>
    <w:rsid w:val="00792C77"/>
    <w:rsid w:val="00792CF0"/>
    <w:rsid w:val="00793125"/>
    <w:rsid w:val="0079359E"/>
    <w:rsid w:val="00794053"/>
    <w:rsid w:val="00794788"/>
    <w:rsid w:val="00794A93"/>
    <w:rsid w:val="007954B3"/>
    <w:rsid w:val="00795B8B"/>
    <w:rsid w:val="00796C61"/>
    <w:rsid w:val="00797098"/>
    <w:rsid w:val="00797170"/>
    <w:rsid w:val="00797F2A"/>
    <w:rsid w:val="007A0C32"/>
    <w:rsid w:val="007A22ED"/>
    <w:rsid w:val="007A2577"/>
    <w:rsid w:val="007A2C20"/>
    <w:rsid w:val="007A34AE"/>
    <w:rsid w:val="007A35B9"/>
    <w:rsid w:val="007A4D1A"/>
    <w:rsid w:val="007A5343"/>
    <w:rsid w:val="007A62CE"/>
    <w:rsid w:val="007A678E"/>
    <w:rsid w:val="007B0DC8"/>
    <w:rsid w:val="007B1344"/>
    <w:rsid w:val="007B1F80"/>
    <w:rsid w:val="007B2275"/>
    <w:rsid w:val="007B2986"/>
    <w:rsid w:val="007B2A2A"/>
    <w:rsid w:val="007B55E4"/>
    <w:rsid w:val="007B5BA0"/>
    <w:rsid w:val="007B5CAF"/>
    <w:rsid w:val="007B6901"/>
    <w:rsid w:val="007B6AC8"/>
    <w:rsid w:val="007B6D1E"/>
    <w:rsid w:val="007B6D75"/>
    <w:rsid w:val="007B6F6B"/>
    <w:rsid w:val="007B6FDA"/>
    <w:rsid w:val="007B75FA"/>
    <w:rsid w:val="007B7780"/>
    <w:rsid w:val="007B7FFD"/>
    <w:rsid w:val="007C07AD"/>
    <w:rsid w:val="007C0A49"/>
    <w:rsid w:val="007C2603"/>
    <w:rsid w:val="007C35BA"/>
    <w:rsid w:val="007C3B12"/>
    <w:rsid w:val="007C5498"/>
    <w:rsid w:val="007C54BC"/>
    <w:rsid w:val="007C5612"/>
    <w:rsid w:val="007C624C"/>
    <w:rsid w:val="007C63B8"/>
    <w:rsid w:val="007C76D0"/>
    <w:rsid w:val="007D0065"/>
    <w:rsid w:val="007D046E"/>
    <w:rsid w:val="007D0592"/>
    <w:rsid w:val="007D1271"/>
    <w:rsid w:val="007D1382"/>
    <w:rsid w:val="007D20D8"/>
    <w:rsid w:val="007D3B9C"/>
    <w:rsid w:val="007D3E50"/>
    <w:rsid w:val="007D4B66"/>
    <w:rsid w:val="007D4BFD"/>
    <w:rsid w:val="007D5810"/>
    <w:rsid w:val="007D5A4C"/>
    <w:rsid w:val="007D608D"/>
    <w:rsid w:val="007D6B71"/>
    <w:rsid w:val="007D7456"/>
    <w:rsid w:val="007D78D7"/>
    <w:rsid w:val="007E074B"/>
    <w:rsid w:val="007E0B33"/>
    <w:rsid w:val="007E25CF"/>
    <w:rsid w:val="007E2A0D"/>
    <w:rsid w:val="007E3705"/>
    <w:rsid w:val="007E3C30"/>
    <w:rsid w:val="007E3E79"/>
    <w:rsid w:val="007E4549"/>
    <w:rsid w:val="007E5373"/>
    <w:rsid w:val="007E5641"/>
    <w:rsid w:val="007E59DF"/>
    <w:rsid w:val="007E62C5"/>
    <w:rsid w:val="007E6536"/>
    <w:rsid w:val="007E6DFE"/>
    <w:rsid w:val="007E71E3"/>
    <w:rsid w:val="007E7814"/>
    <w:rsid w:val="007E79E6"/>
    <w:rsid w:val="007E7D76"/>
    <w:rsid w:val="007F0A63"/>
    <w:rsid w:val="007F18C2"/>
    <w:rsid w:val="007F1B96"/>
    <w:rsid w:val="007F2227"/>
    <w:rsid w:val="007F44FC"/>
    <w:rsid w:val="007F4B80"/>
    <w:rsid w:val="007F5BEB"/>
    <w:rsid w:val="007F5DFE"/>
    <w:rsid w:val="007F5E12"/>
    <w:rsid w:val="007F6378"/>
    <w:rsid w:val="007F6426"/>
    <w:rsid w:val="007F662A"/>
    <w:rsid w:val="007F6994"/>
    <w:rsid w:val="007F6A44"/>
    <w:rsid w:val="007F6F82"/>
    <w:rsid w:val="007F7992"/>
    <w:rsid w:val="007F7C58"/>
    <w:rsid w:val="007F7F7D"/>
    <w:rsid w:val="00800975"/>
    <w:rsid w:val="00801249"/>
    <w:rsid w:val="0080173D"/>
    <w:rsid w:val="00801A61"/>
    <w:rsid w:val="00801BBC"/>
    <w:rsid w:val="00801D35"/>
    <w:rsid w:val="00801D6A"/>
    <w:rsid w:val="00803B83"/>
    <w:rsid w:val="0080496E"/>
    <w:rsid w:val="00804BE6"/>
    <w:rsid w:val="00804FAA"/>
    <w:rsid w:val="00805C66"/>
    <w:rsid w:val="008078AA"/>
    <w:rsid w:val="00807A90"/>
    <w:rsid w:val="00807BCA"/>
    <w:rsid w:val="008107CB"/>
    <w:rsid w:val="00810D8E"/>
    <w:rsid w:val="0081185A"/>
    <w:rsid w:val="00811C6B"/>
    <w:rsid w:val="00811CD8"/>
    <w:rsid w:val="00812F52"/>
    <w:rsid w:val="00813B26"/>
    <w:rsid w:val="00813C3F"/>
    <w:rsid w:val="008144DD"/>
    <w:rsid w:val="0081479B"/>
    <w:rsid w:val="00815018"/>
    <w:rsid w:val="00815180"/>
    <w:rsid w:val="00816318"/>
    <w:rsid w:val="008164B7"/>
    <w:rsid w:val="008166AB"/>
    <w:rsid w:val="008166BF"/>
    <w:rsid w:val="0081693A"/>
    <w:rsid w:val="00816DFF"/>
    <w:rsid w:val="00817021"/>
    <w:rsid w:val="00817F69"/>
    <w:rsid w:val="008201C9"/>
    <w:rsid w:val="00820550"/>
    <w:rsid w:val="0082179D"/>
    <w:rsid w:val="008219BF"/>
    <w:rsid w:val="00821F90"/>
    <w:rsid w:val="00822243"/>
    <w:rsid w:val="00822AE9"/>
    <w:rsid w:val="00822F8C"/>
    <w:rsid w:val="00823CB6"/>
    <w:rsid w:val="00823DF0"/>
    <w:rsid w:val="00824054"/>
    <w:rsid w:val="008241DC"/>
    <w:rsid w:val="008242D5"/>
    <w:rsid w:val="00824842"/>
    <w:rsid w:val="0082504D"/>
    <w:rsid w:val="00825080"/>
    <w:rsid w:val="00825273"/>
    <w:rsid w:val="00825745"/>
    <w:rsid w:val="00826C44"/>
    <w:rsid w:val="00827C48"/>
    <w:rsid w:val="0083030A"/>
    <w:rsid w:val="0083093E"/>
    <w:rsid w:val="00832603"/>
    <w:rsid w:val="0083297A"/>
    <w:rsid w:val="00832B6C"/>
    <w:rsid w:val="00832C57"/>
    <w:rsid w:val="008336BB"/>
    <w:rsid w:val="008336D9"/>
    <w:rsid w:val="008338B6"/>
    <w:rsid w:val="00833EF8"/>
    <w:rsid w:val="008342DA"/>
    <w:rsid w:val="00834459"/>
    <w:rsid w:val="00834975"/>
    <w:rsid w:val="0083624B"/>
    <w:rsid w:val="008363A4"/>
    <w:rsid w:val="00837354"/>
    <w:rsid w:val="00837535"/>
    <w:rsid w:val="00837579"/>
    <w:rsid w:val="00837B55"/>
    <w:rsid w:val="00837DFB"/>
    <w:rsid w:val="00837EBC"/>
    <w:rsid w:val="00840398"/>
    <w:rsid w:val="0084041F"/>
    <w:rsid w:val="0084098A"/>
    <w:rsid w:val="00840CAE"/>
    <w:rsid w:val="00840E9D"/>
    <w:rsid w:val="0084103B"/>
    <w:rsid w:val="00841491"/>
    <w:rsid w:val="0084162E"/>
    <w:rsid w:val="008417E0"/>
    <w:rsid w:val="0084203E"/>
    <w:rsid w:val="0084246F"/>
    <w:rsid w:val="0084325D"/>
    <w:rsid w:val="00843443"/>
    <w:rsid w:val="00844584"/>
    <w:rsid w:val="00844A1C"/>
    <w:rsid w:val="00845139"/>
    <w:rsid w:val="00845264"/>
    <w:rsid w:val="00845F4B"/>
    <w:rsid w:val="00846B88"/>
    <w:rsid w:val="00846BFE"/>
    <w:rsid w:val="008472CD"/>
    <w:rsid w:val="00847CCB"/>
    <w:rsid w:val="00847E96"/>
    <w:rsid w:val="00850070"/>
    <w:rsid w:val="00851290"/>
    <w:rsid w:val="008521B3"/>
    <w:rsid w:val="0085275D"/>
    <w:rsid w:val="00852C2E"/>
    <w:rsid w:val="00853B45"/>
    <w:rsid w:val="00853FA9"/>
    <w:rsid w:val="0085454B"/>
    <w:rsid w:val="00854D12"/>
    <w:rsid w:val="00854DA9"/>
    <w:rsid w:val="00855780"/>
    <w:rsid w:val="00855912"/>
    <w:rsid w:val="00855BAB"/>
    <w:rsid w:val="0085653A"/>
    <w:rsid w:val="00856587"/>
    <w:rsid w:val="00856FB7"/>
    <w:rsid w:val="008570F5"/>
    <w:rsid w:val="008576C4"/>
    <w:rsid w:val="008606D0"/>
    <w:rsid w:val="00860981"/>
    <w:rsid w:val="00861767"/>
    <w:rsid w:val="00861A56"/>
    <w:rsid w:val="00862850"/>
    <w:rsid w:val="00862854"/>
    <w:rsid w:val="0086311C"/>
    <w:rsid w:val="00863776"/>
    <w:rsid w:val="008650C4"/>
    <w:rsid w:val="008650F6"/>
    <w:rsid w:val="00865614"/>
    <w:rsid w:val="0086587E"/>
    <w:rsid w:val="00865A78"/>
    <w:rsid w:val="00865F93"/>
    <w:rsid w:val="008660FB"/>
    <w:rsid w:val="00866B12"/>
    <w:rsid w:val="00867189"/>
    <w:rsid w:val="0086753B"/>
    <w:rsid w:val="0086767A"/>
    <w:rsid w:val="0086785D"/>
    <w:rsid w:val="00867A73"/>
    <w:rsid w:val="00867AB1"/>
    <w:rsid w:val="008702C8"/>
    <w:rsid w:val="00870397"/>
    <w:rsid w:val="00870E23"/>
    <w:rsid w:val="00872CC9"/>
    <w:rsid w:val="00872E59"/>
    <w:rsid w:val="008733E1"/>
    <w:rsid w:val="00873C31"/>
    <w:rsid w:val="00874722"/>
    <w:rsid w:val="00874B0D"/>
    <w:rsid w:val="00874F28"/>
    <w:rsid w:val="00875C0B"/>
    <w:rsid w:val="008760F0"/>
    <w:rsid w:val="00876859"/>
    <w:rsid w:val="008769DE"/>
    <w:rsid w:val="00876A70"/>
    <w:rsid w:val="00876DA6"/>
    <w:rsid w:val="00876FDB"/>
    <w:rsid w:val="0088011E"/>
    <w:rsid w:val="00880545"/>
    <w:rsid w:val="0088083D"/>
    <w:rsid w:val="008809FA"/>
    <w:rsid w:val="00880A1B"/>
    <w:rsid w:val="00880AE2"/>
    <w:rsid w:val="00880C3C"/>
    <w:rsid w:val="00881FA7"/>
    <w:rsid w:val="00882191"/>
    <w:rsid w:val="0088264C"/>
    <w:rsid w:val="008829CF"/>
    <w:rsid w:val="00882E36"/>
    <w:rsid w:val="00883860"/>
    <w:rsid w:val="0088398D"/>
    <w:rsid w:val="00883E9F"/>
    <w:rsid w:val="0088436A"/>
    <w:rsid w:val="00884E39"/>
    <w:rsid w:val="008851DA"/>
    <w:rsid w:val="008857BF"/>
    <w:rsid w:val="00885A24"/>
    <w:rsid w:val="00886188"/>
    <w:rsid w:val="00886505"/>
    <w:rsid w:val="00886B37"/>
    <w:rsid w:val="0089042F"/>
    <w:rsid w:val="008904E8"/>
    <w:rsid w:val="00891374"/>
    <w:rsid w:val="0089151E"/>
    <w:rsid w:val="00892EF0"/>
    <w:rsid w:val="0089401F"/>
    <w:rsid w:val="008943BE"/>
    <w:rsid w:val="0089544B"/>
    <w:rsid w:val="008959FB"/>
    <w:rsid w:val="00895F04"/>
    <w:rsid w:val="00895F1A"/>
    <w:rsid w:val="00896C7E"/>
    <w:rsid w:val="008976B5"/>
    <w:rsid w:val="008A0695"/>
    <w:rsid w:val="008A1663"/>
    <w:rsid w:val="008A1EDE"/>
    <w:rsid w:val="008A1F4C"/>
    <w:rsid w:val="008A21C6"/>
    <w:rsid w:val="008A3339"/>
    <w:rsid w:val="008A35C9"/>
    <w:rsid w:val="008A3C2A"/>
    <w:rsid w:val="008A3E11"/>
    <w:rsid w:val="008A47B2"/>
    <w:rsid w:val="008A4CCC"/>
    <w:rsid w:val="008A5345"/>
    <w:rsid w:val="008A5583"/>
    <w:rsid w:val="008A57EC"/>
    <w:rsid w:val="008A5998"/>
    <w:rsid w:val="008A5C23"/>
    <w:rsid w:val="008A60BF"/>
    <w:rsid w:val="008A6EB0"/>
    <w:rsid w:val="008A6FFB"/>
    <w:rsid w:val="008B082F"/>
    <w:rsid w:val="008B106C"/>
    <w:rsid w:val="008B1213"/>
    <w:rsid w:val="008B1E83"/>
    <w:rsid w:val="008B229D"/>
    <w:rsid w:val="008B3973"/>
    <w:rsid w:val="008B3EA7"/>
    <w:rsid w:val="008B489D"/>
    <w:rsid w:val="008B48AB"/>
    <w:rsid w:val="008B4B00"/>
    <w:rsid w:val="008B4E2A"/>
    <w:rsid w:val="008B506D"/>
    <w:rsid w:val="008B57E6"/>
    <w:rsid w:val="008B5DE0"/>
    <w:rsid w:val="008B5E7F"/>
    <w:rsid w:val="008B607D"/>
    <w:rsid w:val="008B6279"/>
    <w:rsid w:val="008B62C1"/>
    <w:rsid w:val="008B63D4"/>
    <w:rsid w:val="008B72A5"/>
    <w:rsid w:val="008C020A"/>
    <w:rsid w:val="008C02A2"/>
    <w:rsid w:val="008C1B2B"/>
    <w:rsid w:val="008C1C44"/>
    <w:rsid w:val="008C1D2B"/>
    <w:rsid w:val="008C1E6E"/>
    <w:rsid w:val="008C282F"/>
    <w:rsid w:val="008C2AA0"/>
    <w:rsid w:val="008C30EA"/>
    <w:rsid w:val="008C3325"/>
    <w:rsid w:val="008C34AE"/>
    <w:rsid w:val="008C3FBC"/>
    <w:rsid w:val="008C4ACF"/>
    <w:rsid w:val="008C4E1C"/>
    <w:rsid w:val="008C523E"/>
    <w:rsid w:val="008C5967"/>
    <w:rsid w:val="008C6119"/>
    <w:rsid w:val="008C69CB"/>
    <w:rsid w:val="008C7BC5"/>
    <w:rsid w:val="008C7FBF"/>
    <w:rsid w:val="008C7FCA"/>
    <w:rsid w:val="008D059F"/>
    <w:rsid w:val="008D097C"/>
    <w:rsid w:val="008D10FB"/>
    <w:rsid w:val="008D12A0"/>
    <w:rsid w:val="008D12FB"/>
    <w:rsid w:val="008D1969"/>
    <w:rsid w:val="008D2CE4"/>
    <w:rsid w:val="008D34B9"/>
    <w:rsid w:val="008D35EC"/>
    <w:rsid w:val="008D3C09"/>
    <w:rsid w:val="008D3D32"/>
    <w:rsid w:val="008D3E6E"/>
    <w:rsid w:val="008D40FF"/>
    <w:rsid w:val="008D433F"/>
    <w:rsid w:val="008D4DF0"/>
    <w:rsid w:val="008D62E1"/>
    <w:rsid w:val="008D6752"/>
    <w:rsid w:val="008D67D3"/>
    <w:rsid w:val="008D7D6A"/>
    <w:rsid w:val="008D7DAC"/>
    <w:rsid w:val="008E03AC"/>
    <w:rsid w:val="008E1307"/>
    <w:rsid w:val="008E1822"/>
    <w:rsid w:val="008E19F3"/>
    <w:rsid w:val="008E22F2"/>
    <w:rsid w:val="008E2FDF"/>
    <w:rsid w:val="008E3290"/>
    <w:rsid w:val="008E3339"/>
    <w:rsid w:val="008E3AB3"/>
    <w:rsid w:val="008E4110"/>
    <w:rsid w:val="008E560A"/>
    <w:rsid w:val="008E5705"/>
    <w:rsid w:val="008E58AD"/>
    <w:rsid w:val="008E59A2"/>
    <w:rsid w:val="008E5DED"/>
    <w:rsid w:val="008E7B12"/>
    <w:rsid w:val="008E7DCD"/>
    <w:rsid w:val="008E7FC5"/>
    <w:rsid w:val="008F1377"/>
    <w:rsid w:val="008F146A"/>
    <w:rsid w:val="008F28F1"/>
    <w:rsid w:val="008F294C"/>
    <w:rsid w:val="008F3BCB"/>
    <w:rsid w:val="008F3F62"/>
    <w:rsid w:val="008F4508"/>
    <w:rsid w:val="008F5C55"/>
    <w:rsid w:val="008F648B"/>
    <w:rsid w:val="008F65DF"/>
    <w:rsid w:val="008F68F6"/>
    <w:rsid w:val="008F7710"/>
    <w:rsid w:val="009003C0"/>
    <w:rsid w:val="009009F5"/>
    <w:rsid w:val="00901264"/>
    <w:rsid w:val="009026C9"/>
    <w:rsid w:val="009026F6"/>
    <w:rsid w:val="00902A37"/>
    <w:rsid w:val="00902FC1"/>
    <w:rsid w:val="009047D2"/>
    <w:rsid w:val="00904E7B"/>
    <w:rsid w:val="009050E6"/>
    <w:rsid w:val="009052A7"/>
    <w:rsid w:val="009056DD"/>
    <w:rsid w:val="00905CA2"/>
    <w:rsid w:val="00906122"/>
    <w:rsid w:val="009062FA"/>
    <w:rsid w:val="009069F2"/>
    <w:rsid w:val="00906B90"/>
    <w:rsid w:val="009075B5"/>
    <w:rsid w:val="00907DEC"/>
    <w:rsid w:val="0091068F"/>
    <w:rsid w:val="0091163B"/>
    <w:rsid w:val="0091206A"/>
    <w:rsid w:val="009133EB"/>
    <w:rsid w:val="009141B8"/>
    <w:rsid w:val="00914713"/>
    <w:rsid w:val="0091558A"/>
    <w:rsid w:val="0091579C"/>
    <w:rsid w:val="00916085"/>
    <w:rsid w:val="009178C1"/>
    <w:rsid w:val="00920156"/>
    <w:rsid w:val="009202A1"/>
    <w:rsid w:val="00920FC4"/>
    <w:rsid w:val="009217E5"/>
    <w:rsid w:val="00922012"/>
    <w:rsid w:val="0092248A"/>
    <w:rsid w:val="00922923"/>
    <w:rsid w:val="00924438"/>
    <w:rsid w:val="00924F75"/>
    <w:rsid w:val="009255F1"/>
    <w:rsid w:val="009257F8"/>
    <w:rsid w:val="00925DD3"/>
    <w:rsid w:val="009260F9"/>
    <w:rsid w:val="0092613F"/>
    <w:rsid w:val="0092663A"/>
    <w:rsid w:val="00926A4B"/>
    <w:rsid w:val="00927351"/>
    <w:rsid w:val="00927BC3"/>
    <w:rsid w:val="00930350"/>
    <w:rsid w:val="00931294"/>
    <w:rsid w:val="009315C1"/>
    <w:rsid w:val="00931620"/>
    <w:rsid w:val="00931ADE"/>
    <w:rsid w:val="0093271A"/>
    <w:rsid w:val="009345DB"/>
    <w:rsid w:val="00934952"/>
    <w:rsid w:val="00934A45"/>
    <w:rsid w:val="009352F5"/>
    <w:rsid w:val="00936AFD"/>
    <w:rsid w:val="00937A83"/>
    <w:rsid w:val="00937F0F"/>
    <w:rsid w:val="00937FD9"/>
    <w:rsid w:val="00940083"/>
    <w:rsid w:val="00941A09"/>
    <w:rsid w:val="00941A55"/>
    <w:rsid w:val="00941C42"/>
    <w:rsid w:val="00941E0D"/>
    <w:rsid w:val="00941ECC"/>
    <w:rsid w:val="009426EA"/>
    <w:rsid w:val="00943760"/>
    <w:rsid w:val="00943D1C"/>
    <w:rsid w:val="00943D8A"/>
    <w:rsid w:val="00944AD5"/>
    <w:rsid w:val="0094692E"/>
    <w:rsid w:val="0094759A"/>
    <w:rsid w:val="00947A8A"/>
    <w:rsid w:val="00947B3A"/>
    <w:rsid w:val="0095010D"/>
    <w:rsid w:val="009508F9"/>
    <w:rsid w:val="00950916"/>
    <w:rsid w:val="00950AD3"/>
    <w:rsid w:val="00951509"/>
    <w:rsid w:val="009517A8"/>
    <w:rsid w:val="009533A2"/>
    <w:rsid w:val="0095348C"/>
    <w:rsid w:val="0095352A"/>
    <w:rsid w:val="009538E5"/>
    <w:rsid w:val="00953C3B"/>
    <w:rsid w:val="009541D6"/>
    <w:rsid w:val="00954233"/>
    <w:rsid w:val="00954376"/>
    <w:rsid w:val="00954C8F"/>
    <w:rsid w:val="00954CBD"/>
    <w:rsid w:val="00957652"/>
    <w:rsid w:val="009627F4"/>
    <w:rsid w:val="00965194"/>
    <w:rsid w:val="0096539A"/>
    <w:rsid w:val="0096623F"/>
    <w:rsid w:val="00966BD3"/>
    <w:rsid w:val="00966D6B"/>
    <w:rsid w:val="009675D3"/>
    <w:rsid w:val="0096772F"/>
    <w:rsid w:val="00970D5E"/>
    <w:rsid w:val="009715FC"/>
    <w:rsid w:val="009718CC"/>
    <w:rsid w:val="00971B2A"/>
    <w:rsid w:val="00971EF1"/>
    <w:rsid w:val="009725BE"/>
    <w:rsid w:val="0097287F"/>
    <w:rsid w:val="00972D3F"/>
    <w:rsid w:val="009738C6"/>
    <w:rsid w:val="00973C1F"/>
    <w:rsid w:val="00973D9E"/>
    <w:rsid w:val="00974427"/>
    <w:rsid w:val="00974963"/>
    <w:rsid w:val="00974AD0"/>
    <w:rsid w:val="00976A16"/>
    <w:rsid w:val="00977244"/>
    <w:rsid w:val="009801C7"/>
    <w:rsid w:val="00980E5B"/>
    <w:rsid w:val="00980F37"/>
    <w:rsid w:val="009810F2"/>
    <w:rsid w:val="00982411"/>
    <w:rsid w:val="009827E1"/>
    <w:rsid w:val="00983A62"/>
    <w:rsid w:val="00983F5E"/>
    <w:rsid w:val="009842B9"/>
    <w:rsid w:val="00984928"/>
    <w:rsid w:val="009851F4"/>
    <w:rsid w:val="0098557A"/>
    <w:rsid w:val="00986246"/>
    <w:rsid w:val="0098661C"/>
    <w:rsid w:val="00986DA6"/>
    <w:rsid w:val="0098724B"/>
    <w:rsid w:val="009900D0"/>
    <w:rsid w:val="00990195"/>
    <w:rsid w:val="00990D8B"/>
    <w:rsid w:val="009912A8"/>
    <w:rsid w:val="00991579"/>
    <w:rsid w:val="00991580"/>
    <w:rsid w:val="00991B6A"/>
    <w:rsid w:val="00991C87"/>
    <w:rsid w:val="00991DD2"/>
    <w:rsid w:val="00991EA3"/>
    <w:rsid w:val="009929D9"/>
    <w:rsid w:val="00992B46"/>
    <w:rsid w:val="00992C29"/>
    <w:rsid w:val="00992D2F"/>
    <w:rsid w:val="00993217"/>
    <w:rsid w:val="00994C29"/>
    <w:rsid w:val="00994EF7"/>
    <w:rsid w:val="00994FD9"/>
    <w:rsid w:val="00996136"/>
    <w:rsid w:val="00996E6D"/>
    <w:rsid w:val="00997B10"/>
    <w:rsid w:val="00997DAD"/>
    <w:rsid w:val="009A0441"/>
    <w:rsid w:val="009A098F"/>
    <w:rsid w:val="009A0BB6"/>
    <w:rsid w:val="009A10D9"/>
    <w:rsid w:val="009A14C0"/>
    <w:rsid w:val="009A2F19"/>
    <w:rsid w:val="009A348D"/>
    <w:rsid w:val="009A3776"/>
    <w:rsid w:val="009A4BA0"/>
    <w:rsid w:val="009A4BB4"/>
    <w:rsid w:val="009A53EA"/>
    <w:rsid w:val="009A5D31"/>
    <w:rsid w:val="009A6117"/>
    <w:rsid w:val="009A6792"/>
    <w:rsid w:val="009A7B8F"/>
    <w:rsid w:val="009B0324"/>
    <w:rsid w:val="009B06A8"/>
    <w:rsid w:val="009B0CBA"/>
    <w:rsid w:val="009B1511"/>
    <w:rsid w:val="009B1C5E"/>
    <w:rsid w:val="009B1F1D"/>
    <w:rsid w:val="009B2855"/>
    <w:rsid w:val="009B2B09"/>
    <w:rsid w:val="009B30F4"/>
    <w:rsid w:val="009B36C1"/>
    <w:rsid w:val="009B3F93"/>
    <w:rsid w:val="009B419D"/>
    <w:rsid w:val="009B4394"/>
    <w:rsid w:val="009B5722"/>
    <w:rsid w:val="009B57F4"/>
    <w:rsid w:val="009B5FE2"/>
    <w:rsid w:val="009B5FFD"/>
    <w:rsid w:val="009B60CA"/>
    <w:rsid w:val="009B7584"/>
    <w:rsid w:val="009B7C25"/>
    <w:rsid w:val="009B7EBB"/>
    <w:rsid w:val="009C0AA3"/>
    <w:rsid w:val="009C1029"/>
    <w:rsid w:val="009C1EA8"/>
    <w:rsid w:val="009C2995"/>
    <w:rsid w:val="009C2AB9"/>
    <w:rsid w:val="009C332C"/>
    <w:rsid w:val="009C3FB4"/>
    <w:rsid w:val="009C44F2"/>
    <w:rsid w:val="009C4CB1"/>
    <w:rsid w:val="009C4F30"/>
    <w:rsid w:val="009C51A8"/>
    <w:rsid w:val="009C52C8"/>
    <w:rsid w:val="009C53CA"/>
    <w:rsid w:val="009C58D1"/>
    <w:rsid w:val="009C58D5"/>
    <w:rsid w:val="009C62F1"/>
    <w:rsid w:val="009C6418"/>
    <w:rsid w:val="009C65B4"/>
    <w:rsid w:val="009C6BA7"/>
    <w:rsid w:val="009C6F6C"/>
    <w:rsid w:val="009C703D"/>
    <w:rsid w:val="009C7134"/>
    <w:rsid w:val="009C7361"/>
    <w:rsid w:val="009C7D2B"/>
    <w:rsid w:val="009D051A"/>
    <w:rsid w:val="009D0ACC"/>
    <w:rsid w:val="009D0B55"/>
    <w:rsid w:val="009D0CF7"/>
    <w:rsid w:val="009D0F0D"/>
    <w:rsid w:val="009D26DC"/>
    <w:rsid w:val="009D3021"/>
    <w:rsid w:val="009D341E"/>
    <w:rsid w:val="009D3678"/>
    <w:rsid w:val="009D371F"/>
    <w:rsid w:val="009D384E"/>
    <w:rsid w:val="009D3B9C"/>
    <w:rsid w:val="009D4A23"/>
    <w:rsid w:val="009D52C0"/>
    <w:rsid w:val="009D5924"/>
    <w:rsid w:val="009D5B24"/>
    <w:rsid w:val="009D65FA"/>
    <w:rsid w:val="009D69F0"/>
    <w:rsid w:val="009D6CEB"/>
    <w:rsid w:val="009D7342"/>
    <w:rsid w:val="009D786F"/>
    <w:rsid w:val="009E02FF"/>
    <w:rsid w:val="009E1157"/>
    <w:rsid w:val="009E1370"/>
    <w:rsid w:val="009E2184"/>
    <w:rsid w:val="009E2624"/>
    <w:rsid w:val="009E2E19"/>
    <w:rsid w:val="009E2F01"/>
    <w:rsid w:val="009E3AAA"/>
    <w:rsid w:val="009E48ED"/>
    <w:rsid w:val="009E4943"/>
    <w:rsid w:val="009E518D"/>
    <w:rsid w:val="009E59BF"/>
    <w:rsid w:val="009E5CF6"/>
    <w:rsid w:val="009E6BD4"/>
    <w:rsid w:val="009E6C0E"/>
    <w:rsid w:val="009E6CD3"/>
    <w:rsid w:val="009E7136"/>
    <w:rsid w:val="009E725A"/>
    <w:rsid w:val="009E76A9"/>
    <w:rsid w:val="009F0585"/>
    <w:rsid w:val="009F0E44"/>
    <w:rsid w:val="009F2168"/>
    <w:rsid w:val="009F2322"/>
    <w:rsid w:val="009F2D65"/>
    <w:rsid w:val="009F34B5"/>
    <w:rsid w:val="009F3655"/>
    <w:rsid w:val="009F4458"/>
    <w:rsid w:val="009F4598"/>
    <w:rsid w:val="009F4A09"/>
    <w:rsid w:val="009F513C"/>
    <w:rsid w:val="009F52B7"/>
    <w:rsid w:val="009F5EEA"/>
    <w:rsid w:val="009F603D"/>
    <w:rsid w:val="009F613C"/>
    <w:rsid w:val="009F66C5"/>
    <w:rsid w:val="009F66E7"/>
    <w:rsid w:val="009F6704"/>
    <w:rsid w:val="009F693F"/>
    <w:rsid w:val="009F6AC9"/>
    <w:rsid w:val="009F6C01"/>
    <w:rsid w:val="009F78DB"/>
    <w:rsid w:val="009F79FC"/>
    <w:rsid w:val="00A0032E"/>
    <w:rsid w:val="00A00CBC"/>
    <w:rsid w:val="00A00CF6"/>
    <w:rsid w:val="00A00E7E"/>
    <w:rsid w:val="00A0137E"/>
    <w:rsid w:val="00A01D3C"/>
    <w:rsid w:val="00A022E1"/>
    <w:rsid w:val="00A0368C"/>
    <w:rsid w:val="00A042DD"/>
    <w:rsid w:val="00A0431C"/>
    <w:rsid w:val="00A04461"/>
    <w:rsid w:val="00A046E0"/>
    <w:rsid w:val="00A048E1"/>
    <w:rsid w:val="00A04BF4"/>
    <w:rsid w:val="00A04E1B"/>
    <w:rsid w:val="00A05DDC"/>
    <w:rsid w:val="00A06155"/>
    <w:rsid w:val="00A06802"/>
    <w:rsid w:val="00A068B9"/>
    <w:rsid w:val="00A06E82"/>
    <w:rsid w:val="00A06F51"/>
    <w:rsid w:val="00A07A85"/>
    <w:rsid w:val="00A1033D"/>
    <w:rsid w:val="00A116A4"/>
    <w:rsid w:val="00A116D1"/>
    <w:rsid w:val="00A11E16"/>
    <w:rsid w:val="00A11EAE"/>
    <w:rsid w:val="00A127B1"/>
    <w:rsid w:val="00A127C2"/>
    <w:rsid w:val="00A12A4A"/>
    <w:rsid w:val="00A12D3D"/>
    <w:rsid w:val="00A12FCA"/>
    <w:rsid w:val="00A13F02"/>
    <w:rsid w:val="00A146C0"/>
    <w:rsid w:val="00A15016"/>
    <w:rsid w:val="00A15086"/>
    <w:rsid w:val="00A155F4"/>
    <w:rsid w:val="00A1659F"/>
    <w:rsid w:val="00A1673D"/>
    <w:rsid w:val="00A16E33"/>
    <w:rsid w:val="00A176BB"/>
    <w:rsid w:val="00A2054D"/>
    <w:rsid w:val="00A2058A"/>
    <w:rsid w:val="00A20842"/>
    <w:rsid w:val="00A20A96"/>
    <w:rsid w:val="00A20AE7"/>
    <w:rsid w:val="00A20E45"/>
    <w:rsid w:val="00A2157C"/>
    <w:rsid w:val="00A21BF0"/>
    <w:rsid w:val="00A23172"/>
    <w:rsid w:val="00A2386A"/>
    <w:rsid w:val="00A2423A"/>
    <w:rsid w:val="00A243AA"/>
    <w:rsid w:val="00A24431"/>
    <w:rsid w:val="00A26CA8"/>
    <w:rsid w:val="00A26DA2"/>
    <w:rsid w:val="00A279DD"/>
    <w:rsid w:val="00A27BA9"/>
    <w:rsid w:val="00A27E80"/>
    <w:rsid w:val="00A30411"/>
    <w:rsid w:val="00A30CB1"/>
    <w:rsid w:val="00A3124C"/>
    <w:rsid w:val="00A32E5E"/>
    <w:rsid w:val="00A33E47"/>
    <w:rsid w:val="00A345A8"/>
    <w:rsid w:val="00A3498B"/>
    <w:rsid w:val="00A34C80"/>
    <w:rsid w:val="00A34EC9"/>
    <w:rsid w:val="00A37D27"/>
    <w:rsid w:val="00A40D81"/>
    <w:rsid w:val="00A4121E"/>
    <w:rsid w:val="00A418FE"/>
    <w:rsid w:val="00A41DAF"/>
    <w:rsid w:val="00A42406"/>
    <w:rsid w:val="00A426B7"/>
    <w:rsid w:val="00A4276B"/>
    <w:rsid w:val="00A428F4"/>
    <w:rsid w:val="00A433C4"/>
    <w:rsid w:val="00A43AC3"/>
    <w:rsid w:val="00A44C4E"/>
    <w:rsid w:val="00A44CB0"/>
    <w:rsid w:val="00A45214"/>
    <w:rsid w:val="00A46BD4"/>
    <w:rsid w:val="00A46D72"/>
    <w:rsid w:val="00A50792"/>
    <w:rsid w:val="00A50A9B"/>
    <w:rsid w:val="00A512BA"/>
    <w:rsid w:val="00A5215A"/>
    <w:rsid w:val="00A52F17"/>
    <w:rsid w:val="00A5303A"/>
    <w:rsid w:val="00A530A3"/>
    <w:rsid w:val="00A53BFB"/>
    <w:rsid w:val="00A54118"/>
    <w:rsid w:val="00A54848"/>
    <w:rsid w:val="00A55340"/>
    <w:rsid w:val="00A55914"/>
    <w:rsid w:val="00A55D04"/>
    <w:rsid w:val="00A55E6F"/>
    <w:rsid w:val="00A55F82"/>
    <w:rsid w:val="00A563F4"/>
    <w:rsid w:val="00A56758"/>
    <w:rsid w:val="00A56E72"/>
    <w:rsid w:val="00A56F99"/>
    <w:rsid w:val="00A5708A"/>
    <w:rsid w:val="00A57FFE"/>
    <w:rsid w:val="00A60893"/>
    <w:rsid w:val="00A61D3A"/>
    <w:rsid w:val="00A620E7"/>
    <w:rsid w:val="00A6266C"/>
    <w:rsid w:val="00A62A41"/>
    <w:rsid w:val="00A62B4F"/>
    <w:rsid w:val="00A63144"/>
    <w:rsid w:val="00A64380"/>
    <w:rsid w:val="00A64960"/>
    <w:rsid w:val="00A64A56"/>
    <w:rsid w:val="00A6506B"/>
    <w:rsid w:val="00A65182"/>
    <w:rsid w:val="00A65EE4"/>
    <w:rsid w:val="00A66491"/>
    <w:rsid w:val="00A66B32"/>
    <w:rsid w:val="00A66F95"/>
    <w:rsid w:val="00A674AE"/>
    <w:rsid w:val="00A67BDB"/>
    <w:rsid w:val="00A67C46"/>
    <w:rsid w:val="00A67E5F"/>
    <w:rsid w:val="00A7009D"/>
    <w:rsid w:val="00A7064B"/>
    <w:rsid w:val="00A71544"/>
    <w:rsid w:val="00A71D81"/>
    <w:rsid w:val="00A720C8"/>
    <w:rsid w:val="00A73680"/>
    <w:rsid w:val="00A74A67"/>
    <w:rsid w:val="00A74BF8"/>
    <w:rsid w:val="00A74C30"/>
    <w:rsid w:val="00A750BC"/>
    <w:rsid w:val="00A7580B"/>
    <w:rsid w:val="00A76282"/>
    <w:rsid w:val="00A76306"/>
    <w:rsid w:val="00A76AE8"/>
    <w:rsid w:val="00A76D36"/>
    <w:rsid w:val="00A800CC"/>
    <w:rsid w:val="00A805CB"/>
    <w:rsid w:val="00A80A53"/>
    <w:rsid w:val="00A810EB"/>
    <w:rsid w:val="00A81844"/>
    <w:rsid w:val="00A81BF9"/>
    <w:rsid w:val="00A81E5D"/>
    <w:rsid w:val="00A81F05"/>
    <w:rsid w:val="00A82071"/>
    <w:rsid w:val="00A823EF"/>
    <w:rsid w:val="00A8459D"/>
    <w:rsid w:val="00A8464F"/>
    <w:rsid w:val="00A84ADD"/>
    <w:rsid w:val="00A84CB9"/>
    <w:rsid w:val="00A8540E"/>
    <w:rsid w:val="00A85F09"/>
    <w:rsid w:val="00A860AF"/>
    <w:rsid w:val="00A90316"/>
    <w:rsid w:val="00A90D20"/>
    <w:rsid w:val="00A90FC2"/>
    <w:rsid w:val="00A918C0"/>
    <w:rsid w:val="00A92121"/>
    <w:rsid w:val="00A93668"/>
    <w:rsid w:val="00A93689"/>
    <w:rsid w:val="00A94AD7"/>
    <w:rsid w:val="00A94F35"/>
    <w:rsid w:val="00A950FC"/>
    <w:rsid w:val="00A951AE"/>
    <w:rsid w:val="00A9594C"/>
    <w:rsid w:val="00A95C14"/>
    <w:rsid w:val="00A96900"/>
    <w:rsid w:val="00AA13D9"/>
    <w:rsid w:val="00AA178C"/>
    <w:rsid w:val="00AA21EA"/>
    <w:rsid w:val="00AA2A40"/>
    <w:rsid w:val="00AA2F6C"/>
    <w:rsid w:val="00AA3053"/>
    <w:rsid w:val="00AA3108"/>
    <w:rsid w:val="00AA36D4"/>
    <w:rsid w:val="00AA3A8F"/>
    <w:rsid w:val="00AA3FDF"/>
    <w:rsid w:val="00AA417D"/>
    <w:rsid w:val="00AA5243"/>
    <w:rsid w:val="00AA5650"/>
    <w:rsid w:val="00AA56EF"/>
    <w:rsid w:val="00AA5728"/>
    <w:rsid w:val="00AA5D06"/>
    <w:rsid w:val="00AA6128"/>
    <w:rsid w:val="00AA685E"/>
    <w:rsid w:val="00AA6992"/>
    <w:rsid w:val="00AA6A70"/>
    <w:rsid w:val="00AA70A2"/>
    <w:rsid w:val="00AA723C"/>
    <w:rsid w:val="00AA7674"/>
    <w:rsid w:val="00AB11B6"/>
    <w:rsid w:val="00AB14C3"/>
    <w:rsid w:val="00AB153D"/>
    <w:rsid w:val="00AB1D57"/>
    <w:rsid w:val="00AB2319"/>
    <w:rsid w:val="00AB25AD"/>
    <w:rsid w:val="00AB2D6A"/>
    <w:rsid w:val="00AB35AC"/>
    <w:rsid w:val="00AB4AE0"/>
    <w:rsid w:val="00AB5977"/>
    <w:rsid w:val="00AB5A1A"/>
    <w:rsid w:val="00AB62DF"/>
    <w:rsid w:val="00AB65EC"/>
    <w:rsid w:val="00AB67AC"/>
    <w:rsid w:val="00AB6AC6"/>
    <w:rsid w:val="00AB755E"/>
    <w:rsid w:val="00AB7BB6"/>
    <w:rsid w:val="00AB7F89"/>
    <w:rsid w:val="00AC0D36"/>
    <w:rsid w:val="00AC1099"/>
    <w:rsid w:val="00AC1B5A"/>
    <w:rsid w:val="00AC1E84"/>
    <w:rsid w:val="00AC249F"/>
    <w:rsid w:val="00AC2BD7"/>
    <w:rsid w:val="00AC38A5"/>
    <w:rsid w:val="00AC41D1"/>
    <w:rsid w:val="00AC4A7A"/>
    <w:rsid w:val="00AC560F"/>
    <w:rsid w:val="00AC5A4E"/>
    <w:rsid w:val="00AC600E"/>
    <w:rsid w:val="00AC6866"/>
    <w:rsid w:val="00AC77D5"/>
    <w:rsid w:val="00AD0814"/>
    <w:rsid w:val="00AD0DB5"/>
    <w:rsid w:val="00AD1351"/>
    <w:rsid w:val="00AD17FB"/>
    <w:rsid w:val="00AD1934"/>
    <w:rsid w:val="00AD1AD6"/>
    <w:rsid w:val="00AD1C55"/>
    <w:rsid w:val="00AD2BB8"/>
    <w:rsid w:val="00AD3051"/>
    <w:rsid w:val="00AD320A"/>
    <w:rsid w:val="00AD3538"/>
    <w:rsid w:val="00AD560E"/>
    <w:rsid w:val="00AD6C23"/>
    <w:rsid w:val="00AD7293"/>
    <w:rsid w:val="00AD7EDD"/>
    <w:rsid w:val="00AE0BB3"/>
    <w:rsid w:val="00AE296D"/>
    <w:rsid w:val="00AE2D75"/>
    <w:rsid w:val="00AE2F1D"/>
    <w:rsid w:val="00AE3101"/>
    <w:rsid w:val="00AE323B"/>
    <w:rsid w:val="00AE3C23"/>
    <w:rsid w:val="00AE4C3D"/>
    <w:rsid w:val="00AE572B"/>
    <w:rsid w:val="00AE593A"/>
    <w:rsid w:val="00AE60A8"/>
    <w:rsid w:val="00AE6306"/>
    <w:rsid w:val="00AE63DE"/>
    <w:rsid w:val="00AE6C85"/>
    <w:rsid w:val="00AE72CE"/>
    <w:rsid w:val="00AE7344"/>
    <w:rsid w:val="00AE7D9F"/>
    <w:rsid w:val="00AF07AD"/>
    <w:rsid w:val="00AF0C7B"/>
    <w:rsid w:val="00AF1309"/>
    <w:rsid w:val="00AF1732"/>
    <w:rsid w:val="00AF1ADB"/>
    <w:rsid w:val="00AF2728"/>
    <w:rsid w:val="00AF2C29"/>
    <w:rsid w:val="00AF3695"/>
    <w:rsid w:val="00AF4574"/>
    <w:rsid w:val="00AF63A0"/>
    <w:rsid w:val="00AF63D4"/>
    <w:rsid w:val="00AF6653"/>
    <w:rsid w:val="00AF6D4B"/>
    <w:rsid w:val="00AF6F88"/>
    <w:rsid w:val="00AF74EC"/>
    <w:rsid w:val="00AF7DB0"/>
    <w:rsid w:val="00AF7DB8"/>
    <w:rsid w:val="00B004A8"/>
    <w:rsid w:val="00B006DE"/>
    <w:rsid w:val="00B00B72"/>
    <w:rsid w:val="00B00F60"/>
    <w:rsid w:val="00B01290"/>
    <w:rsid w:val="00B020A5"/>
    <w:rsid w:val="00B02B0D"/>
    <w:rsid w:val="00B032D3"/>
    <w:rsid w:val="00B03791"/>
    <w:rsid w:val="00B03D88"/>
    <w:rsid w:val="00B04361"/>
    <w:rsid w:val="00B04EC7"/>
    <w:rsid w:val="00B054AE"/>
    <w:rsid w:val="00B05756"/>
    <w:rsid w:val="00B05B35"/>
    <w:rsid w:val="00B06FD1"/>
    <w:rsid w:val="00B07054"/>
    <w:rsid w:val="00B077ED"/>
    <w:rsid w:val="00B07C90"/>
    <w:rsid w:val="00B11BCF"/>
    <w:rsid w:val="00B137DB"/>
    <w:rsid w:val="00B13DC8"/>
    <w:rsid w:val="00B14B52"/>
    <w:rsid w:val="00B15B4B"/>
    <w:rsid w:val="00B1732F"/>
    <w:rsid w:val="00B17561"/>
    <w:rsid w:val="00B17878"/>
    <w:rsid w:val="00B17A20"/>
    <w:rsid w:val="00B17ED0"/>
    <w:rsid w:val="00B20342"/>
    <w:rsid w:val="00B20851"/>
    <w:rsid w:val="00B21124"/>
    <w:rsid w:val="00B2174B"/>
    <w:rsid w:val="00B21CAC"/>
    <w:rsid w:val="00B2255B"/>
    <w:rsid w:val="00B226B9"/>
    <w:rsid w:val="00B22CC8"/>
    <w:rsid w:val="00B23442"/>
    <w:rsid w:val="00B23F21"/>
    <w:rsid w:val="00B244EB"/>
    <w:rsid w:val="00B247E2"/>
    <w:rsid w:val="00B24FE3"/>
    <w:rsid w:val="00B250E3"/>
    <w:rsid w:val="00B25D1C"/>
    <w:rsid w:val="00B2625F"/>
    <w:rsid w:val="00B26626"/>
    <w:rsid w:val="00B26B27"/>
    <w:rsid w:val="00B276CC"/>
    <w:rsid w:val="00B302FA"/>
    <w:rsid w:val="00B307CA"/>
    <w:rsid w:val="00B30E52"/>
    <w:rsid w:val="00B30E9C"/>
    <w:rsid w:val="00B31665"/>
    <w:rsid w:val="00B3236E"/>
    <w:rsid w:val="00B32FAB"/>
    <w:rsid w:val="00B33C9B"/>
    <w:rsid w:val="00B34060"/>
    <w:rsid w:val="00B34353"/>
    <w:rsid w:val="00B34BBF"/>
    <w:rsid w:val="00B34E9B"/>
    <w:rsid w:val="00B35EB6"/>
    <w:rsid w:val="00B369BD"/>
    <w:rsid w:val="00B37D33"/>
    <w:rsid w:val="00B40F9A"/>
    <w:rsid w:val="00B4112E"/>
    <w:rsid w:val="00B41172"/>
    <w:rsid w:val="00B415AD"/>
    <w:rsid w:val="00B41FA1"/>
    <w:rsid w:val="00B41FE5"/>
    <w:rsid w:val="00B42688"/>
    <w:rsid w:val="00B42839"/>
    <w:rsid w:val="00B438F1"/>
    <w:rsid w:val="00B44287"/>
    <w:rsid w:val="00B44393"/>
    <w:rsid w:val="00B44522"/>
    <w:rsid w:val="00B44E52"/>
    <w:rsid w:val="00B463F5"/>
    <w:rsid w:val="00B46D37"/>
    <w:rsid w:val="00B4706D"/>
    <w:rsid w:val="00B474D0"/>
    <w:rsid w:val="00B47563"/>
    <w:rsid w:val="00B47576"/>
    <w:rsid w:val="00B47C37"/>
    <w:rsid w:val="00B47CDD"/>
    <w:rsid w:val="00B47E0D"/>
    <w:rsid w:val="00B500D0"/>
    <w:rsid w:val="00B50EB8"/>
    <w:rsid w:val="00B5102A"/>
    <w:rsid w:val="00B51A00"/>
    <w:rsid w:val="00B53941"/>
    <w:rsid w:val="00B54A3A"/>
    <w:rsid w:val="00B54B9B"/>
    <w:rsid w:val="00B5511C"/>
    <w:rsid w:val="00B55976"/>
    <w:rsid w:val="00B55ADA"/>
    <w:rsid w:val="00B55D5C"/>
    <w:rsid w:val="00B568D0"/>
    <w:rsid w:val="00B56CAF"/>
    <w:rsid w:val="00B56CB5"/>
    <w:rsid w:val="00B56DED"/>
    <w:rsid w:val="00B6033C"/>
    <w:rsid w:val="00B609D6"/>
    <w:rsid w:val="00B6104A"/>
    <w:rsid w:val="00B61316"/>
    <w:rsid w:val="00B6138A"/>
    <w:rsid w:val="00B62170"/>
    <w:rsid w:val="00B6229A"/>
    <w:rsid w:val="00B62342"/>
    <w:rsid w:val="00B63554"/>
    <w:rsid w:val="00B6421F"/>
    <w:rsid w:val="00B657DA"/>
    <w:rsid w:val="00B65C63"/>
    <w:rsid w:val="00B65D12"/>
    <w:rsid w:val="00B66539"/>
    <w:rsid w:val="00B6719F"/>
    <w:rsid w:val="00B673BC"/>
    <w:rsid w:val="00B70086"/>
    <w:rsid w:val="00B70D89"/>
    <w:rsid w:val="00B71CEC"/>
    <w:rsid w:val="00B71FB2"/>
    <w:rsid w:val="00B72AC2"/>
    <w:rsid w:val="00B73B2C"/>
    <w:rsid w:val="00B74234"/>
    <w:rsid w:val="00B748F7"/>
    <w:rsid w:val="00B74EA5"/>
    <w:rsid w:val="00B74EDC"/>
    <w:rsid w:val="00B7513A"/>
    <w:rsid w:val="00B75704"/>
    <w:rsid w:val="00B75AF4"/>
    <w:rsid w:val="00B76C2E"/>
    <w:rsid w:val="00B76F80"/>
    <w:rsid w:val="00B77010"/>
    <w:rsid w:val="00B770A7"/>
    <w:rsid w:val="00B77CA5"/>
    <w:rsid w:val="00B802D0"/>
    <w:rsid w:val="00B8126A"/>
    <w:rsid w:val="00B81377"/>
    <w:rsid w:val="00B8228C"/>
    <w:rsid w:val="00B82925"/>
    <w:rsid w:val="00B85144"/>
    <w:rsid w:val="00B85AC1"/>
    <w:rsid w:val="00B85F52"/>
    <w:rsid w:val="00B86722"/>
    <w:rsid w:val="00B86A7B"/>
    <w:rsid w:val="00B8780F"/>
    <w:rsid w:val="00B90D46"/>
    <w:rsid w:val="00B91561"/>
    <w:rsid w:val="00B92558"/>
    <w:rsid w:val="00B926E4"/>
    <w:rsid w:val="00B92CC8"/>
    <w:rsid w:val="00B92D68"/>
    <w:rsid w:val="00B9331A"/>
    <w:rsid w:val="00B93412"/>
    <w:rsid w:val="00B93E7F"/>
    <w:rsid w:val="00B9509C"/>
    <w:rsid w:val="00B954CE"/>
    <w:rsid w:val="00B96BED"/>
    <w:rsid w:val="00B97B69"/>
    <w:rsid w:val="00B97BE4"/>
    <w:rsid w:val="00B97EB2"/>
    <w:rsid w:val="00BA0B76"/>
    <w:rsid w:val="00BA144A"/>
    <w:rsid w:val="00BA1764"/>
    <w:rsid w:val="00BA1CEC"/>
    <w:rsid w:val="00BA25CF"/>
    <w:rsid w:val="00BA3B26"/>
    <w:rsid w:val="00BA3FE4"/>
    <w:rsid w:val="00BA4285"/>
    <w:rsid w:val="00BA684E"/>
    <w:rsid w:val="00BB00F9"/>
    <w:rsid w:val="00BB0292"/>
    <w:rsid w:val="00BB03EA"/>
    <w:rsid w:val="00BB0FEC"/>
    <w:rsid w:val="00BB1435"/>
    <w:rsid w:val="00BB14AF"/>
    <w:rsid w:val="00BB1569"/>
    <w:rsid w:val="00BB1C38"/>
    <w:rsid w:val="00BB1E65"/>
    <w:rsid w:val="00BB22FC"/>
    <w:rsid w:val="00BB2E93"/>
    <w:rsid w:val="00BB3A61"/>
    <w:rsid w:val="00BB3B09"/>
    <w:rsid w:val="00BB3C5A"/>
    <w:rsid w:val="00BB3F45"/>
    <w:rsid w:val="00BB40F6"/>
    <w:rsid w:val="00BB433B"/>
    <w:rsid w:val="00BB43B6"/>
    <w:rsid w:val="00BB4B09"/>
    <w:rsid w:val="00BB53E5"/>
    <w:rsid w:val="00BB63F8"/>
    <w:rsid w:val="00BB6DDC"/>
    <w:rsid w:val="00BB78D8"/>
    <w:rsid w:val="00BB7934"/>
    <w:rsid w:val="00BC0508"/>
    <w:rsid w:val="00BC0C88"/>
    <w:rsid w:val="00BC0D90"/>
    <w:rsid w:val="00BC118F"/>
    <w:rsid w:val="00BC1A5F"/>
    <w:rsid w:val="00BC1D03"/>
    <w:rsid w:val="00BC23F8"/>
    <w:rsid w:val="00BC24A6"/>
    <w:rsid w:val="00BC27AA"/>
    <w:rsid w:val="00BC3794"/>
    <w:rsid w:val="00BC4266"/>
    <w:rsid w:val="00BC49B9"/>
    <w:rsid w:val="00BC49EB"/>
    <w:rsid w:val="00BC55A7"/>
    <w:rsid w:val="00BC7175"/>
    <w:rsid w:val="00BC747C"/>
    <w:rsid w:val="00BC79B3"/>
    <w:rsid w:val="00BC7ECF"/>
    <w:rsid w:val="00BC7F93"/>
    <w:rsid w:val="00BD023A"/>
    <w:rsid w:val="00BD02F1"/>
    <w:rsid w:val="00BD05D5"/>
    <w:rsid w:val="00BD1815"/>
    <w:rsid w:val="00BD1E08"/>
    <w:rsid w:val="00BD20F2"/>
    <w:rsid w:val="00BD362D"/>
    <w:rsid w:val="00BD36CF"/>
    <w:rsid w:val="00BD3B0F"/>
    <w:rsid w:val="00BD4235"/>
    <w:rsid w:val="00BD4AEF"/>
    <w:rsid w:val="00BD5049"/>
    <w:rsid w:val="00BD5345"/>
    <w:rsid w:val="00BD588A"/>
    <w:rsid w:val="00BD6182"/>
    <w:rsid w:val="00BD7070"/>
    <w:rsid w:val="00BD7840"/>
    <w:rsid w:val="00BD7F39"/>
    <w:rsid w:val="00BE1D88"/>
    <w:rsid w:val="00BE1E16"/>
    <w:rsid w:val="00BE27D8"/>
    <w:rsid w:val="00BE2E1C"/>
    <w:rsid w:val="00BE2E83"/>
    <w:rsid w:val="00BE2F2D"/>
    <w:rsid w:val="00BE33B6"/>
    <w:rsid w:val="00BE3B1A"/>
    <w:rsid w:val="00BE3BC3"/>
    <w:rsid w:val="00BE407D"/>
    <w:rsid w:val="00BE4BDF"/>
    <w:rsid w:val="00BE5208"/>
    <w:rsid w:val="00BE5434"/>
    <w:rsid w:val="00BE5560"/>
    <w:rsid w:val="00BE5FFA"/>
    <w:rsid w:val="00BE6013"/>
    <w:rsid w:val="00BE6508"/>
    <w:rsid w:val="00BE790C"/>
    <w:rsid w:val="00BF0181"/>
    <w:rsid w:val="00BF10C1"/>
    <w:rsid w:val="00BF12BB"/>
    <w:rsid w:val="00BF1A27"/>
    <w:rsid w:val="00BF1BD6"/>
    <w:rsid w:val="00BF3DDA"/>
    <w:rsid w:val="00BF3FA6"/>
    <w:rsid w:val="00BF43CB"/>
    <w:rsid w:val="00BF46AD"/>
    <w:rsid w:val="00BF489B"/>
    <w:rsid w:val="00BF62B1"/>
    <w:rsid w:val="00BF687C"/>
    <w:rsid w:val="00BF68FD"/>
    <w:rsid w:val="00BF71AD"/>
    <w:rsid w:val="00BF756D"/>
    <w:rsid w:val="00C00730"/>
    <w:rsid w:val="00C00F02"/>
    <w:rsid w:val="00C016CF"/>
    <w:rsid w:val="00C020BA"/>
    <w:rsid w:val="00C03BF9"/>
    <w:rsid w:val="00C03DC6"/>
    <w:rsid w:val="00C041D4"/>
    <w:rsid w:val="00C047A0"/>
    <w:rsid w:val="00C04ACE"/>
    <w:rsid w:val="00C0523C"/>
    <w:rsid w:val="00C0580C"/>
    <w:rsid w:val="00C05992"/>
    <w:rsid w:val="00C06EC6"/>
    <w:rsid w:val="00C07018"/>
    <w:rsid w:val="00C07E50"/>
    <w:rsid w:val="00C10E6D"/>
    <w:rsid w:val="00C110F8"/>
    <w:rsid w:val="00C11B34"/>
    <w:rsid w:val="00C12569"/>
    <w:rsid w:val="00C1277C"/>
    <w:rsid w:val="00C1300D"/>
    <w:rsid w:val="00C13ECE"/>
    <w:rsid w:val="00C14474"/>
    <w:rsid w:val="00C1594B"/>
    <w:rsid w:val="00C1660D"/>
    <w:rsid w:val="00C17041"/>
    <w:rsid w:val="00C171DA"/>
    <w:rsid w:val="00C20114"/>
    <w:rsid w:val="00C2016E"/>
    <w:rsid w:val="00C2250A"/>
    <w:rsid w:val="00C23C10"/>
    <w:rsid w:val="00C23DE7"/>
    <w:rsid w:val="00C2425B"/>
    <w:rsid w:val="00C245D9"/>
    <w:rsid w:val="00C24923"/>
    <w:rsid w:val="00C24D3A"/>
    <w:rsid w:val="00C25105"/>
    <w:rsid w:val="00C2542E"/>
    <w:rsid w:val="00C254E4"/>
    <w:rsid w:val="00C25BB2"/>
    <w:rsid w:val="00C26056"/>
    <w:rsid w:val="00C260DC"/>
    <w:rsid w:val="00C2620B"/>
    <w:rsid w:val="00C266B8"/>
    <w:rsid w:val="00C26AD2"/>
    <w:rsid w:val="00C2711E"/>
    <w:rsid w:val="00C27756"/>
    <w:rsid w:val="00C278F8"/>
    <w:rsid w:val="00C27A72"/>
    <w:rsid w:val="00C312E7"/>
    <w:rsid w:val="00C31A08"/>
    <w:rsid w:val="00C32782"/>
    <w:rsid w:val="00C33295"/>
    <w:rsid w:val="00C33611"/>
    <w:rsid w:val="00C33B89"/>
    <w:rsid w:val="00C33EBA"/>
    <w:rsid w:val="00C33EFD"/>
    <w:rsid w:val="00C340BD"/>
    <w:rsid w:val="00C342EE"/>
    <w:rsid w:val="00C357F9"/>
    <w:rsid w:val="00C3585B"/>
    <w:rsid w:val="00C36F1C"/>
    <w:rsid w:val="00C3734F"/>
    <w:rsid w:val="00C3755C"/>
    <w:rsid w:val="00C37874"/>
    <w:rsid w:val="00C37FCD"/>
    <w:rsid w:val="00C40D30"/>
    <w:rsid w:val="00C40F27"/>
    <w:rsid w:val="00C4143B"/>
    <w:rsid w:val="00C41C7A"/>
    <w:rsid w:val="00C42666"/>
    <w:rsid w:val="00C42992"/>
    <w:rsid w:val="00C43176"/>
    <w:rsid w:val="00C433D4"/>
    <w:rsid w:val="00C433DB"/>
    <w:rsid w:val="00C4375C"/>
    <w:rsid w:val="00C4399E"/>
    <w:rsid w:val="00C44D43"/>
    <w:rsid w:val="00C45574"/>
    <w:rsid w:val="00C470A9"/>
    <w:rsid w:val="00C47358"/>
    <w:rsid w:val="00C50248"/>
    <w:rsid w:val="00C517CC"/>
    <w:rsid w:val="00C51D53"/>
    <w:rsid w:val="00C522CC"/>
    <w:rsid w:val="00C526E4"/>
    <w:rsid w:val="00C52866"/>
    <w:rsid w:val="00C52B5D"/>
    <w:rsid w:val="00C52E9E"/>
    <w:rsid w:val="00C52F38"/>
    <w:rsid w:val="00C52F6D"/>
    <w:rsid w:val="00C530AF"/>
    <w:rsid w:val="00C53E6E"/>
    <w:rsid w:val="00C54029"/>
    <w:rsid w:val="00C54A85"/>
    <w:rsid w:val="00C54B2B"/>
    <w:rsid w:val="00C54CB6"/>
    <w:rsid w:val="00C5518D"/>
    <w:rsid w:val="00C5544C"/>
    <w:rsid w:val="00C5559F"/>
    <w:rsid w:val="00C555CB"/>
    <w:rsid w:val="00C55A0F"/>
    <w:rsid w:val="00C564DA"/>
    <w:rsid w:val="00C569B4"/>
    <w:rsid w:val="00C56C7C"/>
    <w:rsid w:val="00C57516"/>
    <w:rsid w:val="00C57668"/>
    <w:rsid w:val="00C60064"/>
    <w:rsid w:val="00C60AA8"/>
    <w:rsid w:val="00C610B8"/>
    <w:rsid w:val="00C61347"/>
    <w:rsid w:val="00C6138C"/>
    <w:rsid w:val="00C6178A"/>
    <w:rsid w:val="00C62C96"/>
    <w:rsid w:val="00C63EDE"/>
    <w:rsid w:val="00C6492A"/>
    <w:rsid w:val="00C66C15"/>
    <w:rsid w:val="00C66CA9"/>
    <w:rsid w:val="00C70803"/>
    <w:rsid w:val="00C708AF"/>
    <w:rsid w:val="00C70A35"/>
    <w:rsid w:val="00C70BE2"/>
    <w:rsid w:val="00C70EA2"/>
    <w:rsid w:val="00C71E6E"/>
    <w:rsid w:val="00C723CA"/>
    <w:rsid w:val="00C72443"/>
    <w:rsid w:val="00C72444"/>
    <w:rsid w:val="00C72BC4"/>
    <w:rsid w:val="00C7316C"/>
    <w:rsid w:val="00C73914"/>
    <w:rsid w:val="00C74B01"/>
    <w:rsid w:val="00C75120"/>
    <w:rsid w:val="00C751C8"/>
    <w:rsid w:val="00C75CC3"/>
    <w:rsid w:val="00C75D62"/>
    <w:rsid w:val="00C767AF"/>
    <w:rsid w:val="00C76B4A"/>
    <w:rsid w:val="00C76C0E"/>
    <w:rsid w:val="00C77465"/>
    <w:rsid w:val="00C808B3"/>
    <w:rsid w:val="00C80BEC"/>
    <w:rsid w:val="00C80D31"/>
    <w:rsid w:val="00C80F41"/>
    <w:rsid w:val="00C812EE"/>
    <w:rsid w:val="00C81523"/>
    <w:rsid w:val="00C81D36"/>
    <w:rsid w:val="00C81F95"/>
    <w:rsid w:val="00C822C0"/>
    <w:rsid w:val="00C82A20"/>
    <w:rsid w:val="00C83E58"/>
    <w:rsid w:val="00C83F03"/>
    <w:rsid w:val="00C8469C"/>
    <w:rsid w:val="00C8563C"/>
    <w:rsid w:val="00C86772"/>
    <w:rsid w:val="00C86CCD"/>
    <w:rsid w:val="00C8791E"/>
    <w:rsid w:val="00C90EB5"/>
    <w:rsid w:val="00C912DC"/>
    <w:rsid w:val="00C91C62"/>
    <w:rsid w:val="00C929F3"/>
    <w:rsid w:val="00C92D97"/>
    <w:rsid w:val="00C9310B"/>
    <w:rsid w:val="00C9315B"/>
    <w:rsid w:val="00C93774"/>
    <w:rsid w:val="00C93C81"/>
    <w:rsid w:val="00C93E9C"/>
    <w:rsid w:val="00C943E7"/>
    <w:rsid w:val="00C9471A"/>
    <w:rsid w:val="00C949CA"/>
    <w:rsid w:val="00C94A4D"/>
    <w:rsid w:val="00C95400"/>
    <w:rsid w:val="00C9549E"/>
    <w:rsid w:val="00C954AE"/>
    <w:rsid w:val="00C95C43"/>
    <w:rsid w:val="00C96CF9"/>
    <w:rsid w:val="00C96E22"/>
    <w:rsid w:val="00C97B45"/>
    <w:rsid w:val="00CA0503"/>
    <w:rsid w:val="00CA0773"/>
    <w:rsid w:val="00CA1A22"/>
    <w:rsid w:val="00CA1CF8"/>
    <w:rsid w:val="00CA21FC"/>
    <w:rsid w:val="00CA3551"/>
    <w:rsid w:val="00CA4198"/>
    <w:rsid w:val="00CA4CA5"/>
    <w:rsid w:val="00CA4E12"/>
    <w:rsid w:val="00CA5DE0"/>
    <w:rsid w:val="00CA60A9"/>
    <w:rsid w:val="00CA6660"/>
    <w:rsid w:val="00CA7C05"/>
    <w:rsid w:val="00CB017E"/>
    <w:rsid w:val="00CB0744"/>
    <w:rsid w:val="00CB159C"/>
    <w:rsid w:val="00CB17C8"/>
    <w:rsid w:val="00CB26BA"/>
    <w:rsid w:val="00CB31CB"/>
    <w:rsid w:val="00CB3BC1"/>
    <w:rsid w:val="00CB434E"/>
    <w:rsid w:val="00CB531E"/>
    <w:rsid w:val="00CB5815"/>
    <w:rsid w:val="00CB6163"/>
    <w:rsid w:val="00CB6C3F"/>
    <w:rsid w:val="00CB7082"/>
    <w:rsid w:val="00CB71CF"/>
    <w:rsid w:val="00CB7828"/>
    <w:rsid w:val="00CB7E31"/>
    <w:rsid w:val="00CC0C5E"/>
    <w:rsid w:val="00CC300E"/>
    <w:rsid w:val="00CC33DD"/>
    <w:rsid w:val="00CC3ADC"/>
    <w:rsid w:val="00CC3E0B"/>
    <w:rsid w:val="00CC449A"/>
    <w:rsid w:val="00CC44C7"/>
    <w:rsid w:val="00CC492B"/>
    <w:rsid w:val="00CC49DA"/>
    <w:rsid w:val="00CC65A2"/>
    <w:rsid w:val="00CC6CC4"/>
    <w:rsid w:val="00CC7526"/>
    <w:rsid w:val="00CC7E2F"/>
    <w:rsid w:val="00CD04CC"/>
    <w:rsid w:val="00CD2A69"/>
    <w:rsid w:val="00CD307B"/>
    <w:rsid w:val="00CD4849"/>
    <w:rsid w:val="00CD4C04"/>
    <w:rsid w:val="00CD57E3"/>
    <w:rsid w:val="00CD601C"/>
    <w:rsid w:val="00CD6097"/>
    <w:rsid w:val="00CD67BE"/>
    <w:rsid w:val="00CD7098"/>
    <w:rsid w:val="00CD76CE"/>
    <w:rsid w:val="00CE01AE"/>
    <w:rsid w:val="00CE0674"/>
    <w:rsid w:val="00CE10F3"/>
    <w:rsid w:val="00CE1E32"/>
    <w:rsid w:val="00CE2A8C"/>
    <w:rsid w:val="00CE4270"/>
    <w:rsid w:val="00CE4D59"/>
    <w:rsid w:val="00CE57A7"/>
    <w:rsid w:val="00CE5A73"/>
    <w:rsid w:val="00CE64EC"/>
    <w:rsid w:val="00CE6550"/>
    <w:rsid w:val="00CE6724"/>
    <w:rsid w:val="00CE67D3"/>
    <w:rsid w:val="00CE696C"/>
    <w:rsid w:val="00CE69D8"/>
    <w:rsid w:val="00CE6A68"/>
    <w:rsid w:val="00CE722D"/>
    <w:rsid w:val="00CE77A3"/>
    <w:rsid w:val="00CE78DC"/>
    <w:rsid w:val="00CE7936"/>
    <w:rsid w:val="00CE7FF1"/>
    <w:rsid w:val="00CF02DE"/>
    <w:rsid w:val="00CF095B"/>
    <w:rsid w:val="00CF16B7"/>
    <w:rsid w:val="00CF19FB"/>
    <w:rsid w:val="00CF1FFD"/>
    <w:rsid w:val="00CF3C01"/>
    <w:rsid w:val="00CF3D86"/>
    <w:rsid w:val="00CF3DD8"/>
    <w:rsid w:val="00CF3E92"/>
    <w:rsid w:val="00CF4057"/>
    <w:rsid w:val="00CF4CA1"/>
    <w:rsid w:val="00CF5D30"/>
    <w:rsid w:val="00CF6AC5"/>
    <w:rsid w:val="00CF6FC4"/>
    <w:rsid w:val="00CF6FD3"/>
    <w:rsid w:val="00CF7778"/>
    <w:rsid w:val="00CF7DD7"/>
    <w:rsid w:val="00D000C6"/>
    <w:rsid w:val="00D003D4"/>
    <w:rsid w:val="00D0076C"/>
    <w:rsid w:val="00D00AAE"/>
    <w:rsid w:val="00D01028"/>
    <w:rsid w:val="00D011E7"/>
    <w:rsid w:val="00D01300"/>
    <w:rsid w:val="00D01DD4"/>
    <w:rsid w:val="00D01DDB"/>
    <w:rsid w:val="00D026C1"/>
    <w:rsid w:val="00D02B0F"/>
    <w:rsid w:val="00D02CD9"/>
    <w:rsid w:val="00D033D2"/>
    <w:rsid w:val="00D03493"/>
    <w:rsid w:val="00D03B93"/>
    <w:rsid w:val="00D047B6"/>
    <w:rsid w:val="00D06CAC"/>
    <w:rsid w:val="00D1052E"/>
    <w:rsid w:val="00D10848"/>
    <w:rsid w:val="00D10B35"/>
    <w:rsid w:val="00D10F22"/>
    <w:rsid w:val="00D1128B"/>
    <w:rsid w:val="00D113D7"/>
    <w:rsid w:val="00D12219"/>
    <w:rsid w:val="00D133A5"/>
    <w:rsid w:val="00D13852"/>
    <w:rsid w:val="00D13CC6"/>
    <w:rsid w:val="00D14D1C"/>
    <w:rsid w:val="00D14FFE"/>
    <w:rsid w:val="00D15441"/>
    <w:rsid w:val="00D1586D"/>
    <w:rsid w:val="00D15A13"/>
    <w:rsid w:val="00D1663C"/>
    <w:rsid w:val="00D16A0C"/>
    <w:rsid w:val="00D16EEC"/>
    <w:rsid w:val="00D1775A"/>
    <w:rsid w:val="00D17C92"/>
    <w:rsid w:val="00D17DFB"/>
    <w:rsid w:val="00D21365"/>
    <w:rsid w:val="00D22C4D"/>
    <w:rsid w:val="00D23CC5"/>
    <w:rsid w:val="00D24191"/>
    <w:rsid w:val="00D24315"/>
    <w:rsid w:val="00D24FE9"/>
    <w:rsid w:val="00D25719"/>
    <w:rsid w:val="00D25BF9"/>
    <w:rsid w:val="00D26036"/>
    <w:rsid w:val="00D2666D"/>
    <w:rsid w:val="00D272D1"/>
    <w:rsid w:val="00D2739D"/>
    <w:rsid w:val="00D27604"/>
    <w:rsid w:val="00D27671"/>
    <w:rsid w:val="00D30071"/>
    <w:rsid w:val="00D30376"/>
    <w:rsid w:val="00D30549"/>
    <w:rsid w:val="00D305FE"/>
    <w:rsid w:val="00D313E0"/>
    <w:rsid w:val="00D316C4"/>
    <w:rsid w:val="00D31F6F"/>
    <w:rsid w:val="00D325C0"/>
    <w:rsid w:val="00D328E6"/>
    <w:rsid w:val="00D33953"/>
    <w:rsid w:val="00D33B6F"/>
    <w:rsid w:val="00D3491B"/>
    <w:rsid w:val="00D34A71"/>
    <w:rsid w:val="00D34AA6"/>
    <w:rsid w:val="00D34C22"/>
    <w:rsid w:val="00D3555B"/>
    <w:rsid w:val="00D35987"/>
    <w:rsid w:val="00D362E7"/>
    <w:rsid w:val="00D36A5F"/>
    <w:rsid w:val="00D4009D"/>
    <w:rsid w:val="00D405B3"/>
    <w:rsid w:val="00D40834"/>
    <w:rsid w:val="00D41370"/>
    <w:rsid w:val="00D42E15"/>
    <w:rsid w:val="00D42ED1"/>
    <w:rsid w:val="00D44503"/>
    <w:rsid w:val="00D44CCA"/>
    <w:rsid w:val="00D44EE7"/>
    <w:rsid w:val="00D45136"/>
    <w:rsid w:val="00D45607"/>
    <w:rsid w:val="00D457DF"/>
    <w:rsid w:val="00D4596B"/>
    <w:rsid w:val="00D45D71"/>
    <w:rsid w:val="00D45F5B"/>
    <w:rsid w:val="00D478D0"/>
    <w:rsid w:val="00D509F2"/>
    <w:rsid w:val="00D518C5"/>
    <w:rsid w:val="00D51EBE"/>
    <w:rsid w:val="00D528B8"/>
    <w:rsid w:val="00D52BA2"/>
    <w:rsid w:val="00D532E5"/>
    <w:rsid w:val="00D5427E"/>
    <w:rsid w:val="00D55240"/>
    <w:rsid w:val="00D55BD5"/>
    <w:rsid w:val="00D56553"/>
    <w:rsid w:val="00D56D60"/>
    <w:rsid w:val="00D57EF9"/>
    <w:rsid w:val="00D6141A"/>
    <w:rsid w:val="00D61802"/>
    <w:rsid w:val="00D61A33"/>
    <w:rsid w:val="00D61BD0"/>
    <w:rsid w:val="00D621F7"/>
    <w:rsid w:val="00D634E6"/>
    <w:rsid w:val="00D637D7"/>
    <w:rsid w:val="00D63E5B"/>
    <w:rsid w:val="00D643DB"/>
    <w:rsid w:val="00D64FA4"/>
    <w:rsid w:val="00D6686C"/>
    <w:rsid w:val="00D66C9C"/>
    <w:rsid w:val="00D67245"/>
    <w:rsid w:val="00D70165"/>
    <w:rsid w:val="00D70917"/>
    <w:rsid w:val="00D71930"/>
    <w:rsid w:val="00D72028"/>
    <w:rsid w:val="00D7246C"/>
    <w:rsid w:val="00D72A48"/>
    <w:rsid w:val="00D72AFC"/>
    <w:rsid w:val="00D72F15"/>
    <w:rsid w:val="00D740C9"/>
    <w:rsid w:val="00D74919"/>
    <w:rsid w:val="00D7501E"/>
    <w:rsid w:val="00D7509C"/>
    <w:rsid w:val="00D75776"/>
    <w:rsid w:val="00D75D40"/>
    <w:rsid w:val="00D760E9"/>
    <w:rsid w:val="00D76241"/>
    <w:rsid w:val="00D76672"/>
    <w:rsid w:val="00D76A4C"/>
    <w:rsid w:val="00D77D43"/>
    <w:rsid w:val="00D8000F"/>
    <w:rsid w:val="00D80DFD"/>
    <w:rsid w:val="00D80E56"/>
    <w:rsid w:val="00D80FC2"/>
    <w:rsid w:val="00D810A6"/>
    <w:rsid w:val="00D81BB1"/>
    <w:rsid w:val="00D822AC"/>
    <w:rsid w:val="00D85AC7"/>
    <w:rsid w:val="00D85B34"/>
    <w:rsid w:val="00D86453"/>
    <w:rsid w:val="00D864EE"/>
    <w:rsid w:val="00D8725B"/>
    <w:rsid w:val="00D905AD"/>
    <w:rsid w:val="00D9168C"/>
    <w:rsid w:val="00D9216B"/>
    <w:rsid w:val="00D925FF"/>
    <w:rsid w:val="00D929C0"/>
    <w:rsid w:val="00D93B91"/>
    <w:rsid w:val="00D93FF7"/>
    <w:rsid w:val="00D94302"/>
    <w:rsid w:val="00D9463D"/>
    <w:rsid w:val="00D94930"/>
    <w:rsid w:val="00D94CD0"/>
    <w:rsid w:val="00D95D50"/>
    <w:rsid w:val="00D9630C"/>
    <w:rsid w:val="00D96B85"/>
    <w:rsid w:val="00D9758C"/>
    <w:rsid w:val="00D97C8F"/>
    <w:rsid w:val="00DA006E"/>
    <w:rsid w:val="00DA0289"/>
    <w:rsid w:val="00DA26A8"/>
    <w:rsid w:val="00DA300F"/>
    <w:rsid w:val="00DA3846"/>
    <w:rsid w:val="00DA38C6"/>
    <w:rsid w:val="00DA400B"/>
    <w:rsid w:val="00DA4842"/>
    <w:rsid w:val="00DA4E5F"/>
    <w:rsid w:val="00DA538F"/>
    <w:rsid w:val="00DA63F0"/>
    <w:rsid w:val="00DA6D44"/>
    <w:rsid w:val="00DA7149"/>
    <w:rsid w:val="00DA7AE8"/>
    <w:rsid w:val="00DA7C4C"/>
    <w:rsid w:val="00DB068D"/>
    <w:rsid w:val="00DB07CB"/>
    <w:rsid w:val="00DB1A25"/>
    <w:rsid w:val="00DB22DE"/>
    <w:rsid w:val="00DB5A51"/>
    <w:rsid w:val="00DB69BE"/>
    <w:rsid w:val="00DB6B13"/>
    <w:rsid w:val="00DB6DB2"/>
    <w:rsid w:val="00DB6FDA"/>
    <w:rsid w:val="00DB7125"/>
    <w:rsid w:val="00DB7856"/>
    <w:rsid w:val="00DC08CE"/>
    <w:rsid w:val="00DC1079"/>
    <w:rsid w:val="00DC12EF"/>
    <w:rsid w:val="00DC1AE6"/>
    <w:rsid w:val="00DC32DB"/>
    <w:rsid w:val="00DC3345"/>
    <w:rsid w:val="00DC3541"/>
    <w:rsid w:val="00DC5737"/>
    <w:rsid w:val="00DC5B24"/>
    <w:rsid w:val="00DC5F68"/>
    <w:rsid w:val="00DC60FD"/>
    <w:rsid w:val="00DC6AC3"/>
    <w:rsid w:val="00DC6D07"/>
    <w:rsid w:val="00DC76B4"/>
    <w:rsid w:val="00DC7D6A"/>
    <w:rsid w:val="00DC7DA9"/>
    <w:rsid w:val="00DC7E03"/>
    <w:rsid w:val="00DD0134"/>
    <w:rsid w:val="00DD0536"/>
    <w:rsid w:val="00DD0554"/>
    <w:rsid w:val="00DD05D1"/>
    <w:rsid w:val="00DD082B"/>
    <w:rsid w:val="00DD11D3"/>
    <w:rsid w:val="00DD146C"/>
    <w:rsid w:val="00DD209F"/>
    <w:rsid w:val="00DD2290"/>
    <w:rsid w:val="00DD2331"/>
    <w:rsid w:val="00DD243C"/>
    <w:rsid w:val="00DD32BC"/>
    <w:rsid w:val="00DD39E1"/>
    <w:rsid w:val="00DD3ACC"/>
    <w:rsid w:val="00DD3AEA"/>
    <w:rsid w:val="00DD419F"/>
    <w:rsid w:val="00DD5271"/>
    <w:rsid w:val="00DD57F1"/>
    <w:rsid w:val="00DD6BDD"/>
    <w:rsid w:val="00DD6FFF"/>
    <w:rsid w:val="00DD72E1"/>
    <w:rsid w:val="00DD7D11"/>
    <w:rsid w:val="00DD7E2B"/>
    <w:rsid w:val="00DE003A"/>
    <w:rsid w:val="00DE2D2F"/>
    <w:rsid w:val="00DE3A48"/>
    <w:rsid w:val="00DE3E01"/>
    <w:rsid w:val="00DE40DF"/>
    <w:rsid w:val="00DE53EA"/>
    <w:rsid w:val="00DE5731"/>
    <w:rsid w:val="00DE58B5"/>
    <w:rsid w:val="00DE60B2"/>
    <w:rsid w:val="00DE6194"/>
    <w:rsid w:val="00DE61AC"/>
    <w:rsid w:val="00DE62B8"/>
    <w:rsid w:val="00DE6B77"/>
    <w:rsid w:val="00DE7BEB"/>
    <w:rsid w:val="00DF16A3"/>
    <w:rsid w:val="00DF1897"/>
    <w:rsid w:val="00DF1B33"/>
    <w:rsid w:val="00DF2354"/>
    <w:rsid w:val="00DF285D"/>
    <w:rsid w:val="00DF3008"/>
    <w:rsid w:val="00DF31B5"/>
    <w:rsid w:val="00DF33ED"/>
    <w:rsid w:val="00DF35F7"/>
    <w:rsid w:val="00DF39BA"/>
    <w:rsid w:val="00DF3D72"/>
    <w:rsid w:val="00DF3FA8"/>
    <w:rsid w:val="00DF48EA"/>
    <w:rsid w:val="00DF5DC3"/>
    <w:rsid w:val="00DF6404"/>
    <w:rsid w:val="00DF64C8"/>
    <w:rsid w:val="00DF673E"/>
    <w:rsid w:val="00DF7A55"/>
    <w:rsid w:val="00E0014C"/>
    <w:rsid w:val="00E001A5"/>
    <w:rsid w:val="00E00813"/>
    <w:rsid w:val="00E00D48"/>
    <w:rsid w:val="00E01849"/>
    <w:rsid w:val="00E03723"/>
    <w:rsid w:val="00E04744"/>
    <w:rsid w:val="00E0479D"/>
    <w:rsid w:val="00E04E38"/>
    <w:rsid w:val="00E050A3"/>
    <w:rsid w:val="00E06288"/>
    <w:rsid w:val="00E06FBE"/>
    <w:rsid w:val="00E07EFB"/>
    <w:rsid w:val="00E100E2"/>
    <w:rsid w:val="00E10121"/>
    <w:rsid w:val="00E103D0"/>
    <w:rsid w:val="00E10EB5"/>
    <w:rsid w:val="00E116D1"/>
    <w:rsid w:val="00E11A4F"/>
    <w:rsid w:val="00E121B5"/>
    <w:rsid w:val="00E12D7A"/>
    <w:rsid w:val="00E14487"/>
    <w:rsid w:val="00E14765"/>
    <w:rsid w:val="00E14975"/>
    <w:rsid w:val="00E14CF7"/>
    <w:rsid w:val="00E150D4"/>
    <w:rsid w:val="00E15B7A"/>
    <w:rsid w:val="00E16103"/>
    <w:rsid w:val="00E162C5"/>
    <w:rsid w:val="00E16834"/>
    <w:rsid w:val="00E16ACA"/>
    <w:rsid w:val="00E17416"/>
    <w:rsid w:val="00E17511"/>
    <w:rsid w:val="00E177F4"/>
    <w:rsid w:val="00E17986"/>
    <w:rsid w:val="00E2053A"/>
    <w:rsid w:val="00E221BC"/>
    <w:rsid w:val="00E22357"/>
    <w:rsid w:val="00E227AD"/>
    <w:rsid w:val="00E22B87"/>
    <w:rsid w:val="00E22E30"/>
    <w:rsid w:val="00E238C3"/>
    <w:rsid w:val="00E2457A"/>
    <w:rsid w:val="00E24F73"/>
    <w:rsid w:val="00E25C53"/>
    <w:rsid w:val="00E266AC"/>
    <w:rsid w:val="00E26822"/>
    <w:rsid w:val="00E27398"/>
    <w:rsid w:val="00E27CC7"/>
    <w:rsid w:val="00E27FAF"/>
    <w:rsid w:val="00E30950"/>
    <w:rsid w:val="00E30F7F"/>
    <w:rsid w:val="00E31906"/>
    <w:rsid w:val="00E324A6"/>
    <w:rsid w:val="00E3256F"/>
    <w:rsid w:val="00E3278E"/>
    <w:rsid w:val="00E329AF"/>
    <w:rsid w:val="00E32AB0"/>
    <w:rsid w:val="00E32B3C"/>
    <w:rsid w:val="00E32D38"/>
    <w:rsid w:val="00E32E46"/>
    <w:rsid w:val="00E335B9"/>
    <w:rsid w:val="00E33BA4"/>
    <w:rsid w:val="00E34309"/>
    <w:rsid w:val="00E3449C"/>
    <w:rsid w:val="00E344F4"/>
    <w:rsid w:val="00E34811"/>
    <w:rsid w:val="00E348CC"/>
    <w:rsid w:val="00E34E0C"/>
    <w:rsid w:val="00E351F8"/>
    <w:rsid w:val="00E3565F"/>
    <w:rsid w:val="00E358D8"/>
    <w:rsid w:val="00E35E50"/>
    <w:rsid w:val="00E35EF3"/>
    <w:rsid w:val="00E36014"/>
    <w:rsid w:val="00E36A54"/>
    <w:rsid w:val="00E37B7B"/>
    <w:rsid w:val="00E4010B"/>
    <w:rsid w:val="00E416D5"/>
    <w:rsid w:val="00E41AE5"/>
    <w:rsid w:val="00E421CB"/>
    <w:rsid w:val="00E42862"/>
    <w:rsid w:val="00E42EB7"/>
    <w:rsid w:val="00E42FE6"/>
    <w:rsid w:val="00E43A83"/>
    <w:rsid w:val="00E43B49"/>
    <w:rsid w:val="00E44F22"/>
    <w:rsid w:val="00E4518C"/>
    <w:rsid w:val="00E45268"/>
    <w:rsid w:val="00E479C9"/>
    <w:rsid w:val="00E508F4"/>
    <w:rsid w:val="00E518B8"/>
    <w:rsid w:val="00E51A05"/>
    <w:rsid w:val="00E51B28"/>
    <w:rsid w:val="00E52108"/>
    <w:rsid w:val="00E5245C"/>
    <w:rsid w:val="00E529BD"/>
    <w:rsid w:val="00E52A1A"/>
    <w:rsid w:val="00E52DC2"/>
    <w:rsid w:val="00E53D78"/>
    <w:rsid w:val="00E53F5A"/>
    <w:rsid w:val="00E5446C"/>
    <w:rsid w:val="00E5498F"/>
    <w:rsid w:val="00E5510F"/>
    <w:rsid w:val="00E5578F"/>
    <w:rsid w:val="00E55C2D"/>
    <w:rsid w:val="00E56AC5"/>
    <w:rsid w:val="00E56E01"/>
    <w:rsid w:val="00E5757A"/>
    <w:rsid w:val="00E608F0"/>
    <w:rsid w:val="00E60F4F"/>
    <w:rsid w:val="00E63EA4"/>
    <w:rsid w:val="00E64118"/>
    <w:rsid w:val="00E6498E"/>
    <w:rsid w:val="00E649A4"/>
    <w:rsid w:val="00E66011"/>
    <w:rsid w:val="00E663A0"/>
    <w:rsid w:val="00E66C9F"/>
    <w:rsid w:val="00E70841"/>
    <w:rsid w:val="00E71C9D"/>
    <w:rsid w:val="00E72CA1"/>
    <w:rsid w:val="00E7364E"/>
    <w:rsid w:val="00E736D9"/>
    <w:rsid w:val="00E73938"/>
    <w:rsid w:val="00E73B06"/>
    <w:rsid w:val="00E74598"/>
    <w:rsid w:val="00E74645"/>
    <w:rsid w:val="00E74961"/>
    <w:rsid w:val="00E74D8C"/>
    <w:rsid w:val="00E75105"/>
    <w:rsid w:val="00E75E13"/>
    <w:rsid w:val="00E76069"/>
    <w:rsid w:val="00E761B4"/>
    <w:rsid w:val="00E76AA1"/>
    <w:rsid w:val="00E77CFB"/>
    <w:rsid w:val="00E804A1"/>
    <w:rsid w:val="00E80DC6"/>
    <w:rsid w:val="00E80F39"/>
    <w:rsid w:val="00E81414"/>
    <w:rsid w:val="00E8220E"/>
    <w:rsid w:val="00E823FB"/>
    <w:rsid w:val="00E82E97"/>
    <w:rsid w:val="00E837C0"/>
    <w:rsid w:val="00E84765"/>
    <w:rsid w:val="00E85B97"/>
    <w:rsid w:val="00E85C2D"/>
    <w:rsid w:val="00E862AB"/>
    <w:rsid w:val="00E86631"/>
    <w:rsid w:val="00E868AC"/>
    <w:rsid w:val="00E868EB"/>
    <w:rsid w:val="00E871D9"/>
    <w:rsid w:val="00E875A0"/>
    <w:rsid w:val="00E8779D"/>
    <w:rsid w:val="00E90E0A"/>
    <w:rsid w:val="00E91860"/>
    <w:rsid w:val="00E91F2B"/>
    <w:rsid w:val="00E922B8"/>
    <w:rsid w:val="00E93311"/>
    <w:rsid w:val="00E93B86"/>
    <w:rsid w:val="00E93CB4"/>
    <w:rsid w:val="00E94D93"/>
    <w:rsid w:val="00E95C13"/>
    <w:rsid w:val="00E9731B"/>
    <w:rsid w:val="00EA0328"/>
    <w:rsid w:val="00EA0471"/>
    <w:rsid w:val="00EA0678"/>
    <w:rsid w:val="00EA07A6"/>
    <w:rsid w:val="00EA0D12"/>
    <w:rsid w:val="00EA11BB"/>
    <w:rsid w:val="00EA15D8"/>
    <w:rsid w:val="00EA160F"/>
    <w:rsid w:val="00EA19DA"/>
    <w:rsid w:val="00EA1F99"/>
    <w:rsid w:val="00EA2EB8"/>
    <w:rsid w:val="00EA352E"/>
    <w:rsid w:val="00EA43C0"/>
    <w:rsid w:val="00EA5A08"/>
    <w:rsid w:val="00EA5BA8"/>
    <w:rsid w:val="00EA76A4"/>
    <w:rsid w:val="00EA7FE3"/>
    <w:rsid w:val="00EB02FD"/>
    <w:rsid w:val="00EB0CEC"/>
    <w:rsid w:val="00EB2425"/>
    <w:rsid w:val="00EB2B45"/>
    <w:rsid w:val="00EB2FCA"/>
    <w:rsid w:val="00EB33D9"/>
    <w:rsid w:val="00EB4145"/>
    <w:rsid w:val="00EB422D"/>
    <w:rsid w:val="00EB4ABF"/>
    <w:rsid w:val="00EB4C5D"/>
    <w:rsid w:val="00EB5B4C"/>
    <w:rsid w:val="00EB5D10"/>
    <w:rsid w:val="00EB6192"/>
    <w:rsid w:val="00EB6504"/>
    <w:rsid w:val="00EB6901"/>
    <w:rsid w:val="00EC0029"/>
    <w:rsid w:val="00EC007D"/>
    <w:rsid w:val="00EC019D"/>
    <w:rsid w:val="00EC0A6A"/>
    <w:rsid w:val="00EC0B7B"/>
    <w:rsid w:val="00EC10FC"/>
    <w:rsid w:val="00EC1A21"/>
    <w:rsid w:val="00EC201A"/>
    <w:rsid w:val="00EC2242"/>
    <w:rsid w:val="00EC29F6"/>
    <w:rsid w:val="00EC3799"/>
    <w:rsid w:val="00EC4C8C"/>
    <w:rsid w:val="00EC5344"/>
    <w:rsid w:val="00EC6C5A"/>
    <w:rsid w:val="00EC6EAE"/>
    <w:rsid w:val="00EC7031"/>
    <w:rsid w:val="00EC7C3F"/>
    <w:rsid w:val="00EC7C57"/>
    <w:rsid w:val="00ED01AA"/>
    <w:rsid w:val="00ED0577"/>
    <w:rsid w:val="00ED088F"/>
    <w:rsid w:val="00ED0934"/>
    <w:rsid w:val="00ED09DD"/>
    <w:rsid w:val="00ED0C93"/>
    <w:rsid w:val="00ED1407"/>
    <w:rsid w:val="00ED23E6"/>
    <w:rsid w:val="00ED2C6F"/>
    <w:rsid w:val="00ED2CE9"/>
    <w:rsid w:val="00ED3210"/>
    <w:rsid w:val="00ED3798"/>
    <w:rsid w:val="00ED3EBC"/>
    <w:rsid w:val="00ED3F95"/>
    <w:rsid w:val="00ED476E"/>
    <w:rsid w:val="00ED49B1"/>
    <w:rsid w:val="00ED4BDF"/>
    <w:rsid w:val="00ED52C7"/>
    <w:rsid w:val="00ED56FC"/>
    <w:rsid w:val="00ED5AB9"/>
    <w:rsid w:val="00ED5CB1"/>
    <w:rsid w:val="00ED6138"/>
    <w:rsid w:val="00ED6AC8"/>
    <w:rsid w:val="00ED7A32"/>
    <w:rsid w:val="00ED7BC5"/>
    <w:rsid w:val="00EE06C4"/>
    <w:rsid w:val="00EE0B9B"/>
    <w:rsid w:val="00EE1729"/>
    <w:rsid w:val="00EE3513"/>
    <w:rsid w:val="00EE3605"/>
    <w:rsid w:val="00EE4061"/>
    <w:rsid w:val="00EE543A"/>
    <w:rsid w:val="00EE56D3"/>
    <w:rsid w:val="00EE5F53"/>
    <w:rsid w:val="00EE5F5B"/>
    <w:rsid w:val="00EE71EC"/>
    <w:rsid w:val="00EE72E5"/>
    <w:rsid w:val="00EE7463"/>
    <w:rsid w:val="00EF0FE4"/>
    <w:rsid w:val="00EF26C2"/>
    <w:rsid w:val="00EF30C6"/>
    <w:rsid w:val="00EF35A6"/>
    <w:rsid w:val="00EF46F0"/>
    <w:rsid w:val="00EF49BD"/>
    <w:rsid w:val="00EF52E0"/>
    <w:rsid w:val="00EF58A9"/>
    <w:rsid w:val="00EF596C"/>
    <w:rsid w:val="00EF6434"/>
    <w:rsid w:val="00EF739B"/>
    <w:rsid w:val="00EF7F7B"/>
    <w:rsid w:val="00F0053F"/>
    <w:rsid w:val="00F0066B"/>
    <w:rsid w:val="00F00AAE"/>
    <w:rsid w:val="00F00E51"/>
    <w:rsid w:val="00F00FE1"/>
    <w:rsid w:val="00F015F9"/>
    <w:rsid w:val="00F01641"/>
    <w:rsid w:val="00F0202C"/>
    <w:rsid w:val="00F029DB"/>
    <w:rsid w:val="00F02DE4"/>
    <w:rsid w:val="00F038B1"/>
    <w:rsid w:val="00F039E0"/>
    <w:rsid w:val="00F04422"/>
    <w:rsid w:val="00F04476"/>
    <w:rsid w:val="00F044E1"/>
    <w:rsid w:val="00F0590C"/>
    <w:rsid w:val="00F05974"/>
    <w:rsid w:val="00F06011"/>
    <w:rsid w:val="00F0613B"/>
    <w:rsid w:val="00F0753F"/>
    <w:rsid w:val="00F101B2"/>
    <w:rsid w:val="00F11216"/>
    <w:rsid w:val="00F11A9E"/>
    <w:rsid w:val="00F1410F"/>
    <w:rsid w:val="00F14D9D"/>
    <w:rsid w:val="00F158C3"/>
    <w:rsid w:val="00F174D4"/>
    <w:rsid w:val="00F2027B"/>
    <w:rsid w:val="00F204FF"/>
    <w:rsid w:val="00F20A92"/>
    <w:rsid w:val="00F21E41"/>
    <w:rsid w:val="00F222F8"/>
    <w:rsid w:val="00F22622"/>
    <w:rsid w:val="00F22E2F"/>
    <w:rsid w:val="00F22E4E"/>
    <w:rsid w:val="00F233BE"/>
    <w:rsid w:val="00F2422E"/>
    <w:rsid w:val="00F25874"/>
    <w:rsid w:val="00F26E00"/>
    <w:rsid w:val="00F272A9"/>
    <w:rsid w:val="00F2790A"/>
    <w:rsid w:val="00F27F56"/>
    <w:rsid w:val="00F30615"/>
    <w:rsid w:val="00F31E93"/>
    <w:rsid w:val="00F321AE"/>
    <w:rsid w:val="00F32251"/>
    <w:rsid w:val="00F32E36"/>
    <w:rsid w:val="00F3342F"/>
    <w:rsid w:val="00F33823"/>
    <w:rsid w:val="00F34426"/>
    <w:rsid w:val="00F3458C"/>
    <w:rsid w:val="00F34835"/>
    <w:rsid w:val="00F354AC"/>
    <w:rsid w:val="00F36C40"/>
    <w:rsid w:val="00F370D4"/>
    <w:rsid w:val="00F3797A"/>
    <w:rsid w:val="00F37BBE"/>
    <w:rsid w:val="00F4056F"/>
    <w:rsid w:val="00F408F9"/>
    <w:rsid w:val="00F4133D"/>
    <w:rsid w:val="00F41766"/>
    <w:rsid w:val="00F41887"/>
    <w:rsid w:val="00F424A7"/>
    <w:rsid w:val="00F4276D"/>
    <w:rsid w:val="00F42F7D"/>
    <w:rsid w:val="00F43729"/>
    <w:rsid w:val="00F440F0"/>
    <w:rsid w:val="00F4420B"/>
    <w:rsid w:val="00F445B9"/>
    <w:rsid w:val="00F4478E"/>
    <w:rsid w:val="00F44BA8"/>
    <w:rsid w:val="00F44F42"/>
    <w:rsid w:val="00F44F52"/>
    <w:rsid w:val="00F451A5"/>
    <w:rsid w:val="00F452A0"/>
    <w:rsid w:val="00F453FE"/>
    <w:rsid w:val="00F45B32"/>
    <w:rsid w:val="00F4725A"/>
    <w:rsid w:val="00F50849"/>
    <w:rsid w:val="00F50F00"/>
    <w:rsid w:val="00F51088"/>
    <w:rsid w:val="00F51C61"/>
    <w:rsid w:val="00F51C7F"/>
    <w:rsid w:val="00F52A70"/>
    <w:rsid w:val="00F52E53"/>
    <w:rsid w:val="00F53127"/>
    <w:rsid w:val="00F532BE"/>
    <w:rsid w:val="00F54E81"/>
    <w:rsid w:val="00F54ECA"/>
    <w:rsid w:val="00F551DA"/>
    <w:rsid w:val="00F55799"/>
    <w:rsid w:val="00F55C96"/>
    <w:rsid w:val="00F56D90"/>
    <w:rsid w:val="00F56DE1"/>
    <w:rsid w:val="00F56F3A"/>
    <w:rsid w:val="00F5700E"/>
    <w:rsid w:val="00F57464"/>
    <w:rsid w:val="00F57DCC"/>
    <w:rsid w:val="00F60743"/>
    <w:rsid w:val="00F6220E"/>
    <w:rsid w:val="00F626D1"/>
    <w:rsid w:val="00F62932"/>
    <w:rsid w:val="00F62B5F"/>
    <w:rsid w:val="00F63514"/>
    <w:rsid w:val="00F63A09"/>
    <w:rsid w:val="00F63CE0"/>
    <w:rsid w:val="00F63DFB"/>
    <w:rsid w:val="00F644EF"/>
    <w:rsid w:val="00F6496F"/>
    <w:rsid w:val="00F64E4E"/>
    <w:rsid w:val="00F65D8A"/>
    <w:rsid w:val="00F65EAF"/>
    <w:rsid w:val="00F660D6"/>
    <w:rsid w:val="00F67396"/>
    <w:rsid w:val="00F67F9A"/>
    <w:rsid w:val="00F70558"/>
    <w:rsid w:val="00F7073F"/>
    <w:rsid w:val="00F708C6"/>
    <w:rsid w:val="00F709EA"/>
    <w:rsid w:val="00F71A45"/>
    <w:rsid w:val="00F71AB5"/>
    <w:rsid w:val="00F724AC"/>
    <w:rsid w:val="00F72DB4"/>
    <w:rsid w:val="00F73403"/>
    <w:rsid w:val="00F73EA5"/>
    <w:rsid w:val="00F74018"/>
    <w:rsid w:val="00F74100"/>
    <w:rsid w:val="00F743DE"/>
    <w:rsid w:val="00F748D8"/>
    <w:rsid w:val="00F7503A"/>
    <w:rsid w:val="00F750DC"/>
    <w:rsid w:val="00F75223"/>
    <w:rsid w:val="00F756F1"/>
    <w:rsid w:val="00F76B15"/>
    <w:rsid w:val="00F809D9"/>
    <w:rsid w:val="00F81099"/>
    <w:rsid w:val="00F817BA"/>
    <w:rsid w:val="00F817F2"/>
    <w:rsid w:val="00F826CC"/>
    <w:rsid w:val="00F82B8E"/>
    <w:rsid w:val="00F830B8"/>
    <w:rsid w:val="00F83C1A"/>
    <w:rsid w:val="00F8406E"/>
    <w:rsid w:val="00F84C9E"/>
    <w:rsid w:val="00F85C90"/>
    <w:rsid w:val="00F85FAC"/>
    <w:rsid w:val="00F8649C"/>
    <w:rsid w:val="00F86653"/>
    <w:rsid w:val="00F90182"/>
    <w:rsid w:val="00F905ED"/>
    <w:rsid w:val="00F905F3"/>
    <w:rsid w:val="00F90C9D"/>
    <w:rsid w:val="00F90F9D"/>
    <w:rsid w:val="00F91DCE"/>
    <w:rsid w:val="00F924BA"/>
    <w:rsid w:val="00F949F1"/>
    <w:rsid w:val="00F94D08"/>
    <w:rsid w:val="00F9522C"/>
    <w:rsid w:val="00F958A7"/>
    <w:rsid w:val="00F95BD0"/>
    <w:rsid w:val="00F96396"/>
    <w:rsid w:val="00F970EA"/>
    <w:rsid w:val="00F9723B"/>
    <w:rsid w:val="00F974F5"/>
    <w:rsid w:val="00F976BA"/>
    <w:rsid w:val="00F976CC"/>
    <w:rsid w:val="00FA0F25"/>
    <w:rsid w:val="00FA1D65"/>
    <w:rsid w:val="00FA2299"/>
    <w:rsid w:val="00FA2778"/>
    <w:rsid w:val="00FA42CF"/>
    <w:rsid w:val="00FA4C3D"/>
    <w:rsid w:val="00FA4DF8"/>
    <w:rsid w:val="00FA53F8"/>
    <w:rsid w:val="00FA555C"/>
    <w:rsid w:val="00FA5F01"/>
    <w:rsid w:val="00FA6250"/>
    <w:rsid w:val="00FA6292"/>
    <w:rsid w:val="00FA6496"/>
    <w:rsid w:val="00FA6850"/>
    <w:rsid w:val="00FA6BB6"/>
    <w:rsid w:val="00FA71EE"/>
    <w:rsid w:val="00FA77E6"/>
    <w:rsid w:val="00FB0526"/>
    <w:rsid w:val="00FB053C"/>
    <w:rsid w:val="00FB09D2"/>
    <w:rsid w:val="00FB0B13"/>
    <w:rsid w:val="00FB1319"/>
    <w:rsid w:val="00FB1749"/>
    <w:rsid w:val="00FB2487"/>
    <w:rsid w:val="00FB2952"/>
    <w:rsid w:val="00FB325A"/>
    <w:rsid w:val="00FB3909"/>
    <w:rsid w:val="00FB392E"/>
    <w:rsid w:val="00FB3AB7"/>
    <w:rsid w:val="00FB3B81"/>
    <w:rsid w:val="00FB3CED"/>
    <w:rsid w:val="00FB63B1"/>
    <w:rsid w:val="00FB645B"/>
    <w:rsid w:val="00FB7027"/>
    <w:rsid w:val="00FC0547"/>
    <w:rsid w:val="00FC0E25"/>
    <w:rsid w:val="00FC0FDF"/>
    <w:rsid w:val="00FC112E"/>
    <w:rsid w:val="00FC1F44"/>
    <w:rsid w:val="00FC1F98"/>
    <w:rsid w:val="00FC2035"/>
    <w:rsid w:val="00FC29C8"/>
    <w:rsid w:val="00FC2A23"/>
    <w:rsid w:val="00FC306D"/>
    <w:rsid w:val="00FC3198"/>
    <w:rsid w:val="00FC4451"/>
    <w:rsid w:val="00FC4B84"/>
    <w:rsid w:val="00FC4C2E"/>
    <w:rsid w:val="00FC54DF"/>
    <w:rsid w:val="00FC5665"/>
    <w:rsid w:val="00FC5852"/>
    <w:rsid w:val="00FC5FE6"/>
    <w:rsid w:val="00FC6688"/>
    <w:rsid w:val="00FC6D3F"/>
    <w:rsid w:val="00FC6F50"/>
    <w:rsid w:val="00FC73B5"/>
    <w:rsid w:val="00FC77D6"/>
    <w:rsid w:val="00FD12EC"/>
    <w:rsid w:val="00FD1D82"/>
    <w:rsid w:val="00FD1D9F"/>
    <w:rsid w:val="00FD1F85"/>
    <w:rsid w:val="00FD21D7"/>
    <w:rsid w:val="00FD234E"/>
    <w:rsid w:val="00FD2411"/>
    <w:rsid w:val="00FD2BE3"/>
    <w:rsid w:val="00FD359B"/>
    <w:rsid w:val="00FD4A39"/>
    <w:rsid w:val="00FD4AA6"/>
    <w:rsid w:val="00FD4E0E"/>
    <w:rsid w:val="00FD4E1A"/>
    <w:rsid w:val="00FD51E6"/>
    <w:rsid w:val="00FD549F"/>
    <w:rsid w:val="00FD59A8"/>
    <w:rsid w:val="00FD679B"/>
    <w:rsid w:val="00FD6A2F"/>
    <w:rsid w:val="00FD6B25"/>
    <w:rsid w:val="00FD6C19"/>
    <w:rsid w:val="00FD6F78"/>
    <w:rsid w:val="00FD7399"/>
    <w:rsid w:val="00FD75E8"/>
    <w:rsid w:val="00FE2F5D"/>
    <w:rsid w:val="00FE3247"/>
    <w:rsid w:val="00FE3451"/>
    <w:rsid w:val="00FE3634"/>
    <w:rsid w:val="00FE36E2"/>
    <w:rsid w:val="00FE37C8"/>
    <w:rsid w:val="00FE3977"/>
    <w:rsid w:val="00FE3C7E"/>
    <w:rsid w:val="00FE437D"/>
    <w:rsid w:val="00FE57BB"/>
    <w:rsid w:val="00FE61D6"/>
    <w:rsid w:val="00FE72B2"/>
    <w:rsid w:val="00FE77D2"/>
    <w:rsid w:val="00FE798F"/>
    <w:rsid w:val="00FE7D35"/>
    <w:rsid w:val="00FF012B"/>
    <w:rsid w:val="00FF036B"/>
    <w:rsid w:val="00FF092C"/>
    <w:rsid w:val="00FF1147"/>
    <w:rsid w:val="00FF1A64"/>
    <w:rsid w:val="00FF2ABE"/>
    <w:rsid w:val="00FF337F"/>
    <w:rsid w:val="00FF374B"/>
    <w:rsid w:val="00FF3A84"/>
    <w:rsid w:val="00FF3CF6"/>
    <w:rsid w:val="00FF497A"/>
    <w:rsid w:val="00FF5068"/>
    <w:rsid w:val="00FF59CA"/>
    <w:rsid w:val="00FF5B23"/>
    <w:rsid w:val="00FF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horizontal-relative:page;mso-position-vertical-relative:page" strokecolor="red">
      <v:stroke color="red" weight=".05pt"/>
    </o:shapedefaults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KievitOT-Regular" w:eastAsiaTheme="minorHAnsi" w:hAnsi="KievitOT-Regular" w:cstheme="minorBidi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842"/>
    <w:pPr>
      <w:spacing w:after="200" w:line="276" w:lineRule="auto"/>
    </w:pPr>
    <w:rPr>
      <w:rFonts w:ascii="Verdana" w:hAnsi="Verdana" w:cs="Arial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9C53CA"/>
    <w:pPr>
      <w:keepNext/>
      <w:keepLines/>
      <w:tabs>
        <w:tab w:val="left" w:pos="227"/>
        <w:tab w:val="left" w:pos="454"/>
      </w:tabs>
      <w:spacing w:before="480" w:after="0" w:line="260" w:lineRule="exac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A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C53CA"/>
    <w:pPr>
      <w:keepNext/>
      <w:keepLines/>
      <w:tabs>
        <w:tab w:val="left" w:pos="227"/>
        <w:tab w:val="left" w:pos="454"/>
      </w:tabs>
      <w:spacing w:before="200" w:after="0" w:line="260" w:lineRule="exac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A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3CA"/>
    <w:pPr>
      <w:keepNext/>
      <w:keepLines/>
      <w:tabs>
        <w:tab w:val="left" w:pos="227"/>
        <w:tab w:val="left" w:pos="454"/>
      </w:tabs>
      <w:spacing w:before="200" w:after="0" w:line="26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144"/>
    <w:pPr>
      <w:tabs>
        <w:tab w:val="center" w:pos="4536"/>
        <w:tab w:val="right" w:pos="9072"/>
      </w:tabs>
      <w:spacing w:line="240" w:lineRule="auto"/>
    </w:pPr>
  </w:style>
  <w:style w:type="table" w:styleId="TableGrid">
    <w:name w:val="Table Grid"/>
    <w:basedOn w:val="TableNormal"/>
    <w:uiPriority w:val="59"/>
    <w:rsid w:val="00641356"/>
    <w:tblPr>
      <w:tblCellMar>
        <w:left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63144"/>
  </w:style>
  <w:style w:type="paragraph" w:styleId="Footer">
    <w:name w:val="footer"/>
    <w:basedOn w:val="Normal"/>
    <w:link w:val="FooterChar"/>
    <w:uiPriority w:val="99"/>
    <w:unhideWhenUsed/>
    <w:rsid w:val="00A6314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144"/>
  </w:style>
  <w:style w:type="paragraph" w:styleId="BalloonText">
    <w:name w:val="Balloon Text"/>
    <w:basedOn w:val="Normal"/>
    <w:link w:val="BalloonTextChar"/>
    <w:uiPriority w:val="99"/>
    <w:semiHidden/>
    <w:unhideWhenUsed/>
    <w:rsid w:val="00A63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144"/>
    <w:rPr>
      <w:rFonts w:ascii="Tahoma" w:hAnsi="Tahoma" w:cs="Tahoma"/>
      <w:sz w:val="16"/>
      <w:szCs w:val="16"/>
    </w:rPr>
  </w:style>
  <w:style w:type="paragraph" w:customStyle="1" w:styleId="02TextohneAbstand">
    <w:name w:val="02_Text_ohne_Abstand"/>
    <w:basedOn w:val="Normal"/>
    <w:qFormat/>
    <w:rsid w:val="00BD7070"/>
  </w:style>
  <w:style w:type="paragraph" w:customStyle="1" w:styleId="02TextNormal">
    <w:name w:val="02_Text_Normal"/>
    <w:basedOn w:val="02TextohneAbstand"/>
    <w:qFormat/>
    <w:rsid w:val="00BD7070"/>
    <w:pPr>
      <w:spacing w:after="260"/>
    </w:pPr>
  </w:style>
  <w:style w:type="paragraph" w:customStyle="1" w:styleId="01UntertitelohneAbstand">
    <w:name w:val="01_Untertitel_ohne_Abstand"/>
    <w:basedOn w:val="02TextohneAbstand"/>
    <w:next w:val="02TextohneAbstand"/>
    <w:qFormat/>
    <w:rsid w:val="00BD7070"/>
    <w:rPr>
      <w:rFonts w:ascii="KievitOT-Bold" w:hAnsi="KievitOT-Bold"/>
    </w:rPr>
  </w:style>
  <w:style w:type="paragraph" w:customStyle="1" w:styleId="01Untertitel">
    <w:name w:val="01_Untertitel"/>
    <w:basedOn w:val="01UntertitelohneAbstand"/>
    <w:next w:val="02TextNormal"/>
    <w:uiPriority w:val="99"/>
    <w:qFormat/>
    <w:rsid w:val="00BD7070"/>
    <w:pPr>
      <w:spacing w:after="260"/>
    </w:pPr>
  </w:style>
  <w:style w:type="paragraph" w:customStyle="1" w:styleId="02TextKursiv">
    <w:name w:val="02_Text_Kursiv"/>
    <w:basedOn w:val="02TextohneAbstand"/>
    <w:qFormat/>
    <w:rsid w:val="00BD7070"/>
    <w:rPr>
      <w:rFonts w:ascii="KievitOT-Italic" w:hAnsi="KievitOT-Italic"/>
    </w:rPr>
  </w:style>
  <w:style w:type="paragraph" w:customStyle="1" w:styleId="01UntertitelKursiv">
    <w:name w:val="01_Untertitel_Kursiv"/>
    <w:basedOn w:val="02TextKursiv"/>
    <w:next w:val="02TextNormal"/>
    <w:qFormat/>
    <w:rsid w:val="00BD7070"/>
    <w:rPr>
      <w:rFonts w:ascii="KievitOT-MediumItalic" w:hAnsi="KievitOT-MediumItalic"/>
    </w:rPr>
  </w:style>
  <w:style w:type="paragraph" w:customStyle="1" w:styleId="03Auflistunge1">
    <w:name w:val="03_Auflistung_e1"/>
    <w:basedOn w:val="02TextohneAbstand"/>
    <w:qFormat/>
    <w:rsid w:val="00D810A6"/>
    <w:pPr>
      <w:numPr>
        <w:numId w:val="3"/>
      </w:numPr>
    </w:pPr>
  </w:style>
  <w:style w:type="paragraph" w:customStyle="1" w:styleId="03Auflistunge2">
    <w:name w:val="03_Auflistung_e2"/>
    <w:basedOn w:val="03Auflistunge1"/>
    <w:qFormat/>
    <w:rsid w:val="00D810A6"/>
    <w:pPr>
      <w:numPr>
        <w:ilvl w:val="1"/>
      </w:numPr>
    </w:pPr>
  </w:style>
  <w:style w:type="numbering" w:customStyle="1" w:styleId="03AuflistungBLS">
    <w:name w:val="03_Auflistung_BLS"/>
    <w:basedOn w:val="NoList"/>
    <w:uiPriority w:val="99"/>
    <w:rsid w:val="00D810A6"/>
    <w:pPr>
      <w:numPr>
        <w:numId w:val="1"/>
      </w:numPr>
    </w:pPr>
  </w:style>
  <w:style w:type="paragraph" w:customStyle="1" w:styleId="04Nummerierunge1">
    <w:name w:val="04_Nummerierung_e1"/>
    <w:basedOn w:val="02TextohneAbstand"/>
    <w:qFormat/>
    <w:rsid w:val="006355DB"/>
    <w:pPr>
      <w:numPr>
        <w:numId w:val="4"/>
      </w:numPr>
    </w:pPr>
  </w:style>
  <w:style w:type="numbering" w:customStyle="1" w:styleId="04NummerierungBLS">
    <w:name w:val="04_Nummerierung_BLS"/>
    <w:basedOn w:val="NoList"/>
    <w:uiPriority w:val="99"/>
    <w:rsid w:val="006355DB"/>
    <w:pPr>
      <w:numPr>
        <w:numId w:val="2"/>
      </w:numPr>
    </w:pPr>
  </w:style>
  <w:style w:type="paragraph" w:customStyle="1" w:styleId="04Nummerierunge2">
    <w:name w:val="04_Nummerierung_e2"/>
    <w:basedOn w:val="04Nummerierunge1"/>
    <w:qFormat/>
    <w:rsid w:val="006355DB"/>
    <w:pPr>
      <w:numPr>
        <w:ilvl w:val="1"/>
      </w:numPr>
    </w:pPr>
  </w:style>
  <w:style w:type="character" w:customStyle="1" w:styleId="02AuszeichnungKursiv">
    <w:name w:val="02_Auszeichnung_Kursiv"/>
    <w:basedOn w:val="DefaultParagraphFont"/>
    <w:uiPriority w:val="1"/>
    <w:qFormat/>
    <w:rsid w:val="006005CF"/>
    <w:rPr>
      <w:rFonts w:ascii="KievitOT-Italic" w:hAnsi="KievitOT-Italic"/>
    </w:rPr>
  </w:style>
  <w:style w:type="character" w:customStyle="1" w:styleId="02AuszeichnungKursivFett">
    <w:name w:val="02_Auszeichnung_Kursiv_Fett"/>
    <w:basedOn w:val="02AuszeichnungKursiv"/>
    <w:uiPriority w:val="1"/>
    <w:qFormat/>
    <w:rsid w:val="006005CF"/>
    <w:rPr>
      <w:rFonts w:ascii="KievitOT-MediumItalic" w:hAnsi="KievitOT-MediumItalic"/>
    </w:rPr>
  </w:style>
  <w:style w:type="character" w:customStyle="1" w:styleId="02AuszeichnungFett">
    <w:name w:val="02_Auszeichnung_Fett"/>
    <w:basedOn w:val="02AuszeichnungKursivFett"/>
    <w:uiPriority w:val="1"/>
    <w:qFormat/>
    <w:rsid w:val="006005CF"/>
    <w:rPr>
      <w:rFonts w:ascii="KievitOT-Bold" w:hAnsi="KievitOT-Bold"/>
    </w:rPr>
  </w:style>
  <w:style w:type="paragraph" w:customStyle="1" w:styleId="05TextKlein">
    <w:name w:val="05_Text_Klein"/>
    <w:basedOn w:val="02TextohneAbstand"/>
    <w:qFormat/>
    <w:rsid w:val="006C7BF7"/>
    <w:pPr>
      <w:spacing w:line="180" w:lineRule="exact"/>
    </w:pPr>
    <w:rPr>
      <w:rFonts w:ascii="KievitOT-Light" w:hAnsi="KievitOT-Light"/>
      <w:sz w:val="15"/>
    </w:rPr>
  </w:style>
  <w:style w:type="paragraph" w:customStyle="1" w:styleId="99Betreff">
    <w:name w:val="99_Betreff"/>
    <w:basedOn w:val="01UntertitelohneAbstand"/>
    <w:rsid w:val="006C7BF7"/>
  </w:style>
  <w:style w:type="paragraph" w:customStyle="1" w:styleId="99Bildladen">
    <w:name w:val="99_Bild_laden"/>
    <w:basedOn w:val="02TextohneAbstand"/>
    <w:qFormat/>
    <w:rsid w:val="00433F22"/>
    <w:pPr>
      <w:spacing w:line="240" w:lineRule="auto"/>
    </w:pPr>
  </w:style>
  <w:style w:type="paragraph" w:customStyle="1" w:styleId="01Titel">
    <w:name w:val="01_Titel"/>
    <w:basedOn w:val="Normal"/>
    <w:next w:val="02TextNormal"/>
    <w:uiPriority w:val="99"/>
    <w:qFormat/>
    <w:rsid w:val="00217730"/>
    <w:pPr>
      <w:spacing w:after="260" w:line="400" w:lineRule="exact"/>
    </w:pPr>
    <w:rPr>
      <w:rFonts w:ascii="KievitOT-Medium" w:hAnsi="KievitOT-Medium"/>
      <w:color w:val="C0C434"/>
      <w:sz w:val="36"/>
    </w:rPr>
  </w:style>
  <w:style w:type="paragraph" w:styleId="ListParagraph">
    <w:name w:val="List Paragraph"/>
    <w:basedOn w:val="Normal"/>
    <w:uiPriority w:val="34"/>
    <w:qFormat/>
    <w:rsid w:val="00A20842"/>
    <w:pPr>
      <w:ind w:left="720"/>
      <w:contextualSpacing/>
    </w:pPr>
  </w:style>
  <w:style w:type="paragraph" w:customStyle="1" w:styleId="00UntertitelSeite1">
    <w:name w:val="00_Untertitel_Seite1"/>
    <w:basedOn w:val="Normal"/>
    <w:rsid w:val="00B25D1C"/>
    <w:pPr>
      <w:tabs>
        <w:tab w:val="left" w:pos="227"/>
        <w:tab w:val="left" w:pos="454"/>
      </w:tabs>
      <w:spacing w:after="0" w:line="400" w:lineRule="exact"/>
    </w:pPr>
    <w:rPr>
      <w:rFonts w:ascii="KievitOT-Regular" w:hAnsi="KievitOT-Regular" w:cstheme="minorBidi"/>
      <w:sz w:val="36"/>
      <w:lang w:val="de-AT"/>
    </w:rPr>
  </w:style>
  <w:style w:type="paragraph" w:customStyle="1" w:styleId="01TitelEbene3">
    <w:name w:val="01_Titel_Ebene_3"/>
    <w:basedOn w:val="Normal"/>
    <w:next w:val="02TextNormal"/>
    <w:qFormat/>
    <w:rsid w:val="000F5400"/>
    <w:pPr>
      <w:tabs>
        <w:tab w:val="left" w:pos="227"/>
        <w:tab w:val="left" w:pos="454"/>
      </w:tabs>
      <w:spacing w:after="0" w:line="260" w:lineRule="exact"/>
    </w:pPr>
    <w:rPr>
      <w:rFonts w:ascii="KievitOT-Bold" w:hAnsi="KievitOT-Bold" w:cstheme="minorBidi"/>
      <w:lang w:val="de-AT"/>
    </w:rPr>
  </w:style>
  <w:style w:type="paragraph" w:customStyle="1" w:styleId="01TitelEbene2">
    <w:name w:val="01_Titel_Ebene_2"/>
    <w:basedOn w:val="01TitelEbene3"/>
    <w:next w:val="02TextNormal"/>
    <w:qFormat/>
    <w:rsid w:val="000F5400"/>
    <w:pPr>
      <w:spacing w:after="260"/>
    </w:pPr>
    <w:rPr>
      <w:sz w:val="24"/>
    </w:rPr>
  </w:style>
  <w:style w:type="character" w:styleId="Hyperlink">
    <w:name w:val="Hyperlink"/>
    <w:unhideWhenUsed/>
    <w:rsid w:val="000F5400"/>
  </w:style>
  <w:style w:type="character" w:styleId="CommentReference">
    <w:name w:val="annotation reference"/>
    <w:basedOn w:val="DefaultParagraphFont"/>
    <w:uiPriority w:val="99"/>
    <w:semiHidden/>
    <w:unhideWhenUsed/>
    <w:rsid w:val="00157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99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5799F"/>
    <w:rPr>
      <w:rFonts w:ascii="Verdana" w:hAnsi="Verdana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99F"/>
    <w:rPr>
      <w:rFonts w:ascii="Verdana" w:hAnsi="Verdana" w:cs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C5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A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A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3CA"/>
    <w:rPr>
      <w:rFonts w:asciiTheme="majorHAnsi" w:eastAsiaTheme="majorEastAsia" w:hAnsiTheme="majorHAnsi" w:cstheme="majorBidi"/>
      <w:b/>
      <w:bCs/>
      <w:color w:val="4F81BD" w:themeColor="accent1"/>
      <w:lang w:val="de-AT"/>
    </w:rPr>
  </w:style>
  <w:style w:type="paragraph" w:customStyle="1" w:styleId="01TitelEbene1">
    <w:name w:val="01_Titel_Ebene_1"/>
    <w:basedOn w:val="01TitelEbene2"/>
    <w:next w:val="02TextNormal"/>
    <w:qFormat/>
    <w:rsid w:val="009C53CA"/>
    <w:pPr>
      <w:spacing w:line="400" w:lineRule="exact"/>
    </w:pPr>
    <w:rPr>
      <w:rFonts w:ascii="KievitOT-Medium" w:hAnsi="KievitOT-Medium"/>
      <w:color w:val="C0C434"/>
      <w:sz w:val="36"/>
    </w:rPr>
  </w:style>
  <w:style w:type="paragraph" w:customStyle="1" w:styleId="00TitelSeite1">
    <w:name w:val="00_Titel_Seite1"/>
    <w:basedOn w:val="01TitelEbene3"/>
    <w:next w:val="00AbstandvorUntertitelSeite1"/>
    <w:rsid w:val="009C53CA"/>
    <w:pPr>
      <w:spacing w:line="880" w:lineRule="exact"/>
    </w:pPr>
    <w:rPr>
      <w:sz w:val="88"/>
    </w:rPr>
  </w:style>
  <w:style w:type="paragraph" w:customStyle="1" w:styleId="99Hinweis">
    <w:name w:val="99_Hinweis"/>
    <w:basedOn w:val="01TitelEbene3"/>
    <w:rsid w:val="009C53CA"/>
    <w:rPr>
      <w:vanish/>
      <w:color w:val="FF0000"/>
    </w:rPr>
  </w:style>
  <w:style w:type="paragraph" w:styleId="TOC1">
    <w:name w:val="toc 1"/>
    <w:basedOn w:val="02TextNormal"/>
    <w:next w:val="Normal"/>
    <w:autoRedefine/>
    <w:uiPriority w:val="39"/>
    <w:rsid w:val="009C53CA"/>
    <w:pPr>
      <w:tabs>
        <w:tab w:val="right" w:pos="7088"/>
      </w:tabs>
      <w:spacing w:after="0" w:line="260" w:lineRule="exact"/>
    </w:pPr>
    <w:rPr>
      <w:rFonts w:ascii="KievitOT-Bold" w:hAnsi="KievitOT-Bold" w:cstheme="minorBidi"/>
      <w:lang w:val="de-AT"/>
    </w:rPr>
  </w:style>
  <w:style w:type="paragraph" w:styleId="TOC2">
    <w:name w:val="toc 2"/>
    <w:basedOn w:val="TOC1"/>
    <w:next w:val="Normal"/>
    <w:autoRedefine/>
    <w:uiPriority w:val="39"/>
    <w:rsid w:val="009C53CA"/>
    <w:pPr>
      <w:tabs>
        <w:tab w:val="left" w:pos="284"/>
      </w:tabs>
      <w:ind w:left="284"/>
    </w:pPr>
    <w:rPr>
      <w:rFonts w:ascii="KievitOT-Regular" w:hAnsi="KievitOT-Regular"/>
    </w:rPr>
  </w:style>
  <w:style w:type="paragraph" w:styleId="TOC3">
    <w:name w:val="toc 3"/>
    <w:basedOn w:val="TOC2"/>
    <w:next w:val="Normal"/>
    <w:autoRedefine/>
    <w:uiPriority w:val="39"/>
    <w:rsid w:val="009C53CA"/>
    <w:pPr>
      <w:tabs>
        <w:tab w:val="clear" w:pos="284"/>
        <w:tab w:val="left" w:pos="567"/>
      </w:tabs>
      <w:ind w:left="567"/>
    </w:pPr>
  </w:style>
  <w:style w:type="paragraph" w:customStyle="1" w:styleId="06TabellenkopfText">
    <w:name w:val="06_Tabellenkopf_Text"/>
    <w:basedOn w:val="02TextNormal"/>
    <w:qFormat/>
    <w:rsid w:val="009C53CA"/>
    <w:pPr>
      <w:tabs>
        <w:tab w:val="left" w:pos="227"/>
        <w:tab w:val="left" w:pos="454"/>
      </w:tabs>
      <w:spacing w:before="10" w:after="60" w:line="260" w:lineRule="exact"/>
      <w:ind w:left="79"/>
    </w:pPr>
    <w:rPr>
      <w:rFonts w:ascii="KievitOT-Medium" w:hAnsi="KievitOT-Medium" w:cstheme="minorBidi"/>
      <w:lang w:val="de-AT"/>
    </w:rPr>
  </w:style>
  <w:style w:type="paragraph" w:customStyle="1" w:styleId="06TabellenkopfZahlen">
    <w:name w:val="06_Tabellenkopf_Zahlen"/>
    <w:basedOn w:val="06TabellenkopfText"/>
    <w:qFormat/>
    <w:rsid w:val="009C53CA"/>
    <w:pPr>
      <w:ind w:left="0" w:right="79"/>
      <w:jc w:val="right"/>
    </w:pPr>
  </w:style>
  <w:style w:type="paragraph" w:customStyle="1" w:styleId="06TabelleText">
    <w:name w:val="06_Tabelle_Text"/>
    <w:basedOn w:val="06TabellenkopfText"/>
    <w:qFormat/>
    <w:rsid w:val="009C53CA"/>
    <w:rPr>
      <w:rFonts w:ascii="KievitOT-Regular" w:hAnsi="KievitOT-Regular"/>
    </w:rPr>
  </w:style>
  <w:style w:type="paragraph" w:customStyle="1" w:styleId="06TabelleZahlen">
    <w:name w:val="06_Tabelle_Zahlen"/>
    <w:basedOn w:val="06TabellenkopfZahlen"/>
    <w:qFormat/>
    <w:rsid w:val="009C53CA"/>
    <w:rPr>
      <w:rFonts w:ascii="KievitOT-Regular" w:hAnsi="KievitOT-Regular"/>
    </w:rPr>
  </w:style>
  <w:style w:type="table" w:customStyle="1" w:styleId="BLSTabelle">
    <w:name w:val="BLS_Tabelle"/>
    <w:basedOn w:val="TableNormal"/>
    <w:uiPriority w:val="99"/>
    <w:rsid w:val="009C53CA"/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D9E9F8"/>
      <w:vAlign w:val="center"/>
    </w:tcPr>
    <w:tblStylePr w:type="band2Horz">
      <w:tblPr/>
      <w:tcPr>
        <w:shd w:val="clear" w:color="auto" w:fill="ECF4FC"/>
      </w:tcPr>
    </w:tblStylePr>
  </w:style>
  <w:style w:type="paragraph" w:customStyle="1" w:styleId="06AbstandvorTabelle">
    <w:name w:val="06_Abstand_vor_Tabelle"/>
    <w:basedOn w:val="02TextNormal"/>
    <w:qFormat/>
    <w:rsid w:val="009C53CA"/>
    <w:pPr>
      <w:tabs>
        <w:tab w:val="left" w:pos="454"/>
      </w:tabs>
      <w:spacing w:after="0" w:line="40" w:lineRule="exact"/>
    </w:pPr>
    <w:rPr>
      <w:rFonts w:ascii="KievitOT-Regular" w:hAnsi="KievitOT-Regular" w:cstheme="minorBidi"/>
      <w:noProof/>
      <w:lang w:eastAsia="de-DE"/>
    </w:rPr>
  </w:style>
  <w:style w:type="paragraph" w:customStyle="1" w:styleId="06AbstandvorLegende">
    <w:name w:val="06_Abstand_vor_Legende"/>
    <w:basedOn w:val="05TextKlein"/>
    <w:qFormat/>
    <w:rsid w:val="009C53CA"/>
    <w:pPr>
      <w:tabs>
        <w:tab w:val="left" w:pos="227"/>
        <w:tab w:val="left" w:pos="454"/>
      </w:tabs>
      <w:spacing w:after="0" w:line="66" w:lineRule="exact"/>
    </w:pPr>
    <w:rPr>
      <w:rFonts w:cstheme="minorBidi"/>
      <w:lang w:val="de-AT"/>
    </w:rPr>
  </w:style>
  <w:style w:type="paragraph" w:customStyle="1" w:styleId="00AbstandvorUntertitelSeite1">
    <w:name w:val="00_Abstand_vor_Untertitel_Seite1"/>
    <w:basedOn w:val="00UntertitelSeite1"/>
    <w:next w:val="00UntertitelSeite1"/>
    <w:qFormat/>
    <w:rsid w:val="009C53CA"/>
    <w:pPr>
      <w:spacing w:line="306" w:lineRule="exact"/>
    </w:pPr>
  </w:style>
  <w:style w:type="character" w:customStyle="1" w:styleId="hps">
    <w:name w:val="hps"/>
    <w:basedOn w:val="DefaultParagraphFont"/>
    <w:rsid w:val="009C53CA"/>
  </w:style>
  <w:style w:type="character" w:customStyle="1" w:styleId="st">
    <w:name w:val="st"/>
    <w:basedOn w:val="DefaultParagraphFont"/>
    <w:rsid w:val="00B17A20"/>
  </w:style>
  <w:style w:type="character" w:styleId="Emphasis">
    <w:name w:val="Emphasis"/>
    <w:basedOn w:val="DefaultParagraphFont"/>
    <w:uiPriority w:val="20"/>
    <w:qFormat/>
    <w:rsid w:val="00B17A20"/>
    <w:rPr>
      <w:i/>
      <w:iCs/>
    </w:rPr>
  </w:style>
  <w:style w:type="paragraph" w:customStyle="1" w:styleId="Default">
    <w:name w:val="Default"/>
    <w:rsid w:val="00644DE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nda1">
    <w:name w:val="Standa1"/>
    <w:uiPriority w:val="99"/>
    <w:rsid w:val="00271765"/>
    <w:rPr>
      <w:rFonts w:ascii="Verdana" w:eastAsia="Times New Roman" w:hAnsi="Verdana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A23C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10D9A"/>
    <w:pPr>
      <w:spacing w:line="240" w:lineRule="auto"/>
    </w:pPr>
    <w:rPr>
      <w:rFonts w:ascii="Verdana" w:hAnsi="Verdan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07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48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705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2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85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57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2794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4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119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701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36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7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0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755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274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6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m-suedtirol.com/fil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O\AppData\Roaming\Microsoft\Templates\bls_text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1739-0FC8-457C-B8E8-57247AAD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bls_text.dotm</Template>
  <TotalTime>0</TotalTime>
  <Pages>7</Pages>
  <Words>1922</Words>
  <Characters>10962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BLS_Text</vt:lpstr>
      <vt:lpstr>BLS_Text</vt:lpstr>
    </vt:vector>
  </TitlesOfParts>
  <Company>BLS</Company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BLS_Text</dc:title>
  <dc:creator>Alexia Demez</dc:creator>
  <cp:lastModifiedBy>Birgit Oberkofler (IDM Südtirol)</cp:lastModifiedBy>
  <cp:revision>3</cp:revision>
  <cp:lastPrinted>2018-03-20T10:48:00Z</cp:lastPrinted>
  <dcterms:created xsi:type="dcterms:W3CDTF">2018-06-19T07:21:00Z</dcterms:created>
  <dcterms:modified xsi:type="dcterms:W3CDTF">2018-06-19T07:23:00Z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S_Fuss">
    <vt:lpwstr>www.bls.info</vt:lpwstr>
  </property>
</Properties>
</file>